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0771" w14:textId="77777777" w:rsidR="00233D70" w:rsidRDefault="00E5555E" w:rsidP="00233D70">
      <w:pPr>
        <w:pStyle w:val="Rubrik"/>
        <w:spacing w:after="0" w:line="276" w:lineRule="auto"/>
      </w:pPr>
      <w:bookmarkStart w:id="0" w:name="_Toc38982640"/>
      <w:r w:rsidRPr="008C0747">
        <w:rPr>
          <w:noProof/>
          <w:lang w:eastAsia="sv-SE"/>
        </w:rPr>
        <w:drawing>
          <wp:anchor distT="0" distB="0" distL="114300" distR="114300" simplePos="0" relativeHeight="251658240" behindDoc="1" locked="0" layoutInCell="1" allowOverlap="1" wp14:anchorId="419F2166" wp14:editId="10D111E3">
            <wp:simplePos x="0" y="0"/>
            <wp:positionH relativeFrom="page">
              <wp:posOffset>548005</wp:posOffset>
            </wp:positionH>
            <wp:positionV relativeFrom="paragraph">
              <wp:posOffset>-2864485</wp:posOffset>
            </wp:positionV>
            <wp:extent cx="863600" cy="727075"/>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636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1FE">
        <w:t>Arvodes</w:t>
      </w:r>
      <w:bookmarkEnd w:id="0"/>
      <w:r w:rsidR="00FA21FE">
        <w:t>r</w:t>
      </w:r>
      <w:r w:rsidR="006E629E">
        <w:t>eglemente</w:t>
      </w:r>
    </w:p>
    <w:p w14:paraId="2770547E" w14:textId="77777777" w:rsidR="00233D70" w:rsidRPr="00233D70" w:rsidRDefault="00233D70" w:rsidP="00233D70"/>
    <w:p w14:paraId="1B662278" w14:textId="77777777" w:rsidR="00233D70" w:rsidRPr="00233D70" w:rsidRDefault="00E5555E" w:rsidP="00233D70">
      <w:pPr>
        <w:pStyle w:val="Underrubrik"/>
        <w:spacing w:after="0" w:line="276" w:lineRule="auto"/>
      </w:pPr>
      <w:r>
        <w:t>för förtroendevalda i lidköpings kommun</w:t>
      </w:r>
    </w:p>
    <w:p w14:paraId="38450E04" w14:textId="77777777" w:rsidR="00F6206A" w:rsidRPr="00F6206A" w:rsidRDefault="00F6206A" w:rsidP="00946B27">
      <w:pPr>
        <w:spacing w:after="0" w:line="276" w:lineRule="auto"/>
      </w:pPr>
    </w:p>
    <w:p w14:paraId="4C3780AD" w14:textId="77777777" w:rsidR="00645197" w:rsidRPr="00EF5A21" w:rsidRDefault="00E5555E" w:rsidP="00946B27">
      <w:pPr>
        <w:spacing w:after="0" w:line="276" w:lineRule="auto"/>
        <w:sectPr w:rsidR="00645197" w:rsidRPr="00EF5A21" w:rsidSect="00E82F9C">
          <w:headerReference w:type="default" r:id="rId12"/>
          <w:footerReference w:type="default" r:id="rId13"/>
          <w:headerReference w:type="first" r:id="rId14"/>
          <w:footerReference w:type="first" r:id="rId15"/>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59264" behindDoc="0" locked="0" layoutInCell="1" allowOverlap="1" wp14:anchorId="3FA7DE0C" wp14:editId="25FE4F1F">
                <wp:simplePos x="0" y="0"/>
                <wp:positionH relativeFrom="margin">
                  <wp:posOffset>6350</wp:posOffset>
                </wp:positionH>
                <wp:positionV relativeFrom="margin">
                  <wp:posOffset>7891145</wp:posOffset>
                </wp:positionV>
                <wp:extent cx="5334000" cy="295275"/>
                <wp:effectExtent l="0" t="0" r="0" b="9525"/>
                <wp:wrapNone/>
                <wp:docPr id="10" name="Textruta 10"/>
                <wp:cNvGraphicFramePr/>
                <a:graphic xmlns:a="http://schemas.openxmlformats.org/drawingml/2006/main">
                  <a:graphicData uri="http://schemas.microsoft.com/office/word/2010/wordprocessingShape">
                    <wps:wsp>
                      <wps:cNvSpPr txBox="1"/>
                      <wps:spPr>
                        <a:xfrm>
                          <a:off x="0" y="0"/>
                          <a:ext cx="5334000" cy="295275"/>
                        </a:xfrm>
                        <a:prstGeom prst="rect">
                          <a:avLst/>
                        </a:prstGeom>
                        <a:noFill/>
                        <a:ln w="6350">
                          <a:noFill/>
                        </a:ln>
                      </wps:spPr>
                      <wps:txbx>
                        <w:txbxContent>
                          <w:p w14:paraId="6E8950AE" w14:textId="77777777" w:rsidR="00591D90" w:rsidRPr="00D97E14" w:rsidRDefault="00E5555E" w:rsidP="00645197">
                            <w:pPr>
                              <w:pStyle w:val="UnderrubrikAnsvarig"/>
                            </w:pPr>
                            <w:r>
                              <w:t xml:space="preserve">Antagen </w:t>
                            </w:r>
                            <w:r w:rsidR="006112CD">
                              <w:t xml:space="preserve">av kommunfullmäktige </w:t>
                            </w:r>
                            <w:r w:rsidR="006112CD" w:rsidRPr="00AD459F">
                              <w:t>2025-</w:t>
                            </w:r>
                            <w:r w:rsidR="00AD459F" w:rsidRPr="00AD459F">
                              <w:t>06-09</w:t>
                            </w:r>
                            <w:r w:rsidR="0078582C">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FA7DE0C" id="_x0000_t202" coordsize="21600,21600" o:spt="202" path="m,l,21600r21600,l21600,xe">
                <v:stroke joinstyle="miter"/>
                <v:path gradientshapeok="t" o:connecttype="rect"/>
              </v:shapetype>
              <v:shape id="Textruta 10" o:spid="_x0000_s1026" type="#_x0000_t202" style="position:absolute;margin-left:.5pt;margin-top:621.35pt;width:420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" filled="f" stroked="f" strokeweight=".5pt">
                <v:textbox inset=".1mm,.1mm,.1mm,.1mm">
                  <w:txbxContent>
                    <w:p w14:paraId="6E8950AE" w14:textId="77777777" w:rsidR="00591D90" w:rsidRPr="00D97E14" w:rsidRDefault="00E5555E" w:rsidP="00645197">
                      <w:pPr>
                        <w:pStyle w:val="UnderrubrikAnsvarig"/>
                      </w:pPr>
                      <w:r>
                        <w:t xml:space="preserve">Antagen </w:t>
                      </w:r>
                      <w:r w:rsidR="006112CD">
                        <w:t xml:space="preserve">av kommunfullmäktige </w:t>
                      </w:r>
                      <w:r w:rsidR="006112CD" w:rsidRPr="00AD459F">
                        <w:t>2025-</w:t>
                      </w:r>
                      <w:r w:rsidR="00AD459F" w:rsidRPr="00AD459F">
                        <w:t>06-09</w:t>
                      </w:r>
                      <w:r w:rsidR="0078582C">
                        <w:t xml:space="preserve"> </w:t>
                      </w:r>
                    </w:p>
                  </w:txbxContent>
                </v:textbox>
                <w10:wrap anchorx="margin" anchory="margin"/>
              </v:shape>
            </w:pict>
          </mc:Fallback>
        </mc:AlternateContent>
      </w:r>
    </w:p>
    <w:p w14:paraId="085042CB" w14:textId="77777777" w:rsidR="00FB4EF4" w:rsidRPr="00F85D36" w:rsidRDefault="00E5555E" w:rsidP="00946B27">
      <w:pPr>
        <w:pStyle w:val="Rubrik1"/>
        <w:spacing w:after="0" w:line="276" w:lineRule="auto"/>
        <w:rPr>
          <w:sz w:val="32"/>
        </w:rPr>
      </w:pPr>
      <w:bookmarkStart w:id="1" w:name="_Toc37867971"/>
      <w:bookmarkStart w:id="2" w:name="_Toc38982641"/>
      <w:bookmarkStart w:id="3" w:name="_Toc170117149"/>
      <w:r w:rsidRPr="00F85D36">
        <w:rPr>
          <w:sz w:val="32"/>
        </w:rPr>
        <w:lastRenderedPageBreak/>
        <w:t>Dokumentinformation</w:t>
      </w:r>
      <w:bookmarkEnd w:id="1"/>
      <w:bookmarkEnd w:id="2"/>
      <w:bookmarkEnd w:id="3"/>
    </w:p>
    <w:p w14:paraId="0A1F2657" w14:textId="77777777" w:rsidR="006112CD" w:rsidRPr="00AD459F" w:rsidRDefault="00E5555E" w:rsidP="006112CD">
      <w:pPr>
        <w:tabs>
          <w:tab w:val="left" w:pos="2835"/>
        </w:tabs>
        <w:spacing w:after="0" w:line="276" w:lineRule="auto"/>
      </w:pPr>
      <w:r w:rsidRPr="00AD459F">
        <w:t>Fastställt av:</w:t>
      </w:r>
      <w:r w:rsidRPr="00AD459F">
        <w:tab/>
        <w:t>Kommunfullmäktige</w:t>
      </w:r>
    </w:p>
    <w:p w14:paraId="680E7ABF" w14:textId="77777777" w:rsidR="006112CD" w:rsidRPr="00AD459F" w:rsidRDefault="00E5555E" w:rsidP="006112CD">
      <w:pPr>
        <w:tabs>
          <w:tab w:val="left" w:pos="2835"/>
        </w:tabs>
        <w:spacing w:after="0" w:line="276" w:lineRule="auto"/>
      </w:pPr>
      <w:r w:rsidRPr="00AD459F">
        <w:t>Diarienummer:</w:t>
      </w:r>
      <w:r w:rsidRPr="00AD459F">
        <w:tab/>
        <w:t>KS 2025/46</w:t>
      </w:r>
    </w:p>
    <w:p w14:paraId="0E87D27F" w14:textId="77777777" w:rsidR="006112CD" w:rsidRPr="00AD459F" w:rsidRDefault="00E5555E" w:rsidP="006112CD">
      <w:pPr>
        <w:tabs>
          <w:tab w:val="left" w:pos="2835"/>
        </w:tabs>
        <w:spacing w:after="0" w:line="276" w:lineRule="auto"/>
      </w:pPr>
      <w:r w:rsidRPr="00AD459F">
        <w:t>Fastställt, datum:</w:t>
      </w:r>
      <w:r w:rsidRPr="00AD459F">
        <w:tab/>
      </w:r>
      <w:r w:rsidR="00AD459F">
        <w:t>2025-06-09</w:t>
      </w:r>
    </w:p>
    <w:p w14:paraId="0BA31533" w14:textId="77777777" w:rsidR="006112CD" w:rsidRPr="00AD459F" w:rsidRDefault="00E5555E" w:rsidP="006112CD">
      <w:pPr>
        <w:tabs>
          <w:tab w:val="left" w:pos="2835"/>
        </w:tabs>
        <w:spacing w:after="0" w:line="276" w:lineRule="auto"/>
      </w:pPr>
      <w:r w:rsidRPr="00AD459F">
        <w:t>Dokumentsansvarig:</w:t>
      </w:r>
      <w:r w:rsidRPr="00AD459F">
        <w:tab/>
        <w:t>Kommundirektör</w:t>
      </w:r>
    </w:p>
    <w:p w14:paraId="0A710ED0" w14:textId="77777777" w:rsidR="006112CD" w:rsidRPr="00AD459F" w:rsidRDefault="00E5555E" w:rsidP="006112CD">
      <w:pPr>
        <w:tabs>
          <w:tab w:val="left" w:pos="2835"/>
        </w:tabs>
        <w:spacing w:after="0" w:line="276" w:lineRule="auto"/>
      </w:pPr>
      <w:r w:rsidRPr="00AD459F">
        <w:t>Ansvarig för revidering:</w:t>
      </w:r>
      <w:r w:rsidRPr="00AD459F">
        <w:tab/>
        <w:t>Kanslichef</w:t>
      </w:r>
    </w:p>
    <w:p w14:paraId="2E51E767" w14:textId="77777777" w:rsidR="006112CD" w:rsidRPr="00AD459F" w:rsidRDefault="00E5555E" w:rsidP="006112CD">
      <w:pPr>
        <w:tabs>
          <w:tab w:val="left" w:pos="2835"/>
        </w:tabs>
        <w:spacing w:after="0" w:line="276" w:lineRule="auto"/>
      </w:pPr>
      <w:r w:rsidRPr="00AD459F">
        <w:t>Gäller för:</w:t>
      </w:r>
      <w:r w:rsidRPr="00AD459F">
        <w:tab/>
        <w:t>Lidköpings kommunkoncern</w:t>
      </w:r>
    </w:p>
    <w:p w14:paraId="172729D8" w14:textId="77777777" w:rsidR="006112CD" w:rsidRPr="00AD459F" w:rsidRDefault="00E5555E" w:rsidP="006112CD">
      <w:pPr>
        <w:tabs>
          <w:tab w:val="left" w:pos="2835"/>
        </w:tabs>
        <w:spacing w:after="0" w:line="276" w:lineRule="auto"/>
      </w:pPr>
      <w:r w:rsidRPr="00AD459F">
        <w:t>Gäller till, datum:</w:t>
      </w:r>
      <w:r w:rsidRPr="00AD459F">
        <w:tab/>
      </w:r>
      <w:sdt>
        <w:sdtPr>
          <w:id w:val="365870303"/>
          <w:placeholder>
            <w:docPart w:val="F45DC4E7FBA6480D8C085BF33EED645A"/>
          </w:placeholder>
          <w:date w:fullDate="2026-12-31T00:00:00Z">
            <w:dateFormat w:val="yyyy-MM-dd"/>
            <w:lid w:val="sv-SE"/>
            <w:storeMappedDataAs w:val="dateTime"/>
            <w:calendar w:val="gregorian"/>
          </w:date>
        </w:sdtPr>
        <w:sdtEndPr/>
        <w:sdtContent>
          <w:r w:rsidRPr="00AD459F">
            <w:t>2026-12-31</w:t>
          </w:r>
        </w:sdtContent>
      </w:sdt>
    </w:p>
    <w:p w14:paraId="547D0BA0" w14:textId="77777777" w:rsidR="006112CD" w:rsidRPr="00AD459F" w:rsidRDefault="00E5555E" w:rsidP="006112CD">
      <w:pPr>
        <w:tabs>
          <w:tab w:val="left" w:pos="2835"/>
        </w:tabs>
        <w:spacing w:after="0" w:line="276" w:lineRule="auto"/>
      </w:pPr>
      <w:r w:rsidRPr="00AD459F">
        <w:t>Ska revideras:</w:t>
      </w:r>
      <w:r w:rsidRPr="00AD459F">
        <w:tab/>
        <w:t>2026-02-01</w:t>
      </w:r>
    </w:p>
    <w:p w14:paraId="5C33CFE4" w14:textId="77777777" w:rsidR="00CE27D5" w:rsidRPr="006112CD" w:rsidRDefault="00CE27D5" w:rsidP="00946B27">
      <w:pPr>
        <w:tabs>
          <w:tab w:val="left" w:pos="2835"/>
        </w:tabs>
        <w:spacing w:after="0" w:line="276" w:lineRule="auto"/>
        <w:rPr>
          <w:color w:val="FF0000"/>
        </w:rPr>
        <w:sectPr w:rsidR="00CE27D5" w:rsidRPr="006112CD" w:rsidSect="00E82F9C">
          <w:headerReference w:type="even" r:id="rId16"/>
          <w:headerReference w:type="default" r:id="rId17"/>
          <w:headerReference w:type="first" r:id="rId18"/>
          <w:pgSz w:w="11906" w:h="16838" w:code="9"/>
          <w:pgMar w:top="1418" w:right="2268" w:bottom="1418" w:left="2268" w:header="567" w:footer="567" w:gutter="0"/>
          <w:cols w:space="708"/>
          <w:vAlign w:val="bottom"/>
          <w:docGrid w:linePitch="360"/>
        </w:sectPr>
      </w:pPr>
    </w:p>
    <w:p w14:paraId="4ABB44B4" w14:textId="77777777" w:rsidR="008404A8" w:rsidRDefault="00E5555E" w:rsidP="00946B27">
      <w:pPr>
        <w:pStyle w:val="Innehllsfrteckningsrubrik"/>
        <w:spacing w:after="0" w:line="276" w:lineRule="auto"/>
        <w:rPr>
          <w:lang w:val="sv-SE"/>
        </w:rPr>
      </w:pPr>
      <w:r>
        <w:rPr>
          <w:lang w:val="sv-SE"/>
        </w:rPr>
        <w:lastRenderedPageBreak/>
        <w:t>Innehållsförteckning</w:t>
      </w:r>
    </w:p>
    <w:p w14:paraId="0D47964B" w14:textId="77777777" w:rsidR="00D56EA0" w:rsidRDefault="00E5555E">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"2-3" \h \z \t "Rubrik 1;1;Kapitelrubrik;1" </w:instrText>
      </w:r>
      <w:r>
        <w:fldChar w:fldCharType="separate"/>
      </w:r>
      <w:hyperlink w:anchor="_Toc170117149" w:history="1">
        <w:r w:rsidR="00D56EA0" w:rsidRPr="00B84594">
          <w:rPr>
            <w:rStyle w:val="Hyperlnk"/>
            <w:noProof/>
          </w:rPr>
          <w:t>Dokumentinformation</w:t>
        </w:r>
        <w:r w:rsidR="00D56EA0">
          <w:rPr>
            <w:noProof/>
            <w:webHidden/>
          </w:rPr>
          <w:tab/>
        </w:r>
        <w:r w:rsidR="00D56EA0">
          <w:rPr>
            <w:noProof/>
            <w:webHidden/>
          </w:rPr>
          <w:fldChar w:fldCharType="begin"/>
        </w:r>
        <w:r w:rsidR="00D56EA0">
          <w:rPr>
            <w:noProof/>
            <w:webHidden/>
          </w:rPr>
          <w:instrText xml:space="preserve"> PAGEREF _Toc170117149 \h </w:instrText>
        </w:r>
        <w:r w:rsidR="00D56EA0">
          <w:rPr>
            <w:noProof/>
            <w:webHidden/>
          </w:rPr>
        </w:r>
        <w:r w:rsidR="00D56EA0">
          <w:rPr>
            <w:noProof/>
            <w:webHidden/>
          </w:rPr>
          <w:fldChar w:fldCharType="separate"/>
        </w:r>
        <w:r w:rsidR="00D56EA0">
          <w:rPr>
            <w:noProof/>
            <w:webHidden/>
          </w:rPr>
          <w:t>2</w:t>
        </w:r>
        <w:r w:rsidR="00D56EA0">
          <w:rPr>
            <w:noProof/>
            <w:webHidden/>
          </w:rPr>
          <w:fldChar w:fldCharType="end"/>
        </w:r>
      </w:hyperlink>
    </w:p>
    <w:p w14:paraId="0E5D7A1D"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0" w:history="1">
        <w:r w:rsidRPr="00B84594">
          <w:rPr>
            <w:rStyle w:val="Hyperlnk"/>
            <w:noProof/>
          </w:rPr>
          <w:t>1</w:t>
        </w:r>
        <w:r>
          <w:rPr>
            <w:rFonts w:asciiTheme="minorHAnsi" w:hAnsiTheme="minorHAnsi" w:cstheme="minorBidi"/>
            <w:noProof/>
            <w:kern w:val="2"/>
            <w:sz w:val="24"/>
            <w:szCs w:val="24"/>
            <w:lang w:eastAsia="sv-SE"/>
            <w14:ligatures w14:val="standardContextual"/>
          </w:rPr>
          <w:tab/>
        </w:r>
        <w:r w:rsidRPr="00B84594">
          <w:rPr>
            <w:rStyle w:val="Hyperlnk"/>
            <w:noProof/>
          </w:rPr>
          <w:t>Tillämpningsområde</w:t>
        </w:r>
        <w:r>
          <w:rPr>
            <w:noProof/>
            <w:webHidden/>
          </w:rPr>
          <w:tab/>
        </w:r>
        <w:r>
          <w:rPr>
            <w:noProof/>
            <w:webHidden/>
          </w:rPr>
          <w:fldChar w:fldCharType="begin"/>
        </w:r>
        <w:r>
          <w:rPr>
            <w:noProof/>
            <w:webHidden/>
          </w:rPr>
          <w:instrText xml:space="preserve"> PAGEREF _Toc170117150 \h </w:instrText>
        </w:r>
        <w:r>
          <w:rPr>
            <w:noProof/>
            <w:webHidden/>
          </w:rPr>
        </w:r>
        <w:r>
          <w:rPr>
            <w:noProof/>
            <w:webHidden/>
          </w:rPr>
          <w:fldChar w:fldCharType="separate"/>
        </w:r>
        <w:r>
          <w:rPr>
            <w:noProof/>
            <w:webHidden/>
          </w:rPr>
          <w:t>4</w:t>
        </w:r>
        <w:r>
          <w:rPr>
            <w:noProof/>
            <w:webHidden/>
          </w:rPr>
          <w:fldChar w:fldCharType="end"/>
        </w:r>
      </w:hyperlink>
    </w:p>
    <w:p w14:paraId="33226D39"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1" w:history="1">
        <w:r w:rsidRPr="00B84594">
          <w:rPr>
            <w:rStyle w:val="Hyperlnk"/>
            <w:noProof/>
          </w:rPr>
          <w:t>2</w:t>
        </w:r>
        <w:r>
          <w:rPr>
            <w:rFonts w:asciiTheme="minorHAnsi" w:hAnsiTheme="minorHAnsi" w:cstheme="minorBidi"/>
            <w:noProof/>
            <w:kern w:val="2"/>
            <w:sz w:val="24"/>
            <w:szCs w:val="24"/>
            <w:lang w:eastAsia="sv-SE"/>
            <w14:ligatures w14:val="standardContextual"/>
          </w:rPr>
          <w:tab/>
        </w:r>
        <w:r w:rsidRPr="00B84594">
          <w:rPr>
            <w:rStyle w:val="Hyperlnk"/>
            <w:noProof/>
          </w:rPr>
          <w:t>Syfte</w:t>
        </w:r>
        <w:r>
          <w:rPr>
            <w:noProof/>
            <w:webHidden/>
          </w:rPr>
          <w:tab/>
        </w:r>
        <w:r>
          <w:rPr>
            <w:noProof/>
            <w:webHidden/>
          </w:rPr>
          <w:fldChar w:fldCharType="begin"/>
        </w:r>
        <w:r>
          <w:rPr>
            <w:noProof/>
            <w:webHidden/>
          </w:rPr>
          <w:instrText xml:space="preserve"> PAGEREF _Toc170117151 \h </w:instrText>
        </w:r>
        <w:r>
          <w:rPr>
            <w:noProof/>
            <w:webHidden/>
          </w:rPr>
        </w:r>
        <w:r>
          <w:rPr>
            <w:noProof/>
            <w:webHidden/>
          </w:rPr>
          <w:fldChar w:fldCharType="separate"/>
        </w:r>
        <w:r>
          <w:rPr>
            <w:noProof/>
            <w:webHidden/>
          </w:rPr>
          <w:t>4</w:t>
        </w:r>
        <w:r>
          <w:rPr>
            <w:noProof/>
            <w:webHidden/>
          </w:rPr>
          <w:fldChar w:fldCharType="end"/>
        </w:r>
      </w:hyperlink>
    </w:p>
    <w:p w14:paraId="4AC4F082"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2" w:history="1">
        <w:r w:rsidRPr="00B84594">
          <w:rPr>
            <w:rStyle w:val="Hyperlnk"/>
            <w:noProof/>
          </w:rPr>
          <w:t>3</w:t>
        </w:r>
        <w:r>
          <w:rPr>
            <w:rFonts w:asciiTheme="minorHAnsi" w:hAnsiTheme="minorHAnsi" w:cstheme="minorBidi"/>
            <w:noProof/>
            <w:kern w:val="2"/>
            <w:sz w:val="24"/>
            <w:szCs w:val="24"/>
            <w:lang w:eastAsia="sv-SE"/>
            <w14:ligatures w14:val="standardContextual"/>
          </w:rPr>
          <w:tab/>
        </w:r>
        <w:r w:rsidRPr="00B84594">
          <w:rPr>
            <w:rStyle w:val="Hyperlnk"/>
            <w:noProof/>
          </w:rPr>
          <w:t>Ersättningsformer</w:t>
        </w:r>
        <w:r>
          <w:rPr>
            <w:noProof/>
            <w:webHidden/>
          </w:rPr>
          <w:tab/>
        </w:r>
        <w:r>
          <w:rPr>
            <w:noProof/>
            <w:webHidden/>
          </w:rPr>
          <w:fldChar w:fldCharType="begin"/>
        </w:r>
        <w:r>
          <w:rPr>
            <w:noProof/>
            <w:webHidden/>
          </w:rPr>
          <w:instrText xml:space="preserve"> PAGEREF _Toc170117152 \h </w:instrText>
        </w:r>
        <w:r>
          <w:rPr>
            <w:noProof/>
            <w:webHidden/>
          </w:rPr>
        </w:r>
        <w:r>
          <w:rPr>
            <w:noProof/>
            <w:webHidden/>
          </w:rPr>
          <w:fldChar w:fldCharType="separate"/>
        </w:r>
        <w:r>
          <w:rPr>
            <w:noProof/>
            <w:webHidden/>
          </w:rPr>
          <w:t>5</w:t>
        </w:r>
        <w:r>
          <w:rPr>
            <w:noProof/>
            <w:webHidden/>
          </w:rPr>
          <w:fldChar w:fldCharType="end"/>
        </w:r>
      </w:hyperlink>
    </w:p>
    <w:p w14:paraId="004B8C0A"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3" w:history="1">
        <w:r w:rsidRPr="00B84594">
          <w:rPr>
            <w:rStyle w:val="Hyperlnk"/>
            <w:noProof/>
          </w:rPr>
          <w:t>4</w:t>
        </w:r>
        <w:r>
          <w:rPr>
            <w:rFonts w:asciiTheme="minorHAnsi" w:hAnsiTheme="minorHAnsi" w:cstheme="minorBidi"/>
            <w:noProof/>
            <w:kern w:val="2"/>
            <w:sz w:val="24"/>
            <w:szCs w:val="24"/>
            <w:lang w:eastAsia="sv-SE"/>
            <w14:ligatures w14:val="standardContextual"/>
          </w:rPr>
          <w:tab/>
        </w:r>
        <w:r w:rsidRPr="00B84594">
          <w:rPr>
            <w:rStyle w:val="Hyperlnk"/>
            <w:noProof/>
          </w:rPr>
          <w:t>Arvode</w:t>
        </w:r>
        <w:r>
          <w:rPr>
            <w:noProof/>
            <w:webHidden/>
          </w:rPr>
          <w:tab/>
        </w:r>
        <w:r>
          <w:rPr>
            <w:noProof/>
            <w:webHidden/>
          </w:rPr>
          <w:fldChar w:fldCharType="begin"/>
        </w:r>
        <w:r>
          <w:rPr>
            <w:noProof/>
            <w:webHidden/>
          </w:rPr>
          <w:instrText xml:space="preserve"> PAGEREF _Toc170117153 \h </w:instrText>
        </w:r>
        <w:r>
          <w:rPr>
            <w:noProof/>
            <w:webHidden/>
          </w:rPr>
        </w:r>
        <w:r>
          <w:rPr>
            <w:noProof/>
            <w:webHidden/>
          </w:rPr>
          <w:fldChar w:fldCharType="separate"/>
        </w:r>
        <w:r>
          <w:rPr>
            <w:noProof/>
            <w:webHidden/>
          </w:rPr>
          <w:t>5</w:t>
        </w:r>
        <w:r>
          <w:rPr>
            <w:noProof/>
            <w:webHidden/>
          </w:rPr>
          <w:fldChar w:fldCharType="end"/>
        </w:r>
      </w:hyperlink>
    </w:p>
    <w:p w14:paraId="6D4802D1"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4" w:history="1">
        <w:r w:rsidRPr="00B84594">
          <w:rPr>
            <w:rStyle w:val="Hyperlnk"/>
            <w:noProof/>
          </w:rPr>
          <w:t>4.1</w:t>
        </w:r>
        <w:r>
          <w:rPr>
            <w:rFonts w:asciiTheme="minorHAnsi" w:hAnsiTheme="minorHAnsi" w:cstheme="minorBidi"/>
            <w:noProof/>
            <w:kern w:val="2"/>
            <w:sz w:val="24"/>
            <w:szCs w:val="24"/>
            <w:lang w:eastAsia="sv-SE"/>
            <w14:ligatures w14:val="standardContextual"/>
          </w:rPr>
          <w:tab/>
        </w:r>
        <w:r w:rsidRPr="00B84594">
          <w:rPr>
            <w:rStyle w:val="Hyperlnk"/>
            <w:noProof/>
          </w:rPr>
          <w:t>Gemensamma bestämmelser</w:t>
        </w:r>
        <w:r>
          <w:rPr>
            <w:noProof/>
            <w:webHidden/>
          </w:rPr>
          <w:tab/>
        </w:r>
        <w:r>
          <w:rPr>
            <w:noProof/>
            <w:webHidden/>
          </w:rPr>
          <w:fldChar w:fldCharType="begin"/>
        </w:r>
        <w:r>
          <w:rPr>
            <w:noProof/>
            <w:webHidden/>
          </w:rPr>
          <w:instrText xml:space="preserve"> PAGEREF _Toc170117154 \h </w:instrText>
        </w:r>
        <w:r>
          <w:rPr>
            <w:noProof/>
            <w:webHidden/>
          </w:rPr>
        </w:r>
        <w:r>
          <w:rPr>
            <w:noProof/>
            <w:webHidden/>
          </w:rPr>
          <w:fldChar w:fldCharType="separate"/>
        </w:r>
        <w:r>
          <w:rPr>
            <w:noProof/>
            <w:webHidden/>
          </w:rPr>
          <w:t>5</w:t>
        </w:r>
        <w:r>
          <w:rPr>
            <w:noProof/>
            <w:webHidden/>
          </w:rPr>
          <w:fldChar w:fldCharType="end"/>
        </w:r>
      </w:hyperlink>
    </w:p>
    <w:p w14:paraId="7EA10C0D"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5" w:history="1">
        <w:r w:rsidRPr="00B84594">
          <w:rPr>
            <w:rStyle w:val="Hyperlnk"/>
            <w:noProof/>
          </w:rPr>
          <w:t>4.2</w:t>
        </w:r>
        <w:r>
          <w:rPr>
            <w:rFonts w:asciiTheme="minorHAnsi" w:hAnsiTheme="minorHAnsi" w:cstheme="minorBidi"/>
            <w:noProof/>
            <w:kern w:val="2"/>
            <w:sz w:val="24"/>
            <w:szCs w:val="24"/>
            <w:lang w:eastAsia="sv-SE"/>
            <w14:ligatures w14:val="standardContextual"/>
          </w:rPr>
          <w:tab/>
        </w:r>
        <w:r w:rsidRPr="00B84594">
          <w:rPr>
            <w:rStyle w:val="Hyperlnk"/>
            <w:noProof/>
          </w:rPr>
          <w:t>Månadsarvoderade uppdrag på sammanlagt minst 40 %</w:t>
        </w:r>
        <w:r>
          <w:rPr>
            <w:noProof/>
            <w:webHidden/>
          </w:rPr>
          <w:tab/>
        </w:r>
        <w:r>
          <w:rPr>
            <w:noProof/>
            <w:webHidden/>
          </w:rPr>
          <w:fldChar w:fldCharType="begin"/>
        </w:r>
        <w:r>
          <w:rPr>
            <w:noProof/>
            <w:webHidden/>
          </w:rPr>
          <w:instrText xml:space="preserve"> PAGEREF _Toc170117155 \h </w:instrText>
        </w:r>
        <w:r>
          <w:rPr>
            <w:noProof/>
            <w:webHidden/>
          </w:rPr>
        </w:r>
        <w:r>
          <w:rPr>
            <w:noProof/>
            <w:webHidden/>
          </w:rPr>
          <w:fldChar w:fldCharType="separate"/>
        </w:r>
        <w:r>
          <w:rPr>
            <w:noProof/>
            <w:webHidden/>
          </w:rPr>
          <w:t>5</w:t>
        </w:r>
        <w:r>
          <w:rPr>
            <w:noProof/>
            <w:webHidden/>
          </w:rPr>
          <w:fldChar w:fldCharType="end"/>
        </w:r>
      </w:hyperlink>
    </w:p>
    <w:p w14:paraId="03584E2E"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6" w:history="1">
        <w:r w:rsidRPr="00B84594">
          <w:rPr>
            <w:rStyle w:val="Hyperlnk"/>
            <w:noProof/>
          </w:rPr>
          <w:t>4.3</w:t>
        </w:r>
        <w:r>
          <w:rPr>
            <w:rFonts w:asciiTheme="minorHAnsi" w:hAnsiTheme="minorHAnsi" w:cstheme="minorBidi"/>
            <w:noProof/>
            <w:kern w:val="2"/>
            <w:sz w:val="24"/>
            <w:szCs w:val="24"/>
            <w:lang w:eastAsia="sv-SE"/>
            <w14:ligatures w14:val="standardContextual"/>
          </w:rPr>
          <w:tab/>
        </w:r>
        <w:r w:rsidRPr="00B84594">
          <w:rPr>
            <w:rStyle w:val="Hyperlnk"/>
            <w:noProof/>
          </w:rPr>
          <w:t>Månadsarvode för kommunalråd, oppositionsråd, kommunstyrelsen och kommunstyrelsens arbetsutskott</w:t>
        </w:r>
        <w:r>
          <w:rPr>
            <w:noProof/>
            <w:webHidden/>
          </w:rPr>
          <w:tab/>
        </w:r>
        <w:r>
          <w:rPr>
            <w:noProof/>
            <w:webHidden/>
          </w:rPr>
          <w:fldChar w:fldCharType="begin"/>
        </w:r>
        <w:r>
          <w:rPr>
            <w:noProof/>
            <w:webHidden/>
          </w:rPr>
          <w:instrText xml:space="preserve"> PAGEREF _Toc170117156 \h </w:instrText>
        </w:r>
        <w:r>
          <w:rPr>
            <w:noProof/>
            <w:webHidden/>
          </w:rPr>
        </w:r>
        <w:r>
          <w:rPr>
            <w:noProof/>
            <w:webHidden/>
          </w:rPr>
          <w:fldChar w:fldCharType="separate"/>
        </w:r>
        <w:r>
          <w:rPr>
            <w:noProof/>
            <w:webHidden/>
          </w:rPr>
          <w:t>6</w:t>
        </w:r>
        <w:r>
          <w:rPr>
            <w:noProof/>
            <w:webHidden/>
          </w:rPr>
          <w:fldChar w:fldCharType="end"/>
        </w:r>
      </w:hyperlink>
    </w:p>
    <w:p w14:paraId="6DBBED23"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7" w:history="1">
        <w:r w:rsidRPr="00B84594">
          <w:rPr>
            <w:rStyle w:val="Hyperlnk"/>
            <w:noProof/>
          </w:rPr>
          <w:t>4.4</w:t>
        </w:r>
        <w:r>
          <w:rPr>
            <w:rFonts w:asciiTheme="minorHAnsi" w:hAnsiTheme="minorHAnsi" w:cstheme="minorBidi"/>
            <w:noProof/>
            <w:kern w:val="2"/>
            <w:sz w:val="24"/>
            <w:szCs w:val="24"/>
            <w:lang w:eastAsia="sv-SE"/>
            <w14:ligatures w14:val="standardContextual"/>
          </w:rPr>
          <w:tab/>
        </w:r>
        <w:r w:rsidRPr="00B84594">
          <w:rPr>
            <w:rStyle w:val="Hyperlnk"/>
            <w:noProof/>
          </w:rPr>
          <w:t>Arvode för kommunfullmäktige och gruppledare</w:t>
        </w:r>
        <w:r>
          <w:rPr>
            <w:noProof/>
            <w:webHidden/>
          </w:rPr>
          <w:tab/>
        </w:r>
        <w:r>
          <w:rPr>
            <w:noProof/>
            <w:webHidden/>
          </w:rPr>
          <w:fldChar w:fldCharType="begin"/>
        </w:r>
        <w:r>
          <w:rPr>
            <w:noProof/>
            <w:webHidden/>
          </w:rPr>
          <w:instrText xml:space="preserve"> PAGEREF _Toc170117157 \h </w:instrText>
        </w:r>
        <w:r>
          <w:rPr>
            <w:noProof/>
            <w:webHidden/>
          </w:rPr>
        </w:r>
        <w:r>
          <w:rPr>
            <w:noProof/>
            <w:webHidden/>
          </w:rPr>
          <w:fldChar w:fldCharType="separate"/>
        </w:r>
        <w:r>
          <w:rPr>
            <w:noProof/>
            <w:webHidden/>
          </w:rPr>
          <w:t>6</w:t>
        </w:r>
        <w:r>
          <w:rPr>
            <w:noProof/>
            <w:webHidden/>
          </w:rPr>
          <w:fldChar w:fldCharType="end"/>
        </w:r>
      </w:hyperlink>
    </w:p>
    <w:p w14:paraId="5D853AEB"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8" w:history="1">
        <w:r w:rsidRPr="00B84594">
          <w:rPr>
            <w:rStyle w:val="Hyperlnk"/>
            <w:noProof/>
          </w:rPr>
          <w:t>4.5</w:t>
        </w:r>
        <w:r>
          <w:rPr>
            <w:rFonts w:asciiTheme="minorHAnsi" w:hAnsiTheme="minorHAnsi" w:cstheme="minorBidi"/>
            <w:noProof/>
            <w:kern w:val="2"/>
            <w:sz w:val="24"/>
            <w:szCs w:val="24"/>
            <w:lang w:eastAsia="sv-SE"/>
            <w14:ligatures w14:val="standardContextual"/>
          </w:rPr>
          <w:tab/>
        </w:r>
        <w:r w:rsidRPr="00B84594">
          <w:rPr>
            <w:rStyle w:val="Hyperlnk"/>
            <w:noProof/>
          </w:rPr>
          <w:t>Arvode för ordförande, vice ordförande och ledamöter i nämnder och styrelser i kommunala bolag samt kommunalförbund</w:t>
        </w:r>
        <w:r>
          <w:rPr>
            <w:noProof/>
            <w:webHidden/>
          </w:rPr>
          <w:tab/>
        </w:r>
        <w:r>
          <w:rPr>
            <w:noProof/>
            <w:webHidden/>
          </w:rPr>
          <w:fldChar w:fldCharType="begin"/>
        </w:r>
        <w:r>
          <w:rPr>
            <w:noProof/>
            <w:webHidden/>
          </w:rPr>
          <w:instrText xml:space="preserve"> PAGEREF _Toc170117158 \h </w:instrText>
        </w:r>
        <w:r>
          <w:rPr>
            <w:noProof/>
            <w:webHidden/>
          </w:rPr>
        </w:r>
        <w:r>
          <w:rPr>
            <w:noProof/>
            <w:webHidden/>
          </w:rPr>
          <w:fldChar w:fldCharType="separate"/>
        </w:r>
        <w:r>
          <w:rPr>
            <w:noProof/>
            <w:webHidden/>
          </w:rPr>
          <w:t>7</w:t>
        </w:r>
        <w:r>
          <w:rPr>
            <w:noProof/>
            <w:webHidden/>
          </w:rPr>
          <w:fldChar w:fldCharType="end"/>
        </w:r>
      </w:hyperlink>
    </w:p>
    <w:p w14:paraId="5B323617"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9" w:history="1">
        <w:r w:rsidRPr="00B84594">
          <w:rPr>
            <w:rStyle w:val="Hyperlnk"/>
            <w:noProof/>
          </w:rPr>
          <w:t>4.6</w:t>
        </w:r>
        <w:r>
          <w:rPr>
            <w:rFonts w:asciiTheme="minorHAnsi" w:hAnsiTheme="minorHAnsi" w:cstheme="minorBidi"/>
            <w:noProof/>
            <w:kern w:val="2"/>
            <w:sz w:val="24"/>
            <w:szCs w:val="24"/>
            <w:lang w:eastAsia="sv-SE"/>
            <w14:ligatures w14:val="standardContextual"/>
          </w:rPr>
          <w:tab/>
        </w:r>
        <w:r w:rsidRPr="00B84594">
          <w:rPr>
            <w:rStyle w:val="Hyperlnk"/>
            <w:noProof/>
          </w:rPr>
          <w:t>Fullmäktigearvode</w:t>
        </w:r>
        <w:r>
          <w:rPr>
            <w:noProof/>
            <w:webHidden/>
          </w:rPr>
          <w:tab/>
        </w:r>
        <w:r>
          <w:rPr>
            <w:noProof/>
            <w:webHidden/>
          </w:rPr>
          <w:fldChar w:fldCharType="begin"/>
        </w:r>
        <w:r>
          <w:rPr>
            <w:noProof/>
            <w:webHidden/>
          </w:rPr>
          <w:instrText xml:space="preserve"> PAGEREF _Toc170117159 \h </w:instrText>
        </w:r>
        <w:r>
          <w:rPr>
            <w:noProof/>
            <w:webHidden/>
          </w:rPr>
        </w:r>
        <w:r>
          <w:rPr>
            <w:noProof/>
            <w:webHidden/>
          </w:rPr>
          <w:fldChar w:fldCharType="separate"/>
        </w:r>
        <w:r>
          <w:rPr>
            <w:noProof/>
            <w:webHidden/>
          </w:rPr>
          <w:t>11</w:t>
        </w:r>
        <w:r>
          <w:rPr>
            <w:noProof/>
            <w:webHidden/>
          </w:rPr>
          <w:fldChar w:fldCharType="end"/>
        </w:r>
      </w:hyperlink>
    </w:p>
    <w:p w14:paraId="3051FFB3"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0" w:history="1">
        <w:r w:rsidRPr="00B84594">
          <w:rPr>
            <w:rStyle w:val="Hyperlnk"/>
            <w:noProof/>
          </w:rPr>
          <w:t>4.7</w:t>
        </w:r>
        <w:r>
          <w:rPr>
            <w:rFonts w:asciiTheme="minorHAnsi" w:hAnsiTheme="minorHAnsi" w:cstheme="minorBidi"/>
            <w:noProof/>
            <w:kern w:val="2"/>
            <w:sz w:val="24"/>
            <w:szCs w:val="24"/>
            <w:lang w:eastAsia="sv-SE"/>
            <w14:ligatures w14:val="standardContextual"/>
          </w:rPr>
          <w:tab/>
        </w:r>
        <w:r w:rsidRPr="00B84594">
          <w:rPr>
            <w:rStyle w:val="Hyperlnk"/>
            <w:noProof/>
          </w:rPr>
          <w:t>Arvode för sammanträde och förrättning</w:t>
        </w:r>
        <w:r>
          <w:rPr>
            <w:noProof/>
            <w:webHidden/>
          </w:rPr>
          <w:tab/>
        </w:r>
        <w:r>
          <w:rPr>
            <w:noProof/>
            <w:webHidden/>
          </w:rPr>
          <w:fldChar w:fldCharType="begin"/>
        </w:r>
        <w:r>
          <w:rPr>
            <w:noProof/>
            <w:webHidden/>
          </w:rPr>
          <w:instrText xml:space="preserve"> PAGEREF _Toc170117160 \h </w:instrText>
        </w:r>
        <w:r>
          <w:rPr>
            <w:noProof/>
            <w:webHidden/>
          </w:rPr>
        </w:r>
        <w:r>
          <w:rPr>
            <w:noProof/>
            <w:webHidden/>
          </w:rPr>
          <w:fldChar w:fldCharType="separate"/>
        </w:r>
        <w:r>
          <w:rPr>
            <w:noProof/>
            <w:webHidden/>
          </w:rPr>
          <w:t>11</w:t>
        </w:r>
        <w:r>
          <w:rPr>
            <w:noProof/>
            <w:webHidden/>
          </w:rPr>
          <w:fldChar w:fldCharType="end"/>
        </w:r>
      </w:hyperlink>
    </w:p>
    <w:p w14:paraId="54CB4CB8"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1" w:history="1">
        <w:r w:rsidRPr="00B84594">
          <w:rPr>
            <w:rStyle w:val="Hyperlnk"/>
            <w:noProof/>
          </w:rPr>
          <w:t>4.8</w:t>
        </w:r>
        <w:r>
          <w:rPr>
            <w:rFonts w:asciiTheme="minorHAnsi" w:hAnsiTheme="minorHAnsi" w:cstheme="minorBidi"/>
            <w:noProof/>
            <w:kern w:val="2"/>
            <w:sz w:val="24"/>
            <w:szCs w:val="24"/>
            <w:lang w:eastAsia="sv-SE"/>
            <w14:ligatures w14:val="standardContextual"/>
          </w:rPr>
          <w:tab/>
        </w:r>
        <w:r w:rsidRPr="00B84594">
          <w:rPr>
            <w:rStyle w:val="Hyperlnk"/>
            <w:noProof/>
          </w:rPr>
          <w:t>Ersättningsberättigade sammanträden och förrättningar</w:t>
        </w:r>
        <w:r>
          <w:rPr>
            <w:noProof/>
            <w:webHidden/>
          </w:rPr>
          <w:tab/>
        </w:r>
        <w:r>
          <w:rPr>
            <w:noProof/>
            <w:webHidden/>
          </w:rPr>
          <w:fldChar w:fldCharType="begin"/>
        </w:r>
        <w:r>
          <w:rPr>
            <w:noProof/>
            <w:webHidden/>
          </w:rPr>
          <w:instrText xml:space="preserve"> PAGEREF _Toc170117161 \h </w:instrText>
        </w:r>
        <w:r>
          <w:rPr>
            <w:noProof/>
            <w:webHidden/>
          </w:rPr>
        </w:r>
        <w:r>
          <w:rPr>
            <w:noProof/>
            <w:webHidden/>
          </w:rPr>
          <w:fldChar w:fldCharType="separate"/>
        </w:r>
        <w:r>
          <w:rPr>
            <w:noProof/>
            <w:webHidden/>
          </w:rPr>
          <w:t>12</w:t>
        </w:r>
        <w:r>
          <w:rPr>
            <w:noProof/>
            <w:webHidden/>
          </w:rPr>
          <w:fldChar w:fldCharType="end"/>
        </w:r>
      </w:hyperlink>
    </w:p>
    <w:p w14:paraId="164B0EC1"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62" w:history="1">
        <w:r w:rsidRPr="00B84594">
          <w:rPr>
            <w:rStyle w:val="Hyperlnk"/>
            <w:noProof/>
          </w:rPr>
          <w:t>5</w:t>
        </w:r>
        <w:r>
          <w:rPr>
            <w:rFonts w:asciiTheme="minorHAnsi" w:hAnsiTheme="minorHAnsi" w:cstheme="minorBidi"/>
            <w:noProof/>
            <w:kern w:val="2"/>
            <w:sz w:val="24"/>
            <w:szCs w:val="24"/>
            <w:lang w:eastAsia="sv-SE"/>
            <w14:ligatures w14:val="standardContextual"/>
          </w:rPr>
          <w:tab/>
        </w:r>
        <w:r w:rsidRPr="00B84594">
          <w:rPr>
            <w:rStyle w:val="Hyperlnk"/>
            <w:noProof/>
          </w:rPr>
          <w:t>Ersättning för förlorad arbetsinkomst</w:t>
        </w:r>
        <w:r>
          <w:rPr>
            <w:noProof/>
            <w:webHidden/>
          </w:rPr>
          <w:tab/>
        </w:r>
        <w:r>
          <w:rPr>
            <w:noProof/>
            <w:webHidden/>
          </w:rPr>
          <w:fldChar w:fldCharType="begin"/>
        </w:r>
        <w:r>
          <w:rPr>
            <w:noProof/>
            <w:webHidden/>
          </w:rPr>
          <w:instrText xml:space="preserve"> PAGEREF _Toc170117162 \h </w:instrText>
        </w:r>
        <w:r>
          <w:rPr>
            <w:noProof/>
            <w:webHidden/>
          </w:rPr>
        </w:r>
        <w:r>
          <w:rPr>
            <w:noProof/>
            <w:webHidden/>
          </w:rPr>
          <w:fldChar w:fldCharType="separate"/>
        </w:r>
        <w:r>
          <w:rPr>
            <w:noProof/>
            <w:webHidden/>
          </w:rPr>
          <w:t>13</w:t>
        </w:r>
        <w:r>
          <w:rPr>
            <w:noProof/>
            <w:webHidden/>
          </w:rPr>
          <w:fldChar w:fldCharType="end"/>
        </w:r>
      </w:hyperlink>
    </w:p>
    <w:p w14:paraId="5881C8C5"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3" w:history="1">
        <w:r w:rsidRPr="00B84594">
          <w:rPr>
            <w:rStyle w:val="Hyperlnk"/>
            <w:noProof/>
          </w:rPr>
          <w:t>5.1</w:t>
        </w:r>
        <w:r>
          <w:rPr>
            <w:rFonts w:asciiTheme="minorHAnsi" w:hAnsiTheme="minorHAnsi" w:cstheme="minorBidi"/>
            <w:noProof/>
            <w:kern w:val="2"/>
            <w:sz w:val="24"/>
            <w:szCs w:val="24"/>
            <w:lang w:eastAsia="sv-SE"/>
            <w14:ligatures w14:val="standardContextual"/>
          </w:rPr>
          <w:tab/>
        </w:r>
        <w:r w:rsidRPr="00B84594">
          <w:rPr>
            <w:rStyle w:val="Hyperlnk"/>
            <w:noProof/>
          </w:rPr>
          <w:t>Ersättningsbar tid</w:t>
        </w:r>
        <w:r>
          <w:rPr>
            <w:noProof/>
            <w:webHidden/>
          </w:rPr>
          <w:tab/>
        </w:r>
        <w:r>
          <w:rPr>
            <w:noProof/>
            <w:webHidden/>
          </w:rPr>
          <w:fldChar w:fldCharType="begin"/>
        </w:r>
        <w:r>
          <w:rPr>
            <w:noProof/>
            <w:webHidden/>
          </w:rPr>
          <w:instrText xml:space="preserve"> PAGEREF _Toc170117163 \h </w:instrText>
        </w:r>
        <w:r>
          <w:rPr>
            <w:noProof/>
            <w:webHidden/>
          </w:rPr>
        </w:r>
        <w:r>
          <w:rPr>
            <w:noProof/>
            <w:webHidden/>
          </w:rPr>
          <w:fldChar w:fldCharType="separate"/>
        </w:r>
        <w:r>
          <w:rPr>
            <w:noProof/>
            <w:webHidden/>
          </w:rPr>
          <w:t>13</w:t>
        </w:r>
        <w:r>
          <w:rPr>
            <w:noProof/>
            <w:webHidden/>
          </w:rPr>
          <w:fldChar w:fldCharType="end"/>
        </w:r>
      </w:hyperlink>
    </w:p>
    <w:p w14:paraId="0600126C"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4" w:history="1">
        <w:r w:rsidRPr="00B84594">
          <w:rPr>
            <w:rStyle w:val="Hyperlnk"/>
            <w:noProof/>
          </w:rPr>
          <w:t>5.2</w:t>
        </w:r>
        <w:r>
          <w:rPr>
            <w:rFonts w:asciiTheme="minorHAnsi" w:hAnsiTheme="minorHAnsi" w:cstheme="minorBidi"/>
            <w:noProof/>
            <w:kern w:val="2"/>
            <w:sz w:val="24"/>
            <w:szCs w:val="24"/>
            <w:lang w:eastAsia="sv-SE"/>
            <w14:ligatures w14:val="standardContextual"/>
          </w:rPr>
          <w:tab/>
        </w:r>
        <w:r w:rsidRPr="00B84594">
          <w:rPr>
            <w:rStyle w:val="Hyperlnk"/>
            <w:noProof/>
          </w:rPr>
          <w:t>Föräldraledighet och sjukskrivning</w:t>
        </w:r>
        <w:r>
          <w:rPr>
            <w:noProof/>
            <w:webHidden/>
          </w:rPr>
          <w:tab/>
        </w:r>
        <w:r>
          <w:rPr>
            <w:noProof/>
            <w:webHidden/>
          </w:rPr>
          <w:fldChar w:fldCharType="begin"/>
        </w:r>
        <w:r>
          <w:rPr>
            <w:noProof/>
            <w:webHidden/>
          </w:rPr>
          <w:instrText xml:space="preserve"> PAGEREF _Toc170117164 \h </w:instrText>
        </w:r>
        <w:r>
          <w:rPr>
            <w:noProof/>
            <w:webHidden/>
          </w:rPr>
        </w:r>
        <w:r>
          <w:rPr>
            <w:noProof/>
            <w:webHidden/>
          </w:rPr>
          <w:fldChar w:fldCharType="separate"/>
        </w:r>
        <w:r>
          <w:rPr>
            <w:noProof/>
            <w:webHidden/>
          </w:rPr>
          <w:t>14</w:t>
        </w:r>
        <w:r>
          <w:rPr>
            <w:noProof/>
            <w:webHidden/>
          </w:rPr>
          <w:fldChar w:fldCharType="end"/>
        </w:r>
      </w:hyperlink>
    </w:p>
    <w:p w14:paraId="4BCF7F71"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5" w:history="1">
        <w:r w:rsidRPr="00B84594">
          <w:rPr>
            <w:rStyle w:val="Hyperlnk"/>
            <w:noProof/>
          </w:rPr>
          <w:t>5.3</w:t>
        </w:r>
        <w:r>
          <w:rPr>
            <w:rFonts w:asciiTheme="minorHAnsi" w:hAnsiTheme="minorHAnsi" w:cstheme="minorBidi"/>
            <w:noProof/>
            <w:kern w:val="2"/>
            <w:sz w:val="24"/>
            <w:szCs w:val="24"/>
            <w:lang w:eastAsia="sv-SE"/>
            <w14:ligatures w14:val="standardContextual"/>
          </w:rPr>
          <w:tab/>
        </w:r>
        <w:r w:rsidRPr="00B84594">
          <w:rPr>
            <w:rStyle w:val="Hyperlnk"/>
            <w:noProof/>
          </w:rPr>
          <w:t>Pension</w:t>
        </w:r>
        <w:r>
          <w:rPr>
            <w:noProof/>
            <w:webHidden/>
          </w:rPr>
          <w:tab/>
        </w:r>
        <w:r>
          <w:rPr>
            <w:noProof/>
            <w:webHidden/>
          </w:rPr>
          <w:fldChar w:fldCharType="begin"/>
        </w:r>
        <w:r>
          <w:rPr>
            <w:noProof/>
            <w:webHidden/>
          </w:rPr>
          <w:instrText xml:space="preserve"> PAGEREF _Toc170117165 \h </w:instrText>
        </w:r>
        <w:r>
          <w:rPr>
            <w:noProof/>
            <w:webHidden/>
          </w:rPr>
        </w:r>
        <w:r>
          <w:rPr>
            <w:noProof/>
            <w:webHidden/>
          </w:rPr>
          <w:fldChar w:fldCharType="separate"/>
        </w:r>
        <w:r>
          <w:rPr>
            <w:noProof/>
            <w:webHidden/>
          </w:rPr>
          <w:t>14</w:t>
        </w:r>
        <w:r>
          <w:rPr>
            <w:noProof/>
            <w:webHidden/>
          </w:rPr>
          <w:fldChar w:fldCharType="end"/>
        </w:r>
      </w:hyperlink>
    </w:p>
    <w:p w14:paraId="7258F374"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66" w:history="1">
        <w:r w:rsidRPr="00B84594">
          <w:rPr>
            <w:rStyle w:val="Hyperlnk"/>
            <w:noProof/>
          </w:rPr>
          <w:t>6</w:t>
        </w:r>
        <w:r>
          <w:rPr>
            <w:rFonts w:asciiTheme="minorHAnsi" w:hAnsiTheme="minorHAnsi" w:cstheme="minorBidi"/>
            <w:noProof/>
            <w:kern w:val="2"/>
            <w:sz w:val="24"/>
            <w:szCs w:val="24"/>
            <w:lang w:eastAsia="sv-SE"/>
            <w14:ligatures w14:val="standardContextual"/>
          </w:rPr>
          <w:tab/>
        </w:r>
        <w:r w:rsidRPr="00B84594">
          <w:rPr>
            <w:rStyle w:val="Hyperlnk"/>
            <w:noProof/>
          </w:rPr>
          <w:t>Kostnadsersättningar</w:t>
        </w:r>
        <w:r>
          <w:rPr>
            <w:noProof/>
            <w:webHidden/>
          </w:rPr>
          <w:tab/>
        </w:r>
        <w:r>
          <w:rPr>
            <w:noProof/>
            <w:webHidden/>
          </w:rPr>
          <w:fldChar w:fldCharType="begin"/>
        </w:r>
        <w:r>
          <w:rPr>
            <w:noProof/>
            <w:webHidden/>
          </w:rPr>
          <w:instrText xml:space="preserve"> PAGEREF _Toc170117166 \h </w:instrText>
        </w:r>
        <w:r>
          <w:rPr>
            <w:noProof/>
            <w:webHidden/>
          </w:rPr>
        </w:r>
        <w:r>
          <w:rPr>
            <w:noProof/>
            <w:webHidden/>
          </w:rPr>
          <w:fldChar w:fldCharType="separate"/>
        </w:r>
        <w:r>
          <w:rPr>
            <w:noProof/>
            <w:webHidden/>
          </w:rPr>
          <w:t>14</w:t>
        </w:r>
        <w:r>
          <w:rPr>
            <w:noProof/>
            <w:webHidden/>
          </w:rPr>
          <w:fldChar w:fldCharType="end"/>
        </w:r>
      </w:hyperlink>
    </w:p>
    <w:p w14:paraId="5980AE70"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7" w:history="1">
        <w:r w:rsidRPr="00B84594">
          <w:rPr>
            <w:rStyle w:val="Hyperlnk"/>
            <w:noProof/>
          </w:rPr>
          <w:t>6.1</w:t>
        </w:r>
        <w:r>
          <w:rPr>
            <w:rFonts w:asciiTheme="minorHAnsi" w:hAnsiTheme="minorHAnsi" w:cstheme="minorBidi"/>
            <w:noProof/>
            <w:kern w:val="2"/>
            <w:sz w:val="24"/>
            <w:szCs w:val="24"/>
            <w:lang w:eastAsia="sv-SE"/>
            <w14:ligatures w14:val="standardContextual"/>
          </w:rPr>
          <w:tab/>
        </w:r>
        <w:r w:rsidRPr="00B84594">
          <w:rPr>
            <w:rStyle w:val="Hyperlnk"/>
            <w:noProof/>
          </w:rPr>
          <w:t>Resekostnader</w:t>
        </w:r>
        <w:r>
          <w:rPr>
            <w:noProof/>
            <w:webHidden/>
          </w:rPr>
          <w:tab/>
        </w:r>
        <w:r>
          <w:rPr>
            <w:noProof/>
            <w:webHidden/>
          </w:rPr>
          <w:fldChar w:fldCharType="begin"/>
        </w:r>
        <w:r>
          <w:rPr>
            <w:noProof/>
            <w:webHidden/>
          </w:rPr>
          <w:instrText xml:space="preserve"> PAGEREF _Toc170117167 \h </w:instrText>
        </w:r>
        <w:r>
          <w:rPr>
            <w:noProof/>
            <w:webHidden/>
          </w:rPr>
        </w:r>
        <w:r>
          <w:rPr>
            <w:noProof/>
            <w:webHidden/>
          </w:rPr>
          <w:fldChar w:fldCharType="separate"/>
        </w:r>
        <w:r>
          <w:rPr>
            <w:noProof/>
            <w:webHidden/>
          </w:rPr>
          <w:t>14</w:t>
        </w:r>
        <w:r>
          <w:rPr>
            <w:noProof/>
            <w:webHidden/>
          </w:rPr>
          <w:fldChar w:fldCharType="end"/>
        </w:r>
      </w:hyperlink>
    </w:p>
    <w:p w14:paraId="38B0DDEC"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8" w:history="1">
        <w:r w:rsidRPr="00B84594">
          <w:rPr>
            <w:rStyle w:val="Hyperlnk"/>
            <w:noProof/>
          </w:rPr>
          <w:t>6.2</w:t>
        </w:r>
        <w:r>
          <w:rPr>
            <w:rFonts w:asciiTheme="minorHAnsi" w:hAnsiTheme="minorHAnsi" w:cstheme="minorBidi"/>
            <w:noProof/>
            <w:kern w:val="2"/>
            <w:sz w:val="24"/>
            <w:szCs w:val="24"/>
            <w:lang w:eastAsia="sv-SE"/>
            <w14:ligatures w14:val="standardContextual"/>
          </w:rPr>
          <w:tab/>
        </w:r>
        <w:r w:rsidRPr="00B84594">
          <w:rPr>
            <w:rStyle w:val="Hyperlnk"/>
            <w:noProof/>
          </w:rPr>
          <w:t>Barntillsynskostnader</w:t>
        </w:r>
        <w:r>
          <w:rPr>
            <w:noProof/>
            <w:webHidden/>
          </w:rPr>
          <w:tab/>
        </w:r>
        <w:r>
          <w:rPr>
            <w:noProof/>
            <w:webHidden/>
          </w:rPr>
          <w:fldChar w:fldCharType="begin"/>
        </w:r>
        <w:r>
          <w:rPr>
            <w:noProof/>
            <w:webHidden/>
          </w:rPr>
          <w:instrText xml:space="preserve"> PAGEREF _Toc170117168 \h </w:instrText>
        </w:r>
        <w:r>
          <w:rPr>
            <w:noProof/>
            <w:webHidden/>
          </w:rPr>
        </w:r>
        <w:r>
          <w:rPr>
            <w:noProof/>
            <w:webHidden/>
          </w:rPr>
          <w:fldChar w:fldCharType="separate"/>
        </w:r>
        <w:r>
          <w:rPr>
            <w:noProof/>
            <w:webHidden/>
          </w:rPr>
          <w:t>15</w:t>
        </w:r>
        <w:r>
          <w:rPr>
            <w:noProof/>
            <w:webHidden/>
          </w:rPr>
          <w:fldChar w:fldCharType="end"/>
        </w:r>
      </w:hyperlink>
    </w:p>
    <w:p w14:paraId="743E7B67"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9" w:history="1">
        <w:r w:rsidRPr="00B84594">
          <w:rPr>
            <w:rStyle w:val="Hyperlnk"/>
            <w:noProof/>
          </w:rPr>
          <w:t>6.3</w:t>
        </w:r>
        <w:r>
          <w:rPr>
            <w:rFonts w:asciiTheme="minorHAnsi" w:hAnsiTheme="minorHAnsi" w:cstheme="minorBidi"/>
            <w:noProof/>
            <w:kern w:val="2"/>
            <w:sz w:val="24"/>
            <w:szCs w:val="24"/>
            <w:lang w:eastAsia="sv-SE"/>
            <w14:ligatures w14:val="standardContextual"/>
          </w:rPr>
          <w:tab/>
        </w:r>
        <w:r w:rsidRPr="00B84594">
          <w:rPr>
            <w:rStyle w:val="Hyperlnk"/>
            <w:noProof/>
          </w:rPr>
          <w:t>Kostnader för vård och tillsyn av svårt sjuk eller person med funktionsnedsättning</w:t>
        </w:r>
        <w:r>
          <w:rPr>
            <w:noProof/>
            <w:webHidden/>
          </w:rPr>
          <w:tab/>
        </w:r>
        <w:r>
          <w:rPr>
            <w:noProof/>
            <w:webHidden/>
          </w:rPr>
          <w:fldChar w:fldCharType="begin"/>
        </w:r>
        <w:r>
          <w:rPr>
            <w:noProof/>
            <w:webHidden/>
          </w:rPr>
          <w:instrText xml:space="preserve"> PAGEREF _Toc170117169 \h </w:instrText>
        </w:r>
        <w:r>
          <w:rPr>
            <w:noProof/>
            <w:webHidden/>
          </w:rPr>
        </w:r>
        <w:r>
          <w:rPr>
            <w:noProof/>
            <w:webHidden/>
          </w:rPr>
          <w:fldChar w:fldCharType="separate"/>
        </w:r>
        <w:r>
          <w:rPr>
            <w:noProof/>
            <w:webHidden/>
          </w:rPr>
          <w:t>15</w:t>
        </w:r>
        <w:r>
          <w:rPr>
            <w:noProof/>
            <w:webHidden/>
          </w:rPr>
          <w:fldChar w:fldCharType="end"/>
        </w:r>
      </w:hyperlink>
    </w:p>
    <w:p w14:paraId="1C110200"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70" w:history="1">
        <w:r w:rsidRPr="00B84594">
          <w:rPr>
            <w:rStyle w:val="Hyperlnk"/>
            <w:noProof/>
          </w:rPr>
          <w:t>6.4</w:t>
        </w:r>
        <w:r>
          <w:rPr>
            <w:rFonts w:asciiTheme="minorHAnsi" w:hAnsiTheme="minorHAnsi" w:cstheme="minorBidi"/>
            <w:noProof/>
            <w:kern w:val="2"/>
            <w:sz w:val="24"/>
            <w:szCs w:val="24"/>
            <w:lang w:eastAsia="sv-SE"/>
            <w14:ligatures w14:val="standardContextual"/>
          </w:rPr>
          <w:tab/>
        </w:r>
        <w:r w:rsidRPr="00B84594">
          <w:rPr>
            <w:rStyle w:val="Hyperlnk"/>
            <w:noProof/>
          </w:rPr>
          <w:t>Särskilda kostnader för förtroendevald med funktionsnedsättning</w:t>
        </w:r>
        <w:r>
          <w:rPr>
            <w:noProof/>
            <w:webHidden/>
          </w:rPr>
          <w:tab/>
        </w:r>
        <w:r>
          <w:rPr>
            <w:noProof/>
            <w:webHidden/>
          </w:rPr>
          <w:fldChar w:fldCharType="begin"/>
        </w:r>
        <w:r>
          <w:rPr>
            <w:noProof/>
            <w:webHidden/>
          </w:rPr>
          <w:instrText xml:space="preserve"> PAGEREF _Toc170117170 \h </w:instrText>
        </w:r>
        <w:r>
          <w:rPr>
            <w:noProof/>
            <w:webHidden/>
          </w:rPr>
        </w:r>
        <w:r>
          <w:rPr>
            <w:noProof/>
            <w:webHidden/>
          </w:rPr>
          <w:fldChar w:fldCharType="separate"/>
        </w:r>
        <w:r>
          <w:rPr>
            <w:noProof/>
            <w:webHidden/>
          </w:rPr>
          <w:t>15</w:t>
        </w:r>
        <w:r>
          <w:rPr>
            <w:noProof/>
            <w:webHidden/>
          </w:rPr>
          <w:fldChar w:fldCharType="end"/>
        </w:r>
      </w:hyperlink>
    </w:p>
    <w:p w14:paraId="53867CE9" w14:textId="7777777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71" w:history="1">
        <w:r w:rsidRPr="00B84594">
          <w:rPr>
            <w:rStyle w:val="Hyperlnk"/>
            <w:noProof/>
          </w:rPr>
          <w:t>6.5</w:t>
        </w:r>
        <w:r>
          <w:rPr>
            <w:rFonts w:asciiTheme="minorHAnsi" w:hAnsiTheme="minorHAnsi" w:cstheme="minorBidi"/>
            <w:noProof/>
            <w:kern w:val="2"/>
            <w:sz w:val="24"/>
            <w:szCs w:val="24"/>
            <w:lang w:eastAsia="sv-SE"/>
            <w14:ligatures w14:val="standardContextual"/>
          </w:rPr>
          <w:tab/>
        </w:r>
        <w:r w:rsidRPr="00B84594">
          <w:rPr>
            <w:rStyle w:val="Hyperlnk"/>
            <w:noProof/>
          </w:rPr>
          <w:t>Övriga kostnader</w:t>
        </w:r>
        <w:r>
          <w:rPr>
            <w:noProof/>
            <w:webHidden/>
          </w:rPr>
          <w:tab/>
        </w:r>
        <w:r>
          <w:rPr>
            <w:noProof/>
            <w:webHidden/>
          </w:rPr>
          <w:fldChar w:fldCharType="begin"/>
        </w:r>
        <w:r>
          <w:rPr>
            <w:noProof/>
            <w:webHidden/>
          </w:rPr>
          <w:instrText xml:space="preserve"> PAGEREF _Toc170117171 \h </w:instrText>
        </w:r>
        <w:r>
          <w:rPr>
            <w:noProof/>
            <w:webHidden/>
          </w:rPr>
        </w:r>
        <w:r>
          <w:rPr>
            <w:noProof/>
            <w:webHidden/>
          </w:rPr>
          <w:fldChar w:fldCharType="separate"/>
        </w:r>
        <w:r>
          <w:rPr>
            <w:noProof/>
            <w:webHidden/>
          </w:rPr>
          <w:t>15</w:t>
        </w:r>
        <w:r>
          <w:rPr>
            <w:noProof/>
            <w:webHidden/>
          </w:rPr>
          <w:fldChar w:fldCharType="end"/>
        </w:r>
      </w:hyperlink>
    </w:p>
    <w:p w14:paraId="6972D859"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72" w:history="1">
        <w:r w:rsidRPr="00B84594">
          <w:rPr>
            <w:rStyle w:val="Hyperlnk"/>
            <w:noProof/>
          </w:rPr>
          <w:t>7</w:t>
        </w:r>
        <w:r>
          <w:rPr>
            <w:rFonts w:asciiTheme="minorHAnsi" w:hAnsiTheme="minorHAnsi" w:cstheme="minorBidi"/>
            <w:noProof/>
            <w:kern w:val="2"/>
            <w:sz w:val="24"/>
            <w:szCs w:val="24"/>
            <w:lang w:eastAsia="sv-SE"/>
            <w14:ligatures w14:val="standardContextual"/>
          </w:rPr>
          <w:tab/>
        </w:r>
        <w:r w:rsidRPr="00B84594">
          <w:rPr>
            <w:rStyle w:val="Hyperlnk"/>
            <w:noProof/>
          </w:rPr>
          <w:t>Hur man begär ersättning</w:t>
        </w:r>
        <w:r>
          <w:rPr>
            <w:noProof/>
            <w:webHidden/>
          </w:rPr>
          <w:tab/>
        </w:r>
        <w:r>
          <w:rPr>
            <w:noProof/>
            <w:webHidden/>
          </w:rPr>
          <w:fldChar w:fldCharType="begin"/>
        </w:r>
        <w:r>
          <w:rPr>
            <w:noProof/>
            <w:webHidden/>
          </w:rPr>
          <w:instrText xml:space="preserve"> PAGEREF _Toc170117172 \h </w:instrText>
        </w:r>
        <w:r>
          <w:rPr>
            <w:noProof/>
            <w:webHidden/>
          </w:rPr>
        </w:r>
        <w:r>
          <w:rPr>
            <w:noProof/>
            <w:webHidden/>
          </w:rPr>
          <w:fldChar w:fldCharType="separate"/>
        </w:r>
        <w:r>
          <w:rPr>
            <w:noProof/>
            <w:webHidden/>
          </w:rPr>
          <w:t>16</w:t>
        </w:r>
        <w:r>
          <w:rPr>
            <w:noProof/>
            <w:webHidden/>
          </w:rPr>
          <w:fldChar w:fldCharType="end"/>
        </w:r>
      </w:hyperlink>
    </w:p>
    <w:p w14:paraId="75E2C923" w14:textId="77777777"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73" w:history="1">
        <w:r w:rsidRPr="00B84594">
          <w:rPr>
            <w:rStyle w:val="Hyperlnk"/>
            <w:noProof/>
          </w:rPr>
          <w:t>8</w:t>
        </w:r>
        <w:r>
          <w:rPr>
            <w:rFonts w:asciiTheme="minorHAnsi" w:hAnsiTheme="minorHAnsi" w:cstheme="minorBidi"/>
            <w:noProof/>
            <w:kern w:val="2"/>
            <w:sz w:val="24"/>
            <w:szCs w:val="24"/>
            <w:lang w:eastAsia="sv-SE"/>
            <w14:ligatures w14:val="standardContextual"/>
          </w:rPr>
          <w:tab/>
        </w:r>
        <w:r w:rsidRPr="00B84594">
          <w:rPr>
            <w:rStyle w:val="Hyperlnk"/>
            <w:noProof/>
          </w:rPr>
          <w:t>Tolkning och tillämpning</w:t>
        </w:r>
        <w:r>
          <w:rPr>
            <w:noProof/>
            <w:webHidden/>
          </w:rPr>
          <w:tab/>
        </w:r>
        <w:r>
          <w:rPr>
            <w:noProof/>
            <w:webHidden/>
          </w:rPr>
          <w:fldChar w:fldCharType="begin"/>
        </w:r>
        <w:r>
          <w:rPr>
            <w:noProof/>
            <w:webHidden/>
          </w:rPr>
          <w:instrText xml:space="preserve"> PAGEREF _Toc170117173 \h </w:instrText>
        </w:r>
        <w:r>
          <w:rPr>
            <w:noProof/>
            <w:webHidden/>
          </w:rPr>
        </w:r>
        <w:r>
          <w:rPr>
            <w:noProof/>
            <w:webHidden/>
          </w:rPr>
          <w:fldChar w:fldCharType="separate"/>
        </w:r>
        <w:r>
          <w:rPr>
            <w:noProof/>
            <w:webHidden/>
          </w:rPr>
          <w:t>16</w:t>
        </w:r>
        <w:r>
          <w:rPr>
            <w:noProof/>
            <w:webHidden/>
          </w:rPr>
          <w:fldChar w:fldCharType="end"/>
        </w:r>
      </w:hyperlink>
    </w:p>
    <w:p w14:paraId="184B38C1" w14:textId="77777777" w:rsidR="00FA21FE" w:rsidRDefault="00E5555E" w:rsidP="00DD1AA5">
      <w:pPr>
        <w:spacing w:after="0" w:line="276" w:lineRule="auto"/>
        <w:rPr>
          <w:rFonts w:asciiTheme="majorHAnsi" w:eastAsiaTheme="majorEastAsia" w:hAnsiTheme="majorHAnsi" w:cstheme="majorBidi"/>
          <w:sz w:val="44"/>
          <w:szCs w:val="26"/>
        </w:rPr>
      </w:pPr>
      <w:r>
        <w:fldChar w:fldCharType="end"/>
      </w:r>
      <w:r>
        <w:br w:type="page"/>
      </w:r>
    </w:p>
    <w:p w14:paraId="18CD1377" w14:textId="77777777" w:rsidR="008E0F78" w:rsidRPr="00AD459F" w:rsidRDefault="00E5555E" w:rsidP="00AD459F">
      <w:pPr>
        <w:pStyle w:val="Rubrik2"/>
        <w:spacing w:after="0" w:line="276" w:lineRule="auto"/>
        <w:ind w:right="-710"/>
        <w:rPr>
          <w:sz w:val="36"/>
          <w:szCs w:val="36"/>
        </w:rPr>
      </w:pPr>
      <w:bookmarkStart w:id="4" w:name="_Toc170117150"/>
      <w:r w:rsidRPr="00AD459F">
        <w:rPr>
          <w:sz w:val="36"/>
          <w:szCs w:val="36"/>
        </w:rPr>
        <w:lastRenderedPageBreak/>
        <w:t>Tillämpningsområde</w:t>
      </w:r>
      <w:bookmarkEnd w:id="4"/>
    </w:p>
    <w:p w14:paraId="0E707D6C" w14:textId="77777777" w:rsidR="000268FF" w:rsidRDefault="000268FF" w:rsidP="00AD459F">
      <w:pPr>
        <w:spacing w:after="0" w:line="276" w:lineRule="auto"/>
        <w:ind w:right="-710"/>
        <w:rPr>
          <w:rFonts w:cs="Times New Roman"/>
          <w:strike/>
        </w:rPr>
      </w:pPr>
    </w:p>
    <w:p w14:paraId="0C884CC3" w14:textId="77777777" w:rsidR="00FA21FE" w:rsidRPr="00AB1114" w:rsidRDefault="00E5555E" w:rsidP="00AD459F">
      <w:pPr>
        <w:spacing w:after="0" w:line="276" w:lineRule="auto"/>
        <w:ind w:right="-710"/>
        <w:rPr>
          <w:rFonts w:cs="Times New Roman"/>
        </w:rPr>
      </w:pPr>
      <w:r w:rsidRPr="00FA21FE">
        <w:rPr>
          <w:rFonts w:cs="Times New Roman"/>
        </w:rPr>
        <w:t xml:space="preserve">Dessa bestämmelser gäller för förtroendevalda inom Lidköpings kommun. </w:t>
      </w:r>
      <w:r>
        <w:rPr>
          <w:rFonts w:cs="Times New Roman"/>
        </w:rPr>
        <w:t xml:space="preserve">Med förtroendevalda avses ledamöter och ersättare i kommunfullmäktige, fullmäktigeberedningar, kommunstyrelsen, övriga nämnder, nämndutskott och nämndberedningar samt för revisorer och revisorsersättare som utsetts i enlighet med kommunallagen. Bestämmelserna gäller även för annan som genom kommunalt beslut utsetts att företräda kommunen och inte erhåller annan ersättning för dessa uppdrag, exempelvis styrelseuppdrag i kommunalt bolag. </w:t>
      </w:r>
      <w:r w:rsidR="000D4750">
        <w:rPr>
          <w:rFonts w:cs="Times New Roman"/>
        </w:rPr>
        <w:t xml:space="preserve">Rätten till ekonomisk ersättning upphör när </w:t>
      </w:r>
      <w:r w:rsidR="000D4750" w:rsidRPr="00AB1114">
        <w:rPr>
          <w:rFonts w:cs="Times New Roman"/>
        </w:rPr>
        <w:t xml:space="preserve">förtroendeuppdraget upphör. </w:t>
      </w:r>
    </w:p>
    <w:p w14:paraId="63F594FA" w14:textId="77777777" w:rsidR="00FA21FE" w:rsidRPr="00AD459F" w:rsidRDefault="00FA21FE" w:rsidP="00AD459F">
      <w:pPr>
        <w:spacing w:after="0" w:line="276" w:lineRule="auto"/>
        <w:ind w:right="-710"/>
        <w:rPr>
          <w:rFonts w:cs="Times New Roman"/>
          <w:sz w:val="16"/>
          <w:szCs w:val="16"/>
        </w:rPr>
      </w:pPr>
    </w:p>
    <w:p w14:paraId="5F61273D" w14:textId="77777777" w:rsidR="00CF3224" w:rsidRPr="00AB1114" w:rsidRDefault="00E5555E" w:rsidP="00AD459F">
      <w:pPr>
        <w:spacing w:after="0" w:line="276" w:lineRule="auto"/>
        <w:ind w:right="-710"/>
        <w:rPr>
          <w:rFonts w:cs="Times New Roman"/>
        </w:rPr>
      </w:pPr>
      <w:r w:rsidRPr="00AB1114">
        <w:rPr>
          <w:rFonts w:cs="Times New Roman"/>
        </w:rPr>
        <w:t xml:space="preserve">Reglerna om ersättning för förlorad arbetsinkomst, </w:t>
      </w:r>
      <w:r w:rsidR="0076223B">
        <w:rPr>
          <w:rFonts w:cs="Times New Roman"/>
        </w:rPr>
        <w:t>fullmäktigearvode</w:t>
      </w:r>
      <w:r w:rsidRPr="00AB1114">
        <w:rPr>
          <w:rFonts w:cs="Times New Roman"/>
        </w:rPr>
        <w:t xml:space="preserve"> och timarvode för sammanträde eller förrättning gäller inte för arvoderad förtroendevald som fullgör uppdrag hos kommunen på minst </w:t>
      </w:r>
      <w:r w:rsidR="002335B8">
        <w:rPr>
          <w:rFonts w:cs="Times New Roman"/>
        </w:rPr>
        <w:t>40</w:t>
      </w:r>
      <w:r w:rsidRPr="00AB1114">
        <w:rPr>
          <w:rFonts w:cs="Times New Roman"/>
        </w:rPr>
        <w:t xml:space="preserve"> %. Om ekonomiska och sociala förmåner till förtroendevalda som ägnar hela sin arbetstid åt uppdrag för kommunen finns dessutom särskilda bestämmelser. </w:t>
      </w:r>
    </w:p>
    <w:p w14:paraId="2D2B48FF" w14:textId="77777777" w:rsidR="00CF3224" w:rsidRPr="00AD459F" w:rsidRDefault="00CF3224" w:rsidP="00AD459F">
      <w:pPr>
        <w:spacing w:after="0" w:line="276" w:lineRule="auto"/>
        <w:ind w:right="-710"/>
        <w:rPr>
          <w:rFonts w:cs="Times New Roman"/>
          <w:sz w:val="16"/>
          <w:szCs w:val="16"/>
        </w:rPr>
      </w:pPr>
    </w:p>
    <w:p w14:paraId="709C1F72" w14:textId="77777777" w:rsidR="00CF3224" w:rsidRPr="00AB1114" w:rsidRDefault="00E5555E" w:rsidP="00AD459F">
      <w:pPr>
        <w:spacing w:after="0" w:line="276" w:lineRule="auto"/>
        <w:ind w:right="-710"/>
        <w:rPr>
          <w:rFonts w:cs="Times New Roman"/>
        </w:rPr>
      </w:pPr>
      <w:r w:rsidRPr="00AB1114">
        <w:rPr>
          <w:rFonts w:cs="Times New Roman"/>
        </w:rPr>
        <w:t xml:space="preserve">Eventuell tillämpning av dessa bestämmelser eller del därav för ett till nämnd knutet samrådsorgan, som ej omfattas av tillämpningsområdet enligt § 1, beslutas av nämnden. </w:t>
      </w:r>
    </w:p>
    <w:p w14:paraId="306F5D30" w14:textId="77777777" w:rsidR="00CF3224" w:rsidRPr="00AD459F" w:rsidRDefault="00CF3224" w:rsidP="00AD459F">
      <w:pPr>
        <w:spacing w:after="0" w:line="276" w:lineRule="auto"/>
        <w:ind w:right="-710"/>
        <w:rPr>
          <w:rFonts w:cs="Times New Roman"/>
          <w:i/>
          <w:iCs/>
          <w:sz w:val="16"/>
          <w:szCs w:val="16"/>
        </w:rPr>
      </w:pPr>
    </w:p>
    <w:p w14:paraId="3B56CF2F" w14:textId="77777777" w:rsidR="00FA21FE" w:rsidRDefault="00E5555E" w:rsidP="00AD459F">
      <w:pPr>
        <w:spacing w:after="0" w:line="276" w:lineRule="auto"/>
        <w:ind w:right="-710"/>
        <w:rPr>
          <w:rFonts w:cs="Times New Roman"/>
        </w:rPr>
      </w:pPr>
      <w:r>
        <w:rPr>
          <w:rFonts w:cs="Times New Roman"/>
        </w:rPr>
        <w:t>Förtroendevald ansvarar för att begäran om arvode och ersättningar görs på ett sådant sätt att förtroendet hos allmänheten inte rubbas.</w:t>
      </w:r>
    </w:p>
    <w:p w14:paraId="0C570243" w14:textId="77777777" w:rsidR="000268FF" w:rsidRDefault="000268FF" w:rsidP="00AD459F">
      <w:pPr>
        <w:tabs>
          <w:tab w:val="left" w:pos="1872"/>
        </w:tabs>
        <w:spacing w:after="0" w:line="276" w:lineRule="auto"/>
        <w:ind w:right="-710"/>
        <w:rPr>
          <w:rFonts w:cs="Times New Roman"/>
        </w:rPr>
      </w:pPr>
    </w:p>
    <w:p w14:paraId="00FE830F" w14:textId="77777777" w:rsidR="000D4750" w:rsidRPr="00AD459F" w:rsidRDefault="00E5555E" w:rsidP="00AD459F">
      <w:pPr>
        <w:pStyle w:val="Rubrik2"/>
        <w:spacing w:line="276" w:lineRule="auto"/>
        <w:ind w:right="-710"/>
        <w:rPr>
          <w:sz w:val="36"/>
          <w:szCs w:val="36"/>
        </w:rPr>
      </w:pPr>
      <w:bookmarkStart w:id="5" w:name="_Toc170117151"/>
      <w:r w:rsidRPr="00AD459F">
        <w:rPr>
          <w:sz w:val="36"/>
          <w:szCs w:val="36"/>
        </w:rPr>
        <w:t>Syfte</w:t>
      </w:r>
      <w:bookmarkEnd w:id="5"/>
    </w:p>
    <w:p w14:paraId="3EF68B33" w14:textId="77777777" w:rsidR="00652C29" w:rsidRDefault="00E5555E" w:rsidP="00AD459F">
      <w:pPr>
        <w:spacing w:after="0" w:line="276" w:lineRule="auto"/>
        <w:ind w:right="-710"/>
      </w:pPr>
      <w:r>
        <w:t xml:space="preserve">Syftet med dessa bestämmelser är att reglera den lagstadgade ersättningen för förlorade arbetsinkomster och ekonomiska förmåner och den frivilliga ersättningen för resekostnader, arvoden, pension och andra ekonomiska förmåner. Hanteringen av ersättning och arvoden bör ske så tidseffektivt som möjligt för förtroendevalda och </w:t>
      </w:r>
      <w:r w:rsidRPr="00592206">
        <w:t>förvaltning/sektor.</w:t>
      </w:r>
    </w:p>
    <w:p w14:paraId="1346F893" w14:textId="77777777" w:rsidR="00652C29" w:rsidRPr="00AD459F" w:rsidRDefault="00652C29" w:rsidP="00AD459F">
      <w:pPr>
        <w:spacing w:after="0" w:line="276" w:lineRule="auto"/>
        <w:ind w:right="-710"/>
        <w:rPr>
          <w:sz w:val="16"/>
          <w:szCs w:val="16"/>
        </w:rPr>
      </w:pPr>
    </w:p>
    <w:p w14:paraId="24BAE490" w14:textId="77777777" w:rsidR="000D4750" w:rsidRPr="001A712C" w:rsidRDefault="00E5555E" w:rsidP="00AD459F">
      <w:pPr>
        <w:spacing w:after="0" w:line="276" w:lineRule="auto"/>
        <w:ind w:right="-710"/>
        <w:rPr>
          <w:rFonts w:ascii="Times New Roman" w:hAnsi="Times New Roman" w:cs="Times New Roman"/>
          <w:szCs w:val="24"/>
          <w:lang w:eastAsia="sv-SE"/>
        </w:rPr>
      </w:pPr>
      <w:r>
        <w:t xml:space="preserve">Enligt 4 kap. </w:t>
      </w:r>
      <w:r w:rsidR="00AD459F">
        <w:t>12–13</w:t>
      </w:r>
      <w:r>
        <w:t xml:space="preserve"> §§ kommunallagen (2017:725) har förtroendevalda rätt till skälig ersättning för de arbetsinkomster och ekonomiska förmåner som de förlorar på grund av uppdraget. Detta gäller dock inte förtroendevalda som fullgör uppdrag på </w:t>
      </w:r>
      <w:r w:rsidR="00C64D85" w:rsidRPr="0078582C">
        <w:t>40</w:t>
      </w:r>
      <w:r w:rsidR="00F86B70" w:rsidRPr="0078582C">
        <w:t xml:space="preserve"> </w:t>
      </w:r>
      <w:r w:rsidR="00C64D85" w:rsidRPr="0078582C">
        <w:t>% av heltid eller mer</w:t>
      </w:r>
      <w:r w:rsidR="001A712C" w:rsidRPr="0078582C">
        <w:t>.</w:t>
      </w:r>
      <w:r w:rsidR="00C64D85" w:rsidRPr="0078582C">
        <w:rPr>
          <w:rFonts w:ascii="Times New Roman" w:hAnsi="Times New Roman" w:cs="Times New Roman"/>
          <w:szCs w:val="24"/>
          <w:lang w:eastAsia="sv-SE"/>
        </w:rPr>
        <w:t xml:space="preserve"> </w:t>
      </w:r>
      <w:r w:rsidRPr="0078582C">
        <w:t xml:space="preserve">Kommunfullmäktige ska besluta enligt vilka grunder ersättning ska betalas. </w:t>
      </w:r>
      <w:r w:rsidR="009F5777" w:rsidRPr="0078582C">
        <w:t>Förtroendevald har dock rätt att avstå det fasta månadsarvodet.</w:t>
      </w:r>
    </w:p>
    <w:p w14:paraId="30DF34E4" w14:textId="77777777" w:rsidR="000D4750" w:rsidRPr="00AD459F" w:rsidRDefault="000D4750" w:rsidP="00AD459F">
      <w:pPr>
        <w:spacing w:after="0" w:line="276" w:lineRule="auto"/>
        <w:ind w:right="-710"/>
        <w:rPr>
          <w:sz w:val="16"/>
          <w:szCs w:val="16"/>
        </w:rPr>
      </w:pPr>
    </w:p>
    <w:p w14:paraId="7DFCDABA" w14:textId="77777777" w:rsidR="000D4750" w:rsidRDefault="00E5555E" w:rsidP="00AD459F">
      <w:pPr>
        <w:spacing w:after="0" w:line="276" w:lineRule="auto"/>
        <w:ind w:right="-710"/>
      </w:pPr>
      <w:r>
        <w:t xml:space="preserve">Enligt 4 kap. </w:t>
      </w:r>
      <w:r w:rsidR="00AD459F">
        <w:t>14–15</w:t>
      </w:r>
      <w:r>
        <w:t xml:space="preserve"> §§ kommunallagen får kommunfullmäktige även besluta att förtroendevalda i skälig omfattning ska få ersättning för resekostnader och andra utgifter som föranleds av uppdraget, arvode för det arbete som är förenat med uppdraget, pension och andra ekonomiska förmåner.</w:t>
      </w:r>
    </w:p>
    <w:p w14:paraId="686011D8" w14:textId="77777777" w:rsidR="000D4750" w:rsidRDefault="000D4750" w:rsidP="00AD459F">
      <w:pPr>
        <w:spacing w:after="0" w:line="276" w:lineRule="auto"/>
        <w:ind w:right="-710"/>
      </w:pPr>
    </w:p>
    <w:p w14:paraId="48998A79" w14:textId="77777777" w:rsidR="00067E21" w:rsidRPr="00AD459F" w:rsidRDefault="00E5555E" w:rsidP="00AD459F">
      <w:pPr>
        <w:pStyle w:val="Rubrik2"/>
        <w:spacing w:line="276" w:lineRule="auto"/>
        <w:ind w:right="-710"/>
        <w:rPr>
          <w:sz w:val="36"/>
          <w:szCs w:val="36"/>
        </w:rPr>
      </w:pPr>
      <w:bookmarkStart w:id="6" w:name="_Toc170117152"/>
      <w:r w:rsidRPr="00AD459F">
        <w:rPr>
          <w:sz w:val="36"/>
          <w:szCs w:val="36"/>
        </w:rPr>
        <w:lastRenderedPageBreak/>
        <w:t>Ersättningsformer</w:t>
      </w:r>
      <w:bookmarkEnd w:id="6"/>
    </w:p>
    <w:p w14:paraId="4562193A" w14:textId="77777777" w:rsidR="00067E21" w:rsidRPr="00067E21" w:rsidRDefault="00E5555E" w:rsidP="00AD459F">
      <w:pPr>
        <w:spacing w:after="0" w:line="276" w:lineRule="auto"/>
        <w:ind w:right="-710"/>
      </w:pPr>
      <w:r>
        <w:t>Ersättning kan utbetalas i form av ersättning för förlorad arbetsinkomst, timarvode för sammanträde eller förr</w:t>
      </w:r>
      <w:r w:rsidR="00D609C3">
        <w:t xml:space="preserve">ättning, </w:t>
      </w:r>
      <w:r w:rsidR="0076223B">
        <w:t>fullmäktigearvode</w:t>
      </w:r>
      <w:r w:rsidR="00D609C3">
        <w:t>, månadsarvode, resekostnads</w:t>
      </w:r>
      <w:r w:rsidR="00AD459F">
        <w:t>-</w:t>
      </w:r>
      <w:r w:rsidR="00D609C3">
        <w:t xml:space="preserve">ersättning och traktamente samt särskilda kostnader som föranletts av förtroendeuppdraget. </w:t>
      </w:r>
      <w:r w:rsidR="00AD459F">
        <w:br/>
      </w:r>
    </w:p>
    <w:p w14:paraId="5F6E94AB" w14:textId="77777777" w:rsidR="00FA21FE" w:rsidRPr="00AD459F" w:rsidRDefault="00E5555E" w:rsidP="00AD459F">
      <w:pPr>
        <w:pStyle w:val="Rubrik2"/>
        <w:spacing w:line="276" w:lineRule="auto"/>
        <w:ind w:right="-710"/>
        <w:rPr>
          <w:sz w:val="36"/>
          <w:szCs w:val="36"/>
        </w:rPr>
      </w:pPr>
      <w:bookmarkStart w:id="7" w:name="_Toc170117153"/>
      <w:r w:rsidRPr="00AD459F">
        <w:rPr>
          <w:sz w:val="36"/>
          <w:szCs w:val="36"/>
        </w:rPr>
        <w:t>Arvode</w:t>
      </w:r>
      <w:bookmarkEnd w:id="7"/>
    </w:p>
    <w:p w14:paraId="304A52B7" w14:textId="77777777" w:rsidR="00DC4ADC" w:rsidRPr="00AD459F" w:rsidRDefault="00E5555E" w:rsidP="00AD459F">
      <w:pPr>
        <w:pStyle w:val="Rubrik3"/>
        <w:spacing w:before="100" w:beforeAutospacing="1" w:after="100" w:afterAutospacing="1" w:line="276" w:lineRule="auto"/>
        <w:ind w:left="0" w:right="-710" w:firstLine="0"/>
        <w:rPr>
          <w:sz w:val="28"/>
          <w:szCs w:val="28"/>
        </w:rPr>
      </w:pPr>
      <w:bookmarkStart w:id="8" w:name="_Toc170117154"/>
      <w:r w:rsidRPr="00AD459F">
        <w:rPr>
          <w:sz w:val="28"/>
          <w:szCs w:val="28"/>
        </w:rPr>
        <w:t>Gemensamma bestämmelser</w:t>
      </w:r>
      <w:bookmarkEnd w:id="8"/>
    </w:p>
    <w:p w14:paraId="2E541438" w14:textId="77777777" w:rsidR="008B534F" w:rsidRDefault="00E5555E" w:rsidP="00AD459F">
      <w:pPr>
        <w:spacing w:line="276" w:lineRule="auto"/>
        <w:ind w:right="-710"/>
      </w:pPr>
      <w:r w:rsidRPr="0078582C">
        <w:t>Arvode till förtroendevalda beräknas i procent av månadsarvode för riksdags</w:t>
      </w:r>
      <w:r w:rsidR="00600597">
        <w:t>-</w:t>
      </w:r>
      <w:r w:rsidRPr="0078582C">
        <w:t>ledamot. Detta belopp revideras årlige</w:t>
      </w:r>
      <w:r w:rsidR="00F42EC0" w:rsidRPr="0078582C">
        <w:t>n</w:t>
      </w:r>
      <w:r w:rsidRPr="0078582C">
        <w:t>. Sa</w:t>
      </w:r>
      <w:r w:rsidR="00F42EC0" w:rsidRPr="0078582C">
        <w:t>m</w:t>
      </w:r>
      <w:r w:rsidRPr="0078582C">
        <w:t xml:space="preserve">manlagd ersättning för arvode för en förtroendevald kan per kalenderår inte överstiga </w:t>
      </w:r>
      <w:r w:rsidR="0078582C" w:rsidRPr="0078582C">
        <w:t>50</w:t>
      </w:r>
      <w:r w:rsidRPr="0078582C">
        <w:t xml:space="preserve"> % av </w:t>
      </w:r>
      <w:r w:rsidR="0078582C" w:rsidRPr="0078582C">
        <w:t>år</w:t>
      </w:r>
      <w:r w:rsidRPr="0078582C">
        <w:t>sarvode för riksdagsledamot</w:t>
      </w:r>
      <w:r w:rsidR="0078582C" w:rsidRPr="0078582C">
        <w:t>,</w:t>
      </w:r>
      <w:r w:rsidR="001751C3" w:rsidRPr="0078582C">
        <w:t xml:space="preserve"> </w:t>
      </w:r>
      <w:r w:rsidR="0078582C" w:rsidRPr="0078582C">
        <w:t>k</w:t>
      </w:r>
      <w:r w:rsidR="001751C3" w:rsidRPr="0078582C">
        <w:t>ommunstyrelsens ordförande</w:t>
      </w:r>
      <w:r w:rsidR="00BE7797" w:rsidRPr="00AD459F">
        <w:t>, 1:e vice ordförande och 2:e vice ordförande</w:t>
      </w:r>
      <w:r w:rsidR="001751C3" w:rsidRPr="00AD459F">
        <w:t xml:space="preserve"> undantag</w:t>
      </w:r>
      <w:r w:rsidR="00BE7797" w:rsidRPr="00AD459F">
        <w:t>na</w:t>
      </w:r>
      <w:r w:rsidRPr="00AD459F">
        <w:t>. Fört</w:t>
      </w:r>
      <w:r w:rsidRPr="0078582C">
        <w:t>roendevald ansvarar själv för bevakning av detta.</w:t>
      </w:r>
      <w:r w:rsidR="00D7362E">
        <w:t xml:space="preserve"> </w:t>
      </w:r>
      <w:r w:rsidRPr="0078582C">
        <w:t xml:space="preserve"> </w:t>
      </w:r>
      <w:r w:rsidRPr="008B534F">
        <w:t>Årsarvodet för kommunstyrelsens ordförande, 1:e vice ordförande och 2:e vice ordförande innefattar arvode för samtliga politiska uppdrag i Lidköpings kommunkoncern.</w:t>
      </w:r>
    </w:p>
    <w:p w14:paraId="6A9864BC" w14:textId="77777777" w:rsidR="00DC4ADC" w:rsidRDefault="00E5555E" w:rsidP="00AD459F">
      <w:pPr>
        <w:spacing w:line="276" w:lineRule="auto"/>
        <w:ind w:right="-710"/>
      </w:pPr>
      <w:r w:rsidRPr="0078582C">
        <w:t>Samordning sker med kommunala bolag och kommunalförbunden. Avgår förtroendevald som har rätt till månadsarvode under mandatperioden ska arvodet fördelas mellan den avgående och den tillträdande i förhållande till den tid var och en av dem innehaft uppdraget. Tiden räknas till och med sista dagen i månaden då avsägelsen av uppdraget godkänns av kommunfullmäktige.</w:t>
      </w:r>
    </w:p>
    <w:p w14:paraId="735D6991" w14:textId="77777777" w:rsidR="0078582C" w:rsidRDefault="00E5555E" w:rsidP="00AD459F">
      <w:pPr>
        <w:spacing w:line="276" w:lineRule="auto"/>
        <w:ind w:right="-852"/>
      </w:pPr>
      <w:r w:rsidRPr="0078582C">
        <w:t>Avdrag på arvode ska göras om en förtroendevald inte kan genomföra sitt uppdrag av annan orsak än sjukdom under sammanhängande period som överstiger två månader.</w:t>
      </w:r>
    </w:p>
    <w:p w14:paraId="61A7E7BE" w14:textId="77777777" w:rsidR="00DC4ADC" w:rsidRPr="001B7602" w:rsidRDefault="00DC4ADC" w:rsidP="00AD459F">
      <w:pPr>
        <w:spacing w:after="0" w:line="276" w:lineRule="auto"/>
        <w:ind w:right="-710"/>
        <w:rPr>
          <w:strike/>
        </w:rPr>
      </w:pPr>
    </w:p>
    <w:p w14:paraId="01725ED6" w14:textId="77777777" w:rsidR="00F55990" w:rsidRPr="00AD459F" w:rsidRDefault="00E5555E" w:rsidP="00AD459F">
      <w:pPr>
        <w:pStyle w:val="Rubrik3"/>
        <w:spacing w:before="100" w:beforeAutospacing="1" w:after="100" w:afterAutospacing="1" w:line="276" w:lineRule="auto"/>
        <w:ind w:left="0" w:right="-710" w:firstLine="0"/>
        <w:rPr>
          <w:sz w:val="28"/>
          <w:szCs w:val="28"/>
        </w:rPr>
      </w:pPr>
      <w:bookmarkStart w:id="9" w:name="_Toc170117155"/>
      <w:r w:rsidRPr="00AD459F">
        <w:rPr>
          <w:sz w:val="28"/>
          <w:szCs w:val="28"/>
        </w:rPr>
        <w:t>Månadsarvoderade uppdrag på sammanlagt minst 40 %</w:t>
      </w:r>
      <w:bookmarkEnd w:id="9"/>
    </w:p>
    <w:p w14:paraId="1BACE00E" w14:textId="77777777" w:rsidR="00C64D85" w:rsidRDefault="00E5555E" w:rsidP="00AD459F">
      <w:pPr>
        <w:spacing w:line="276" w:lineRule="auto"/>
        <w:ind w:right="-710"/>
      </w:pPr>
      <w:r w:rsidRPr="0078582C">
        <w:t>I månadsarvodet till förtroendevalda som fullgör sina uppdrag på minst sammantaget 40 % av heltid inkluderas både sammanträdesarvoden och ersättning för förlorad arbetsinkomst.</w:t>
      </w:r>
      <w:r>
        <w:t xml:space="preserve"> </w:t>
      </w:r>
    </w:p>
    <w:p w14:paraId="521C4849" w14:textId="77777777" w:rsidR="00C64D85" w:rsidRPr="00C64D85" w:rsidRDefault="00C64D85" w:rsidP="00AD459F">
      <w:pPr>
        <w:spacing w:line="276" w:lineRule="auto"/>
        <w:ind w:right="-710"/>
        <w:rPr>
          <w:strike/>
        </w:rPr>
      </w:pPr>
    </w:p>
    <w:p w14:paraId="220DFDA3" w14:textId="77777777" w:rsidR="008B0177" w:rsidRPr="00AD459F" w:rsidRDefault="00E5555E" w:rsidP="00AD459F">
      <w:pPr>
        <w:pStyle w:val="Rubrik3"/>
        <w:spacing w:before="100" w:beforeAutospacing="1" w:after="100" w:afterAutospacing="1" w:line="276" w:lineRule="auto"/>
        <w:ind w:left="0" w:right="-1277" w:firstLine="0"/>
        <w:rPr>
          <w:sz w:val="28"/>
          <w:szCs w:val="28"/>
        </w:rPr>
      </w:pPr>
      <w:bookmarkStart w:id="10" w:name="_Toc170117156"/>
      <w:r w:rsidRPr="00AD459F">
        <w:rPr>
          <w:sz w:val="28"/>
          <w:szCs w:val="28"/>
        </w:rPr>
        <w:t>Månadsa</w:t>
      </w:r>
      <w:r w:rsidR="00BB63BE" w:rsidRPr="00AD459F">
        <w:rPr>
          <w:sz w:val="28"/>
          <w:szCs w:val="28"/>
        </w:rPr>
        <w:t>rvode för kommunalråd</w:t>
      </w:r>
      <w:r w:rsidR="00497EF1" w:rsidRPr="00AD459F">
        <w:rPr>
          <w:sz w:val="28"/>
          <w:szCs w:val="28"/>
        </w:rPr>
        <w:t>, oppositionsråd</w:t>
      </w:r>
      <w:r w:rsidRPr="00AD459F">
        <w:rPr>
          <w:sz w:val="28"/>
          <w:szCs w:val="28"/>
        </w:rPr>
        <w:t xml:space="preserve">, kommunstyrelsen </w:t>
      </w:r>
      <w:r w:rsidR="00BB63BE" w:rsidRPr="00AD459F">
        <w:rPr>
          <w:sz w:val="28"/>
          <w:szCs w:val="28"/>
        </w:rPr>
        <w:t>och kommunstyrelsens arbetsutskott</w:t>
      </w:r>
      <w:bookmarkEnd w:id="10"/>
    </w:p>
    <w:p w14:paraId="0DC82199" w14:textId="77777777" w:rsidR="00C64D85" w:rsidRDefault="00E5555E" w:rsidP="00AD459F">
      <w:pPr>
        <w:spacing w:line="276" w:lineRule="auto"/>
        <w:ind w:right="-710"/>
      </w:pPr>
      <w:r w:rsidRPr="0078582C">
        <w:t xml:space="preserve">Ledamöter i </w:t>
      </w:r>
      <w:r w:rsidRPr="00AD459F">
        <w:t xml:space="preserve">kommunstyrelsens arbetsutskott erhåller </w:t>
      </w:r>
      <w:r w:rsidR="00984257" w:rsidRPr="00AD459F">
        <w:t xml:space="preserve">15 procent </w:t>
      </w:r>
      <w:r w:rsidRPr="00AD459F">
        <w:t>månadsarvode</w:t>
      </w:r>
      <w:r w:rsidR="00984257" w:rsidRPr="00AD459F">
        <w:t xml:space="preserve">. </w:t>
      </w:r>
      <w:r w:rsidR="00CC7A3A" w:rsidRPr="00AD459F">
        <w:t xml:space="preserve"> </w:t>
      </w:r>
      <w:r w:rsidR="00984257" w:rsidRPr="00AD459F">
        <w:t xml:space="preserve">Månadsarvodet innefattar även uppdraget som ledamot i Lidköping Stadshus AB. Ledamöter i arbetsutskottet har inte rätt till sammanträdesarvode. </w:t>
      </w:r>
      <w:r w:rsidR="008650B9" w:rsidRPr="00AD459F">
        <w:t xml:space="preserve">Ledamöter i arbetsutskottet har rätt till ersättning för förlorad arbetsinkomst. </w:t>
      </w:r>
      <w:r w:rsidRPr="0078582C">
        <w:t xml:space="preserve">Kommunstyrelsens </w:t>
      </w:r>
      <w:r w:rsidRPr="0078582C">
        <w:lastRenderedPageBreak/>
        <w:t>ordförande samt 1:e och 2:e vice ordförande erhåller månadsarvode vilket inkluderar sammanträdesarvode och förlorad arbetsinkomst. Förtroendevalda enligt denna § omfattas inte av § 4.7.</w:t>
      </w:r>
    </w:p>
    <w:p w14:paraId="51BD93B8" w14:textId="77777777" w:rsidR="00C64D85" w:rsidRPr="00C64D85" w:rsidRDefault="00C64D85" w:rsidP="00AD459F">
      <w:pPr>
        <w:spacing w:line="276" w:lineRule="auto"/>
        <w:ind w:right="-710"/>
        <w:rPr>
          <w:strike/>
        </w:rPr>
      </w:pPr>
    </w:p>
    <w:tbl>
      <w:tblPr>
        <w:tblStyle w:val="Tabellrutnt"/>
        <w:tblW w:w="8789" w:type="dxa"/>
        <w:tblInd w:w="-572" w:type="dxa"/>
        <w:tblLook w:val="04A0" w:firstRow="1" w:lastRow="0" w:firstColumn="1" w:lastColumn="0" w:noHBand="0" w:noVBand="1"/>
      </w:tblPr>
      <w:tblGrid>
        <w:gridCol w:w="3119"/>
        <w:gridCol w:w="1299"/>
        <w:gridCol w:w="2430"/>
        <w:gridCol w:w="1941"/>
      </w:tblGrid>
      <w:tr w:rsidR="00210512" w14:paraId="73AB6298" w14:textId="77777777" w:rsidTr="00D84013">
        <w:tc>
          <w:tcPr>
            <w:tcW w:w="3119" w:type="dxa"/>
            <w:tcBorders>
              <w:top w:val="single" w:sz="4" w:space="0" w:color="auto"/>
              <w:left w:val="single" w:sz="4" w:space="0" w:color="auto"/>
              <w:bottom w:val="single" w:sz="4" w:space="0" w:color="auto"/>
              <w:right w:val="single" w:sz="4" w:space="0" w:color="auto"/>
            </w:tcBorders>
            <w:hideMark/>
          </w:tcPr>
          <w:p w14:paraId="70D8C8F7" w14:textId="77777777" w:rsidR="00357E6B" w:rsidRPr="0078582C" w:rsidRDefault="00E5555E" w:rsidP="00AD459F">
            <w:pPr>
              <w:spacing w:line="276" w:lineRule="auto"/>
              <w:ind w:right="-710"/>
              <w:rPr>
                <w:b/>
                <w:bCs/>
                <w:lang w:val="en-GB"/>
              </w:rPr>
            </w:pPr>
            <w:r w:rsidRPr="0078582C">
              <w:rPr>
                <w:b/>
                <w:bCs/>
                <w:lang w:val="en-GB"/>
              </w:rPr>
              <w:t>Kommunstyrelsen</w:t>
            </w:r>
          </w:p>
        </w:tc>
        <w:tc>
          <w:tcPr>
            <w:tcW w:w="1299" w:type="dxa"/>
            <w:tcBorders>
              <w:top w:val="single" w:sz="4" w:space="0" w:color="auto"/>
              <w:left w:val="single" w:sz="4" w:space="0" w:color="auto"/>
              <w:bottom w:val="single" w:sz="4" w:space="0" w:color="auto"/>
              <w:right w:val="single" w:sz="4" w:space="0" w:color="auto"/>
            </w:tcBorders>
            <w:hideMark/>
          </w:tcPr>
          <w:p w14:paraId="47A2A4BD" w14:textId="77777777" w:rsidR="003E2166" w:rsidRDefault="00E5555E" w:rsidP="00AD459F">
            <w:pPr>
              <w:spacing w:line="276" w:lineRule="auto"/>
              <w:ind w:right="-710"/>
              <w:rPr>
                <w:b/>
                <w:bCs/>
                <w:lang w:val="en-GB"/>
              </w:rPr>
            </w:pPr>
            <w:r w:rsidRPr="0078582C">
              <w:rPr>
                <w:b/>
                <w:bCs/>
                <w:lang w:val="en-GB"/>
              </w:rPr>
              <w:t>Månads</w:t>
            </w:r>
            <w:r>
              <w:rPr>
                <w:b/>
                <w:bCs/>
                <w:lang w:val="en-GB"/>
              </w:rPr>
              <w:t>-</w:t>
            </w:r>
          </w:p>
          <w:p w14:paraId="4596CDFC" w14:textId="77777777" w:rsidR="00357E6B" w:rsidRPr="0078582C" w:rsidRDefault="00E5555E" w:rsidP="00AD459F">
            <w:pPr>
              <w:spacing w:line="276" w:lineRule="auto"/>
              <w:ind w:right="-710"/>
              <w:rPr>
                <w:b/>
                <w:bCs/>
                <w:lang w:val="en-GB"/>
              </w:rPr>
            </w:pPr>
            <w:r w:rsidRPr="0078582C">
              <w:rPr>
                <w:b/>
                <w:bCs/>
                <w:lang w:val="en-GB"/>
              </w:rPr>
              <w:t>arvode</w:t>
            </w:r>
          </w:p>
        </w:tc>
        <w:tc>
          <w:tcPr>
            <w:tcW w:w="2430" w:type="dxa"/>
            <w:tcBorders>
              <w:top w:val="single" w:sz="4" w:space="0" w:color="auto"/>
              <w:left w:val="single" w:sz="4" w:space="0" w:color="auto"/>
              <w:bottom w:val="single" w:sz="4" w:space="0" w:color="auto"/>
              <w:right w:val="single" w:sz="4" w:space="0" w:color="auto"/>
            </w:tcBorders>
            <w:hideMark/>
          </w:tcPr>
          <w:p w14:paraId="456928E5" w14:textId="77777777" w:rsidR="00357E6B" w:rsidRPr="0078582C" w:rsidRDefault="00E5555E" w:rsidP="00AD459F">
            <w:pPr>
              <w:spacing w:line="276" w:lineRule="auto"/>
              <w:ind w:right="-710"/>
              <w:rPr>
                <w:b/>
                <w:bCs/>
                <w:lang w:val="en-GB"/>
              </w:rPr>
            </w:pPr>
            <w:r w:rsidRPr="0078582C">
              <w:rPr>
                <w:b/>
                <w:bCs/>
                <w:lang w:val="en-GB"/>
              </w:rPr>
              <w:t>Rätt till sammanträdesarvode</w:t>
            </w:r>
          </w:p>
        </w:tc>
        <w:tc>
          <w:tcPr>
            <w:tcW w:w="1941" w:type="dxa"/>
            <w:tcBorders>
              <w:top w:val="single" w:sz="4" w:space="0" w:color="auto"/>
              <w:left w:val="single" w:sz="4" w:space="0" w:color="auto"/>
              <w:bottom w:val="single" w:sz="4" w:space="0" w:color="auto"/>
              <w:right w:val="single" w:sz="4" w:space="0" w:color="auto"/>
            </w:tcBorders>
            <w:hideMark/>
          </w:tcPr>
          <w:p w14:paraId="6E52A5B1" w14:textId="77777777" w:rsidR="00357E6B" w:rsidRPr="0078582C" w:rsidRDefault="00E5555E" w:rsidP="00AD459F">
            <w:pPr>
              <w:spacing w:line="276" w:lineRule="auto"/>
              <w:ind w:right="-710"/>
              <w:rPr>
                <w:b/>
                <w:bCs/>
                <w:lang w:val="en-GB"/>
              </w:rPr>
            </w:pPr>
            <w:r w:rsidRPr="0078582C">
              <w:rPr>
                <w:b/>
                <w:bCs/>
                <w:lang w:val="en-GB"/>
              </w:rPr>
              <w:t xml:space="preserve">Rätt till </w:t>
            </w:r>
            <w:r w:rsidRPr="0078582C">
              <w:rPr>
                <w:b/>
                <w:bCs/>
                <w:lang w:val="en-GB"/>
              </w:rPr>
              <w:t>förlorad arbetsinkomst</w:t>
            </w:r>
          </w:p>
        </w:tc>
      </w:tr>
      <w:tr w:rsidR="00210512" w14:paraId="0DB2FBA0" w14:textId="77777777" w:rsidTr="00D84013">
        <w:tc>
          <w:tcPr>
            <w:tcW w:w="3119" w:type="dxa"/>
            <w:tcBorders>
              <w:top w:val="single" w:sz="4" w:space="0" w:color="auto"/>
              <w:left w:val="single" w:sz="4" w:space="0" w:color="auto"/>
              <w:bottom w:val="single" w:sz="4" w:space="0" w:color="auto"/>
              <w:right w:val="single" w:sz="4" w:space="0" w:color="auto"/>
            </w:tcBorders>
          </w:tcPr>
          <w:p w14:paraId="10F2659F" w14:textId="77777777" w:rsidR="003E2166" w:rsidRDefault="00E5555E" w:rsidP="00AD459F">
            <w:pPr>
              <w:spacing w:line="276" w:lineRule="auto"/>
              <w:ind w:right="-710"/>
              <w:rPr>
                <w:lang w:val="en-GB"/>
              </w:rPr>
            </w:pPr>
            <w:r w:rsidRPr="0078582C">
              <w:rPr>
                <w:lang w:val="en-GB"/>
              </w:rPr>
              <w:t xml:space="preserve">Kommunstyrelsens </w:t>
            </w:r>
          </w:p>
          <w:p w14:paraId="3E3136BD" w14:textId="77777777" w:rsidR="00A3571A" w:rsidRPr="0078582C" w:rsidRDefault="00E5555E" w:rsidP="00AD459F">
            <w:pPr>
              <w:spacing w:line="276" w:lineRule="auto"/>
              <w:ind w:right="-710"/>
              <w:rPr>
                <w:lang w:val="en-GB"/>
              </w:rPr>
            </w:pPr>
            <w:r w:rsidRPr="0078582C">
              <w:rPr>
                <w:lang w:val="en-GB"/>
              </w:rPr>
              <w:t>ordförande</w:t>
            </w:r>
          </w:p>
        </w:tc>
        <w:tc>
          <w:tcPr>
            <w:tcW w:w="1299" w:type="dxa"/>
            <w:tcBorders>
              <w:top w:val="single" w:sz="4" w:space="0" w:color="auto"/>
              <w:left w:val="single" w:sz="4" w:space="0" w:color="auto"/>
              <w:bottom w:val="single" w:sz="4" w:space="0" w:color="auto"/>
              <w:right w:val="single" w:sz="4" w:space="0" w:color="auto"/>
            </w:tcBorders>
          </w:tcPr>
          <w:p w14:paraId="010DD06C" w14:textId="77777777" w:rsidR="00A3571A" w:rsidRPr="0078582C" w:rsidRDefault="00E5555E" w:rsidP="00AD459F">
            <w:pPr>
              <w:spacing w:line="276" w:lineRule="auto"/>
              <w:ind w:right="-710"/>
              <w:rPr>
                <w:lang w:val="en-GB"/>
              </w:rPr>
            </w:pPr>
            <w:r w:rsidRPr="0078582C">
              <w:rPr>
                <w:lang w:val="en-GB"/>
              </w:rPr>
              <w:t>100 %</w:t>
            </w:r>
          </w:p>
        </w:tc>
        <w:tc>
          <w:tcPr>
            <w:tcW w:w="2430" w:type="dxa"/>
            <w:tcBorders>
              <w:top w:val="single" w:sz="4" w:space="0" w:color="auto"/>
              <w:left w:val="single" w:sz="4" w:space="0" w:color="auto"/>
              <w:bottom w:val="single" w:sz="4" w:space="0" w:color="auto"/>
              <w:right w:val="single" w:sz="4" w:space="0" w:color="auto"/>
            </w:tcBorders>
          </w:tcPr>
          <w:p w14:paraId="0A0177F5" w14:textId="77777777" w:rsidR="00A3571A" w:rsidRPr="0078582C" w:rsidRDefault="00E5555E" w:rsidP="00AD459F">
            <w:pPr>
              <w:spacing w:line="276" w:lineRule="auto"/>
              <w:ind w:right="-710"/>
              <w:rPr>
                <w:lang w:val="en-GB"/>
              </w:rPr>
            </w:pPr>
            <w:r w:rsidRPr="0078582C">
              <w:rPr>
                <w:lang w:val="en-GB"/>
              </w:rPr>
              <w:t>Nej</w:t>
            </w:r>
          </w:p>
        </w:tc>
        <w:tc>
          <w:tcPr>
            <w:tcW w:w="1941" w:type="dxa"/>
            <w:tcBorders>
              <w:top w:val="single" w:sz="4" w:space="0" w:color="auto"/>
              <w:left w:val="single" w:sz="4" w:space="0" w:color="auto"/>
              <w:bottom w:val="single" w:sz="4" w:space="0" w:color="auto"/>
              <w:right w:val="single" w:sz="4" w:space="0" w:color="auto"/>
            </w:tcBorders>
          </w:tcPr>
          <w:p w14:paraId="7563B8BC" w14:textId="77777777" w:rsidR="00A3571A" w:rsidRPr="0078582C" w:rsidRDefault="00E5555E" w:rsidP="00AD459F">
            <w:pPr>
              <w:spacing w:line="276" w:lineRule="auto"/>
              <w:ind w:right="-710"/>
              <w:rPr>
                <w:lang w:val="en-GB"/>
              </w:rPr>
            </w:pPr>
            <w:r w:rsidRPr="0078582C">
              <w:rPr>
                <w:lang w:val="en-GB"/>
              </w:rPr>
              <w:t>Nej</w:t>
            </w:r>
          </w:p>
        </w:tc>
      </w:tr>
      <w:tr w:rsidR="00210512" w14:paraId="3FF4EACD" w14:textId="77777777" w:rsidTr="00D84013">
        <w:tc>
          <w:tcPr>
            <w:tcW w:w="3119" w:type="dxa"/>
            <w:tcBorders>
              <w:top w:val="single" w:sz="4" w:space="0" w:color="auto"/>
              <w:left w:val="single" w:sz="4" w:space="0" w:color="auto"/>
              <w:bottom w:val="single" w:sz="4" w:space="0" w:color="auto"/>
              <w:right w:val="single" w:sz="4" w:space="0" w:color="auto"/>
            </w:tcBorders>
            <w:hideMark/>
          </w:tcPr>
          <w:p w14:paraId="266BD39C" w14:textId="77777777" w:rsidR="003E2166" w:rsidRDefault="00E5555E" w:rsidP="00AD459F">
            <w:pPr>
              <w:spacing w:line="276" w:lineRule="auto"/>
              <w:ind w:right="-710"/>
              <w:rPr>
                <w:lang w:val="en-GB"/>
              </w:rPr>
            </w:pPr>
            <w:r w:rsidRPr="0078582C">
              <w:rPr>
                <w:lang w:val="en-GB"/>
              </w:rPr>
              <w:t xml:space="preserve">Kommunstyrelsens </w:t>
            </w:r>
          </w:p>
          <w:p w14:paraId="11A1E124" w14:textId="77777777" w:rsidR="00357E6B" w:rsidRPr="0078582C" w:rsidRDefault="00E5555E" w:rsidP="00AD459F">
            <w:pPr>
              <w:spacing w:line="276" w:lineRule="auto"/>
              <w:ind w:right="-710"/>
              <w:rPr>
                <w:lang w:val="en-GB"/>
              </w:rPr>
            </w:pPr>
            <w:r w:rsidRPr="0078582C">
              <w:rPr>
                <w:lang w:val="en-GB"/>
              </w:rPr>
              <w:t>1</w:t>
            </w:r>
            <w:r w:rsidR="00A3571A" w:rsidRPr="0078582C">
              <w:rPr>
                <w:lang w:val="en-GB"/>
              </w:rPr>
              <w:t>:</w:t>
            </w:r>
            <w:r w:rsidRPr="0078582C">
              <w:rPr>
                <w:lang w:val="en-GB"/>
              </w:rPr>
              <w:t>e vice ordförande</w:t>
            </w:r>
          </w:p>
        </w:tc>
        <w:tc>
          <w:tcPr>
            <w:tcW w:w="1299" w:type="dxa"/>
            <w:tcBorders>
              <w:top w:val="single" w:sz="4" w:space="0" w:color="auto"/>
              <w:left w:val="single" w:sz="4" w:space="0" w:color="auto"/>
              <w:bottom w:val="single" w:sz="4" w:space="0" w:color="auto"/>
              <w:right w:val="single" w:sz="4" w:space="0" w:color="auto"/>
            </w:tcBorders>
            <w:hideMark/>
          </w:tcPr>
          <w:p w14:paraId="0A46D0E9" w14:textId="77777777" w:rsidR="00357E6B" w:rsidRPr="0078582C" w:rsidRDefault="00E5555E" w:rsidP="00AD459F">
            <w:pPr>
              <w:spacing w:line="276" w:lineRule="auto"/>
              <w:ind w:right="-710"/>
              <w:rPr>
                <w:lang w:val="en-GB"/>
              </w:rPr>
            </w:pPr>
            <w:r w:rsidRPr="0078582C">
              <w:rPr>
                <w:lang w:val="en-GB"/>
              </w:rPr>
              <w:t>65 %</w:t>
            </w:r>
          </w:p>
        </w:tc>
        <w:tc>
          <w:tcPr>
            <w:tcW w:w="2430" w:type="dxa"/>
            <w:tcBorders>
              <w:top w:val="single" w:sz="4" w:space="0" w:color="auto"/>
              <w:left w:val="single" w:sz="4" w:space="0" w:color="auto"/>
              <w:bottom w:val="single" w:sz="4" w:space="0" w:color="auto"/>
              <w:right w:val="single" w:sz="4" w:space="0" w:color="auto"/>
            </w:tcBorders>
            <w:hideMark/>
          </w:tcPr>
          <w:p w14:paraId="59C94246" w14:textId="77777777" w:rsidR="00357E6B" w:rsidRPr="0078582C" w:rsidRDefault="00E5555E" w:rsidP="00AD459F">
            <w:pPr>
              <w:spacing w:line="276" w:lineRule="auto"/>
              <w:ind w:right="-710"/>
              <w:rPr>
                <w:lang w:val="en-GB"/>
              </w:rPr>
            </w:pPr>
            <w:r w:rsidRPr="0078582C">
              <w:rPr>
                <w:lang w:val="en-GB"/>
              </w:rPr>
              <w:t>Nej</w:t>
            </w:r>
          </w:p>
        </w:tc>
        <w:tc>
          <w:tcPr>
            <w:tcW w:w="1941" w:type="dxa"/>
            <w:tcBorders>
              <w:top w:val="single" w:sz="4" w:space="0" w:color="auto"/>
              <w:left w:val="single" w:sz="4" w:space="0" w:color="auto"/>
              <w:bottom w:val="single" w:sz="4" w:space="0" w:color="auto"/>
              <w:right w:val="single" w:sz="4" w:space="0" w:color="auto"/>
            </w:tcBorders>
            <w:hideMark/>
          </w:tcPr>
          <w:p w14:paraId="19006A26" w14:textId="77777777" w:rsidR="00357E6B" w:rsidRPr="0078582C" w:rsidRDefault="00E5555E" w:rsidP="00AD459F">
            <w:pPr>
              <w:spacing w:line="276" w:lineRule="auto"/>
              <w:ind w:right="-710"/>
              <w:rPr>
                <w:lang w:val="en-GB"/>
              </w:rPr>
            </w:pPr>
            <w:r w:rsidRPr="0078582C">
              <w:rPr>
                <w:lang w:val="en-GB"/>
              </w:rPr>
              <w:t>Nej</w:t>
            </w:r>
          </w:p>
        </w:tc>
      </w:tr>
      <w:tr w:rsidR="00210512" w14:paraId="07DF658A" w14:textId="77777777" w:rsidTr="00D84013">
        <w:tc>
          <w:tcPr>
            <w:tcW w:w="3119" w:type="dxa"/>
            <w:tcBorders>
              <w:top w:val="single" w:sz="4" w:space="0" w:color="auto"/>
              <w:left w:val="single" w:sz="4" w:space="0" w:color="auto"/>
              <w:bottom w:val="single" w:sz="4" w:space="0" w:color="auto"/>
              <w:right w:val="single" w:sz="4" w:space="0" w:color="auto"/>
            </w:tcBorders>
            <w:hideMark/>
          </w:tcPr>
          <w:p w14:paraId="31E0A0C0" w14:textId="77777777" w:rsidR="003E2166" w:rsidRDefault="00E5555E" w:rsidP="00AD459F">
            <w:pPr>
              <w:spacing w:line="276" w:lineRule="auto"/>
              <w:ind w:right="-710"/>
              <w:rPr>
                <w:lang w:val="en-GB"/>
              </w:rPr>
            </w:pPr>
            <w:r w:rsidRPr="0078582C">
              <w:rPr>
                <w:lang w:val="en-GB"/>
              </w:rPr>
              <w:t xml:space="preserve">Kommunstyrelsens </w:t>
            </w:r>
          </w:p>
          <w:p w14:paraId="1183BD45" w14:textId="77777777" w:rsidR="00357E6B" w:rsidRPr="0078582C" w:rsidRDefault="00E5555E" w:rsidP="00AD459F">
            <w:pPr>
              <w:spacing w:line="276" w:lineRule="auto"/>
              <w:ind w:right="-710"/>
              <w:rPr>
                <w:lang w:val="en-GB"/>
              </w:rPr>
            </w:pPr>
            <w:r w:rsidRPr="0078582C">
              <w:rPr>
                <w:lang w:val="en-GB"/>
              </w:rPr>
              <w:t>2</w:t>
            </w:r>
            <w:r w:rsidR="00A3571A" w:rsidRPr="0078582C">
              <w:rPr>
                <w:lang w:val="en-GB"/>
              </w:rPr>
              <w:t>:</w:t>
            </w:r>
            <w:r w:rsidRPr="0078582C">
              <w:rPr>
                <w:lang w:val="en-GB"/>
              </w:rPr>
              <w:t>e vice ordförande</w:t>
            </w:r>
          </w:p>
        </w:tc>
        <w:tc>
          <w:tcPr>
            <w:tcW w:w="1299" w:type="dxa"/>
            <w:tcBorders>
              <w:top w:val="single" w:sz="4" w:space="0" w:color="auto"/>
              <w:left w:val="single" w:sz="4" w:space="0" w:color="auto"/>
              <w:bottom w:val="single" w:sz="4" w:space="0" w:color="auto"/>
              <w:right w:val="single" w:sz="4" w:space="0" w:color="auto"/>
            </w:tcBorders>
            <w:hideMark/>
          </w:tcPr>
          <w:p w14:paraId="0600B98A" w14:textId="77777777" w:rsidR="00357E6B" w:rsidRPr="0078582C" w:rsidRDefault="00E5555E" w:rsidP="00AD459F">
            <w:pPr>
              <w:spacing w:line="276" w:lineRule="auto"/>
              <w:ind w:right="-710"/>
              <w:rPr>
                <w:lang w:val="en-GB"/>
              </w:rPr>
            </w:pPr>
            <w:r w:rsidRPr="0078582C">
              <w:rPr>
                <w:lang w:val="en-GB"/>
              </w:rPr>
              <w:t>85 %</w:t>
            </w:r>
          </w:p>
        </w:tc>
        <w:tc>
          <w:tcPr>
            <w:tcW w:w="2430" w:type="dxa"/>
            <w:tcBorders>
              <w:top w:val="single" w:sz="4" w:space="0" w:color="auto"/>
              <w:left w:val="single" w:sz="4" w:space="0" w:color="auto"/>
              <w:bottom w:val="single" w:sz="4" w:space="0" w:color="auto"/>
              <w:right w:val="single" w:sz="4" w:space="0" w:color="auto"/>
            </w:tcBorders>
            <w:hideMark/>
          </w:tcPr>
          <w:p w14:paraId="64DAA2D2" w14:textId="77777777" w:rsidR="00357E6B" w:rsidRPr="0078582C" w:rsidRDefault="00E5555E" w:rsidP="00AD459F">
            <w:pPr>
              <w:spacing w:line="276" w:lineRule="auto"/>
              <w:ind w:right="-710"/>
              <w:rPr>
                <w:lang w:val="en-GB"/>
              </w:rPr>
            </w:pPr>
            <w:r w:rsidRPr="0078582C">
              <w:rPr>
                <w:lang w:val="en-GB"/>
              </w:rPr>
              <w:t>Nej</w:t>
            </w:r>
          </w:p>
        </w:tc>
        <w:tc>
          <w:tcPr>
            <w:tcW w:w="1941" w:type="dxa"/>
            <w:tcBorders>
              <w:top w:val="single" w:sz="4" w:space="0" w:color="auto"/>
              <w:left w:val="single" w:sz="4" w:space="0" w:color="auto"/>
              <w:bottom w:val="single" w:sz="4" w:space="0" w:color="auto"/>
              <w:right w:val="single" w:sz="4" w:space="0" w:color="auto"/>
            </w:tcBorders>
            <w:hideMark/>
          </w:tcPr>
          <w:p w14:paraId="32A53B44" w14:textId="77777777" w:rsidR="00357E6B" w:rsidRPr="0078582C" w:rsidRDefault="00E5555E" w:rsidP="00AD459F">
            <w:pPr>
              <w:spacing w:line="276" w:lineRule="auto"/>
              <w:ind w:right="-710"/>
              <w:rPr>
                <w:lang w:val="en-GB"/>
              </w:rPr>
            </w:pPr>
            <w:r w:rsidRPr="0078582C">
              <w:rPr>
                <w:lang w:val="en-GB"/>
              </w:rPr>
              <w:t>Nej</w:t>
            </w:r>
          </w:p>
        </w:tc>
      </w:tr>
      <w:tr w:rsidR="00210512" w14:paraId="0DF96D95" w14:textId="77777777" w:rsidTr="00D84013">
        <w:tc>
          <w:tcPr>
            <w:tcW w:w="3119" w:type="dxa"/>
            <w:tcBorders>
              <w:top w:val="single" w:sz="4" w:space="0" w:color="auto"/>
              <w:left w:val="single" w:sz="4" w:space="0" w:color="auto"/>
              <w:bottom w:val="single" w:sz="4" w:space="0" w:color="auto"/>
              <w:right w:val="single" w:sz="4" w:space="0" w:color="auto"/>
            </w:tcBorders>
          </w:tcPr>
          <w:p w14:paraId="20471DB3" w14:textId="77777777" w:rsidR="003E2166" w:rsidRDefault="00E5555E" w:rsidP="00AD459F">
            <w:pPr>
              <w:spacing w:line="276" w:lineRule="auto"/>
              <w:ind w:right="-710"/>
              <w:rPr>
                <w:lang w:val="en-GB"/>
              </w:rPr>
            </w:pPr>
            <w:r w:rsidRPr="00AD459F">
              <w:rPr>
                <w:lang w:val="en-GB"/>
              </w:rPr>
              <w:t xml:space="preserve">Kommunstyrelsens </w:t>
            </w:r>
          </w:p>
          <w:p w14:paraId="634B2934" w14:textId="77777777" w:rsidR="00A3571A" w:rsidRPr="00AD459F" w:rsidRDefault="00E5555E" w:rsidP="00AD459F">
            <w:pPr>
              <w:spacing w:line="276" w:lineRule="auto"/>
              <w:ind w:right="-710"/>
              <w:rPr>
                <w:lang w:val="en-GB"/>
              </w:rPr>
            </w:pPr>
            <w:r w:rsidRPr="00AD459F">
              <w:rPr>
                <w:lang w:val="en-GB"/>
              </w:rPr>
              <w:t>arbetsutskotts ledamöter</w:t>
            </w:r>
          </w:p>
        </w:tc>
        <w:tc>
          <w:tcPr>
            <w:tcW w:w="1299" w:type="dxa"/>
            <w:tcBorders>
              <w:top w:val="single" w:sz="4" w:space="0" w:color="auto"/>
              <w:left w:val="single" w:sz="4" w:space="0" w:color="auto"/>
              <w:bottom w:val="single" w:sz="4" w:space="0" w:color="auto"/>
              <w:right w:val="single" w:sz="4" w:space="0" w:color="auto"/>
            </w:tcBorders>
          </w:tcPr>
          <w:p w14:paraId="55788D2D" w14:textId="77777777" w:rsidR="008650B9" w:rsidRPr="00AD459F" w:rsidRDefault="00E5555E" w:rsidP="00AD459F">
            <w:pPr>
              <w:spacing w:line="276" w:lineRule="auto"/>
              <w:ind w:right="-710"/>
              <w:rPr>
                <w:lang w:val="en-GB"/>
              </w:rPr>
            </w:pPr>
            <w:r w:rsidRPr="00AD459F">
              <w:rPr>
                <w:lang w:val="en-GB"/>
              </w:rPr>
              <w:t>15 %</w:t>
            </w:r>
          </w:p>
        </w:tc>
        <w:tc>
          <w:tcPr>
            <w:tcW w:w="2430" w:type="dxa"/>
            <w:tcBorders>
              <w:top w:val="single" w:sz="4" w:space="0" w:color="auto"/>
              <w:left w:val="single" w:sz="4" w:space="0" w:color="auto"/>
              <w:bottom w:val="single" w:sz="4" w:space="0" w:color="auto"/>
              <w:right w:val="single" w:sz="4" w:space="0" w:color="auto"/>
            </w:tcBorders>
          </w:tcPr>
          <w:p w14:paraId="0CCCD6A9" w14:textId="77777777" w:rsidR="008650B9" w:rsidRPr="00AD459F" w:rsidRDefault="00E5555E" w:rsidP="00AD459F">
            <w:pPr>
              <w:spacing w:line="276" w:lineRule="auto"/>
              <w:ind w:right="-710"/>
              <w:rPr>
                <w:lang w:val="en-GB"/>
              </w:rPr>
            </w:pPr>
            <w:r w:rsidRPr="00AD459F">
              <w:rPr>
                <w:lang w:val="en-GB"/>
              </w:rPr>
              <w:t>Nej</w:t>
            </w:r>
          </w:p>
        </w:tc>
        <w:tc>
          <w:tcPr>
            <w:tcW w:w="1941" w:type="dxa"/>
            <w:tcBorders>
              <w:top w:val="single" w:sz="4" w:space="0" w:color="auto"/>
              <w:left w:val="single" w:sz="4" w:space="0" w:color="auto"/>
              <w:bottom w:val="single" w:sz="4" w:space="0" w:color="auto"/>
              <w:right w:val="single" w:sz="4" w:space="0" w:color="auto"/>
            </w:tcBorders>
          </w:tcPr>
          <w:p w14:paraId="2953C6AC" w14:textId="77777777" w:rsidR="00A3571A" w:rsidRPr="00AD459F" w:rsidRDefault="00E5555E" w:rsidP="00AD459F">
            <w:pPr>
              <w:spacing w:line="276" w:lineRule="auto"/>
              <w:ind w:right="-710"/>
              <w:rPr>
                <w:lang w:val="en-GB"/>
              </w:rPr>
            </w:pPr>
            <w:r w:rsidRPr="00AD459F">
              <w:rPr>
                <w:lang w:val="en-GB"/>
              </w:rPr>
              <w:t>Ja</w:t>
            </w:r>
          </w:p>
        </w:tc>
      </w:tr>
      <w:tr w:rsidR="00210512" w14:paraId="47885ADA" w14:textId="77777777" w:rsidTr="00D84013">
        <w:tc>
          <w:tcPr>
            <w:tcW w:w="3119" w:type="dxa"/>
            <w:tcBorders>
              <w:top w:val="single" w:sz="4" w:space="0" w:color="auto"/>
              <w:left w:val="single" w:sz="4" w:space="0" w:color="auto"/>
              <w:bottom w:val="single" w:sz="4" w:space="0" w:color="auto"/>
              <w:right w:val="single" w:sz="4" w:space="0" w:color="auto"/>
            </w:tcBorders>
          </w:tcPr>
          <w:p w14:paraId="34EDB057" w14:textId="77777777" w:rsidR="003E2166" w:rsidRDefault="00E5555E" w:rsidP="00AD459F">
            <w:pPr>
              <w:spacing w:line="276" w:lineRule="auto"/>
              <w:ind w:right="-710"/>
              <w:rPr>
                <w:lang w:val="en-GB"/>
              </w:rPr>
            </w:pPr>
            <w:r w:rsidRPr="00AD459F">
              <w:rPr>
                <w:lang w:val="en-GB"/>
              </w:rPr>
              <w:t>Kommunstyrelsens ledamöter</w:t>
            </w:r>
            <w:r w:rsidR="00320F1B" w:rsidRPr="00AD459F">
              <w:rPr>
                <w:lang w:val="en-GB"/>
              </w:rPr>
              <w:t xml:space="preserve"> </w:t>
            </w:r>
          </w:p>
          <w:p w14:paraId="1D92D0D3" w14:textId="77777777" w:rsidR="004E4DD5" w:rsidRPr="00AD459F" w:rsidRDefault="00E5555E" w:rsidP="00AD459F">
            <w:pPr>
              <w:spacing w:line="276" w:lineRule="auto"/>
              <w:ind w:right="-710"/>
              <w:rPr>
                <w:lang w:val="en-GB"/>
              </w:rPr>
            </w:pPr>
            <w:r w:rsidRPr="00AD459F">
              <w:rPr>
                <w:lang w:val="en-GB"/>
              </w:rPr>
              <w:t>som inte är KSAU-ledamot</w:t>
            </w:r>
          </w:p>
        </w:tc>
        <w:tc>
          <w:tcPr>
            <w:tcW w:w="1299" w:type="dxa"/>
            <w:tcBorders>
              <w:top w:val="single" w:sz="4" w:space="0" w:color="auto"/>
              <w:left w:val="single" w:sz="4" w:space="0" w:color="auto"/>
              <w:bottom w:val="single" w:sz="4" w:space="0" w:color="auto"/>
              <w:right w:val="single" w:sz="4" w:space="0" w:color="auto"/>
            </w:tcBorders>
          </w:tcPr>
          <w:p w14:paraId="2461F29D" w14:textId="77777777" w:rsidR="004E4DD5" w:rsidRPr="00AD459F" w:rsidRDefault="00E5555E" w:rsidP="00AD459F">
            <w:pPr>
              <w:spacing w:line="276" w:lineRule="auto"/>
              <w:ind w:right="-710"/>
              <w:rPr>
                <w:lang w:val="en-GB"/>
              </w:rPr>
            </w:pPr>
            <w:r w:rsidRPr="00AD459F">
              <w:rPr>
                <w:lang w:val="en-GB"/>
              </w:rPr>
              <w:t>3</w:t>
            </w:r>
            <w:r w:rsidR="00424CEE" w:rsidRPr="00AD459F">
              <w:rPr>
                <w:lang w:val="en-GB"/>
              </w:rPr>
              <w:t>,</w:t>
            </w:r>
            <w:r w:rsidRPr="00AD459F">
              <w:rPr>
                <w:lang w:val="en-GB"/>
              </w:rPr>
              <w:t>3</w:t>
            </w:r>
            <w:r w:rsidR="00424CEE" w:rsidRPr="00AD459F">
              <w:rPr>
                <w:lang w:val="en-GB"/>
              </w:rPr>
              <w:t xml:space="preserve"> %</w:t>
            </w:r>
          </w:p>
        </w:tc>
        <w:tc>
          <w:tcPr>
            <w:tcW w:w="2430" w:type="dxa"/>
            <w:tcBorders>
              <w:top w:val="single" w:sz="4" w:space="0" w:color="auto"/>
              <w:left w:val="single" w:sz="4" w:space="0" w:color="auto"/>
              <w:bottom w:val="single" w:sz="4" w:space="0" w:color="auto"/>
              <w:right w:val="single" w:sz="4" w:space="0" w:color="auto"/>
            </w:tcBorders>
          </w:tcPr>
          <w:p w14:paraId="5CA54135" w14:textId="77777777" w:rsidR="004E4DD5" w:rsidRPr="00AD459F" w:rsidRDefault="00E5555E" w:rsidP="00AD459F">
            <w:pPr>
              <w:spacing w:line="276" w:lineRule="auto"/>
              <w:ind w:right="-710"/>
              <w:rPr>
                <w:lang w:val="en-GB"/>
              </w:rPr>
            </w:pPr>
            <w:r w:rsidRPr="00AD459F">
              <w:rPr>
                <w:lang w:val="en-GB"/>
              </w:rPr>
              <w:t>Ja</w:t>
            </w:r>
          </w:p>
        </w:tc>
        <w:tc>
          <w:tcPr>
            <w:tcW w:w="1941" w:type="dxa"/>
            <w:tcBorders>
              <w:top w:val="single" w:sz="4" w:space="0" w:color="auto"/>
              <w:left w:val="single" w:sz="4" w:space="0" w:color="auto"/>
              <w:bottom w:val="single" w:sz="4" w:space="0" w:color="auto"/>
              <w:right w:val="single" w:sz="4" w:space="0" w:color="auto"/>
            </w:tcBorders>
          </w:tcPr>
          <w:p w14:paraId="4AC375BB" w14:textId="77777777" w:rsidR="004E4DD5" w:rsidRPr="00AD459F" w:rsidRDefault="00E5555E" w:rsidP="00AD459F">
            <w:pPr>
              <w:spacing w:line="276" w:lineRule="auto"/>
              <w:ind w:right="-710"/>
              <w:rPr>
                <w:lang w:val="en-GB"/>
              </w:rPr>
            </w:pPr>
            <w:r w:rsidRPr="00AD459F">
              <w:rPr>
                <w:lang w:val="en-GB"/>
              </w:rPr>
              <w:t>Ja</w:t>
            </w:r>
          </w:p>
        </w:tc>
      </w:tr>
      <w:tr w:rsidR="00210512" w14:paraId="72B44EB3" w14:textId="77777777" w:rsidTr="00D84013">
        <w:tc>
          <w:tcPr>
            <w:tcW w:w="3119" w:type="dxa"/>
            <w:tcBorders>
              <w:top w:val="single" w:sz="4" w:space="0" w:color="auto"/>
              <w:left w:val="single" w:sz="4" w:space="0" w:color="auto"/>
              <w:bottom w:val="single" w:sz="4" w:space="0" w:color="auto"/>
              <w:right w:val="single" w:sz="4" w:space="0" w:color="auto"/>
            </w:tcBorders>
          </w:tcPr>
          <w:p w14:paraId="551247D1" w14:textId="77777777" w:rsidR="004E4DD5" w:rsidRPr="00AD459F" w:rsidRDefault="00E5555E" w:rsidP="00AD459F">
            <w:pPr>
              <w:spacing w:line="276" w:lineRule="auto"/>
              <w:ind w:right="-710"/>
              <w:rPr>
                <w:lang w:val="en-GB"/>
              </w:rPr>
            </w:pPr>
            <w:r w:rsidRPr="00AD459F">
              <w:rPr>
                <w:lang w:val="en-GB"/>
              </w:rPr>
              <w:t>Kommustyrelsens ersättare</w:t>
            </w:r>
          </w:p>
        </w:tc>
        <w:tc>
          <w:tcPr>
            <w:tcW w:w="1299" w:type="dxa"/>
            <w:tcBorders>
              <w:top w:val="single" w:sz="4" w:space="0" w:color="auto"/>
              <w:left w:val="single" w:sz="4" w:space="0" w:color="auto"/>
              <w:bottom w:val="single" w:sz="4" w:space="0" w:color="auto"/>
              <w:right w:val="single" w:sz="4" w:space="0" w:color="auto"/>
            </w:tcBorders>
          </w:tcPr>
          <w:p w14:paraId="395A08F9" w14:textId="77777777" w:rsidR="004E4DD5" w:rsidRPr="00AD459F" w:rsidRDefault="004E4DD5" w:rsidP="00AD459F">
            <w:pPr>
              <w:spacing w:line="276" w:lineRule="auto"/>
              <w:ind w:right="-710"/>
              <w:rPr>
                <w:strike/>
                <w:lang w:val="en-GB"/>
              </w:rPr>
            </w:pPr>
          </w:p>
        </w:tc>
        <w:tc>
          <w:tcPr>
            <w:tcW w:w="2430" w:type="dxa"/>
            <w:tcBorders>
              <w:top w:val="single" w:sz="4" w:space="0" w:color="auto"/>
              <w:left w:val="single" w:sz="4" w:space="0" w:color="auto"/>
              <w:bottom w:val="single" w:sz="4" w:space="0" w:color="auto"/>
              <w:right w:val="single" w:sz="4" w:space="0" w:color="auto"/>
            </w:tcBorders>
          </w:tcPr>
          <w:p w14:paraId="4E170F73" w14:textId="77777777" w:rsidR="004E4DD5" w:rsidRPr="00AD459F" w:rsidRDefault="00E5555E" w:rsidP="00AD459F">
            <w:pPr>
              <w:spacing w:line="276" w:lineRule="auto"/>
              <w:ind w:right="-710"/>
              <w:rPr>
                <w:lang w:val="en-GB"/>
              </w:rPr>
            </w:pPr>
            <w:r w:rsidRPr="00AD459F">
              <w:rPr>
                <w:lang w:val="en-GB"/>
              </w:rPr>
              <w:t>Ja</w:t>
            </w:r>
          </w:p>
        </w:tc>
        <w:tc>
          <w:tcPr>
            <w:tcW w:w="1941" w:type="dxa"/>
            <w:tcBorders>
              <w:top w:val="single" w:sz="4" w:space="0" w:color="auto"/>
              <w:left w:val="single" w:sz="4" w:space="0" w:color="auto"/>
              <w:bottom w:val="single" w:sz="4" w:space="0" w:color="auto"/>
              <w:right w:val="single" w:sz="4" w:space="0" w:color="auto"/>
            </w:tcBorders>
          </w:tcPr>
          <w:p w14:paraId="65B88432" w14:textId="77777777" w:rsidR="004E4DD5" w:rsidRPr="00AD459F" w:rsidRDefault="00E5555E" w:rsidP="00AD459F">
            <w:pPr>
              <w:spacing w:line="276" w:lineRule="auto"/>
              <w:ind w:right="-710"/>
              <w:rPr>
                <w:lang w:val="en-GB"/>
              </w:rPr>
            </w:pPr>
            <w:r w:rsidRPr="00AD459F">
              <w:rPr>
                <w:lang w:val="en-GB"/>
              </w:rPr>
              <w:t>Ja</w:t>
            </w:r>
          </w:p>
        </w:tc>
      </w:tr>
      <w:tr w:rsidR="00210512" w14:paraId="14BF16F9" w14:textId="77777777" w:rsidTr="00D84013">
        <w:tc>
          <w:tcPr>
            <w:tcW w:w="3119" w:type="dxa"/>
            <w:tcBorders>
              <w:top w:val="single" w:sz="4" w:space="0" w:color="auto"/>
              <w:left w:val="single" w:sz="4" w:space="0" w:color="auto"/>
              <w:bottom w:val="single" w:sz="4" w:space="0" w:color="auto"/>
              <w:right w:val="single" w:sz="4" w:space="0" w:color="auto"/>
            </w:tcBorders>
          </w:tcPr>
          <w:p w14:paraId="0A3C0F62" w14:textId="77777777" w:rsidR="008650B9" w:rsidRPr="00AD459F" w:rsidRDefault="00E5555E" w:rsidP="00AD459F">
            <w:pPr>
              <w:spacing w:line="276" w:lineRule="auto"/>
              <w:ind w:right="-710"/>
              <w:rPr>
                <w:lang w:val="en-GB"/>
              </w:rPr>
            </w:pPr>
            <w:r w:rsidRPr="00AD459F">
              <w:rPr>
                <w:lang w:val="en-GB"/>
              </w:rPr>
              <w:t>Adjungerade i KSAU</w:t>
            </w:r>
          </w:p>
        </w:tc>
        <w:tc>
          <w:tcPr>
            <w:tcW w:w="1299" w:type="dxa"/>
            <w:tcBorders>
              <w:top w:val="single" w:sz="4" w:space="0" w:color="auto"/>
              <w:left w:val="single" w:sz="4" w:space="0" w:color="auto"/>
              <w:bottom w:val="single" w:sz="4" w:space="0" w:color="auto"/>
              <w:right w:val="single" w:sz="4" w:space="0" w:color="auto"/>
            </w:tcBorders>
          </w:tcPr>
          <w:p w14:paraId="3D26DAE0" w14:textId="77777777" w:rsidR="008650B9" w:rsidRPr="00AD459F" w:rsidRDefault="008650B9" w:rsidP="00AD459F">
            <w:pPr>
              <w:spacing w:line="276" w:lineRule="auto"/>
              <w:ind w:right="-710"/>
              <w:rPr>
                <w:strike/>
                <w:lang w:val="en-GB"/>
              </w:rPr>
            </w:pPr>
          </w:p>
        </w:tc>
        <w:tc>
          <w:tcPr>
            <w:tcW w:w="2430" w:type="dxa"/>
            <w:tcBorders>
              <w:top w:val="single" w:sz="4" w:space="0" w:color="auto"/>
              <w:left w:val="single" w:sz="4" w:space="0" w:color="auto"/>
              <w:bottom w:val="single" w:sz="4" w:space="0" w:color="auto"/>
              <w:right w:val="single" w:sz="4" w:space="0" w:color="auto"/>
            </w:tcBorders>
          </w:tcPr>
          <w:p w14:paraId="16A786AA" w14:textId="77777777" w:rsidR="008650B9" w:rsidRPr="00AD459F" w:rsidRDefault="00E5555E" w:rsidP="00AD459F">
            <w:pPr>
              <w:spacing w:line="276" w:lineRule="auto"/>
              <w:ind w:right="-710"/>
              <w:rPr>
                <w:lang w:val="en-GB"/>
              </w:rPr>
            </w:pPr>
            <w:r w:rsidRPr="00AD459F">
              <w:rPr>
                <w:lang w:val="en-GB"/>
              </w:rPr>
              <w:t>Ja</w:t>
            </w:r>
          </w:p>
        </w:tc>
        <w:tc>
          <w:tcPr>
            <w:tcW w:w="1941" w:type="dxa"/>
            <w:tcBorders>
              <w:top w:val="single" w:sz="4" w:space="0" w:color="auto"/>
              <w:left w:val="single" w:sz="4" w:space="0" w:color="auto"/>
              <w:bottom w:val="single" w:sz="4" w:space="0" w:color="auto"/>
              <w:right w:val="single" w:sz="4" w:space="0" w:color="auto"/>
            </w:tcBorders>
          </w:tcPr>
          <w:p w14:paraId="33E5DF95" w14:textId="77777777" w:rsidR="008650B9" w:rsidRPr="00AD459F" w:rsidRDefault="00E5555E" w:rsidP="00AD459F">
            <w:pPr>
              <w:spacing w:line="276" w:lineRule="auto"/>
              <w:ind w:right="-710"/>
              <w:rPr>
                <w:lang w:val="en-GB"/>
              </w:rPr>
            </w:pPr>
            <w:r w:rsidRPr="00AD459F">
              <w:rPr>
                <w:lang w:val="en-GB"/>
              </w:rPr>
              <w:t>Ja</w:t>
            </w:r>
          </w:p>
        </w:tc>
      </w:tr>
    </w:tbl>
    <w:p w14:paraId="01E0F8A5" w14:textId="77777777" w:rsidR="00CB7A16" w:rsidRDefault="00CB7A16" w:rsidP="00AD459F">
      <w:pPr>
        <w:spacing w:line="276" w:lineRule="auto"/>
        <w:ind w:right="-710"/>
      </w:pPr>
    </w:p>
    <w:p w14:paraId="2EAF8F89" w14:textId="77777777" w:rsidR="00B87844" w:rsidRPr="00AD459F" w:rsidRDefault="00E5555E" w:rsidP="00AD459F">
      <w:pPr>
        <w:pStyle w:val="Rubrik3"/>
        <w:spacing w:before="100" w:beforeAutospacing="1" w:after="100" w:afterAutospacing="1" w:line="276" w:lineRule="auto"/>
        <w:ind w:left="0" w:right="-710" w:firstLine="0"/>
        <w:rPr>
          <w:sz w:val="28"/>
          <w:szCs w:val="28"/>
        </w:rPr>
      </w:pPr>
      <w:bookmarkStart w:id="11" w:name="_Toc170117157"/>
      <w:r w:rsidRPr="00AD459F">
        <w:rPr>
          <w:sz w:val="28"/>
          <w:szCs w:val="28"/>
        </w:rPr>
        <w:t>A</w:t>
      </w:r>
      <w:r w:rsidR="00336DE9" w:rsidRPr="00AD459F">
        <w:rPr>
          <w:sz w:val="28"/>
          <w:szCs w:val="28"/>
        </w:rPr>
        <w:t>rvode för kommunfullmäktige och gruppledare</w:t>
      </w:r>
      <w:bookmarkEnd w:id="11"/>
    </w:p>
    <w:p w14:paraId="20223A17" w14:textId="77777777" w:rsidR="00746E22" w:rsidRDefault="00E5555E" w:rsidP="008B534F">
      <w:pPr>
        <w:spacing w:line="276" w:lineRule="auto"/>
        <w:ind w:right="-852"/>
      </w:pPr>
      <w:r w:rsidRPr="0078582C">
        <w:t xml:space="preserve">Kommunfullmäktiges ordförande, 1:e vice ordförande, 2:e vice ordförande samt </w:t>
      </w:r>
      <w:r w:rsidRPr="0078582C">
        <w:t>gruppledarna erhåller fullmäktigearvode samt månadsarvode</w:t>
      </w:r>
      <w:r w:rsidR="003C2142" w:rsidRPr="0078582C">
        <w:t xml:space="preserve"> och erhåller rätt till ersättning för förlorad arbetsinkomst. </w:t>
      </w:r>
      <w:r w:rsidRPr="0078582C">
        <w:t>Månadsarvodet utgör ersättning för det ansvar och de kontakter som medföljer uppdraget och för deltagande i</w:t>
      </w:r>
      <w:r w:rsidR="003C2142" w:rsidRPr="0078582C">
        <w:t xml:space="preserve"> gruppledarmöten, presidiemöten </w:t>
      </w:r>
      <w:r w:rsidRPr="0078582C">
        <w:t xml:space="preserve">och förrättningar inom kommunen och tillsammans med samarbetspartners. </w:t>
      </w:r>
    </w:p>
    <w:tbl>
      <w:tblPr>
        <w:tblStyle w:val="Tabellrutnt"/>
        <w:tblW w:w="7655" w:type="dxa"/>
        <w:tblInd w:w="-5" w:type="dxa"/>
        <w:tblLayout w:type="fixed"/>
        <w:tblLook w:val="04A0" w:firstRow="1" w:lastRow="0" w:firstColumn="1" w:lastColumn="0" w:noHBand="0" w:noVBand="1"/>
      </w:tblPr>
      <w:tblGrid>
        <w:gridCol w:w="2410"/>
        <w:gridCol w:w="1701"/>
        <w:gridCol w:w="1674"/>
        <w:gridCol w:w="1870"/>
      </w:tblGrid>
      <w:tr w:rsidR="00210512" w14:paraId="2D1572B7" w14:textId="77777777" w:rsidTr="00D84013">
        <w:tc>
          <w:tcPr>
            <w:tcW w:w="2410" w:type="dxa"/>
            <w:tcBorders>
              <w:top w:val="single" w:sz="4" w:space="0" w:color="auto"/>
              <w:left w:val="single" w:sz="4" w:space="0" w:color="auto"/>
              <w:bottom w:val="single" w:sz="4" w:space="0" w:color="auto"/>
              <w:right w:val="single" w:sz="4" w:space="0" w:color="auto"/>
            </w:tcBorders>
            <w:hideMark/>
          </w:tcPr>
          <w:p w14:paraId="5C1B3B20" w14:textId="77777777" w:rsidR="00746E22" w:rsidRPr="0078582C" w:rsidRDefault="00E5555E" w:rsidP="00AD459F">
            <w:pPr>
              <w:spacing w:line="276" w:lineRule="auto"/>
              <w:ind w:right="-710"/>
              <w:rPr>
                <w:b/>
                <w:bCs/>
                <w:lang w:val="en-GB"/>
              </w:rPr>
            </w:pPr>
            <w:r w:rsidRPr="0078582C">
              <w:rPr>
                <w:b/>
                <w:bCs/>
                <w:lang w:val="en-GB"/>
              </w:rPr>
              <w:t>Kommunfullmäktige</w:t>
            </w:r>
          </w:p>
        </w:tc>
        <w:tc>
          <w:tcPr>
            <w:tcW w:w="1701" w:type="dxa"/>
            <w:tcBorders>
              <w:top w:val="single" w:sz="4" w:space="0" w:color="auto"/>
              <w:left w:val="single" w:sz="4" w:space="0" w:color="auto"/>
              <w:bottom w:val="single" w:sz="4" w:space="0" w:color="auto"/>
              <w:right w:val="single" w:sz="4" w:space="0" w:color="auto"/>
            </w:tcBorders>
            <w:hideMark/>
          </w:tcPr>
          <w:p w14:paraId="1BB8325D" w14:textId="77777777" w:rsidR="00746E22" w:rsidRPr="0078582C" w:rsidRDefault="00E5555E" w:rsidP="00AD459F">
            <w:pPr>
              <w:spacing w:line="276" w:lineRule="auto"/>
              <w:ind w:right="-710"/>
              <w:rPr>
                <w:b/>
                <w:bCs/>
                <w:lang w:val="en-GB"/>
              </w:rPr>
            </w:pPr>
            <w:r w:rsidRPr="0078582C">
              <w:rPr>
                <w:b/>
                <w:bCs/>
                <w:lang w:val="en-GB"/>
              </w:rPr>
              <w:t>Månadsarvode</w:t>
            </w:r>
          </w:p>
        </w:tc>
        <w:tc>
          <w:tcPr>
            <w:tcW w:w="1674" w:type="dxa"/>
            <w:tcBorders>
              <w:top w:val="single" w:sz="4" w:space="0" w:color="auto"/>
              <w:left w:val="single" w:sz="4" w:space="0" w:color="auto"/>
              <w:bottom w:val="single" w:sz="4" w:space="0" w:color="auto"/>
              <w:right w:val="single" w:sz="4" w:space="0" w:color="auto"/>
            </w:tcBorders>
          </w:tcPr>
          <w:p w14:paraId="0470D74E" w14:textId="77777777" w:rsidR="00D84013" w:rsidRDefault="00E5555E" w:rsidP="00AD459F">
            <w:pPr>
              <w:spacing w:line="276" w:lineRule="auto"/>
              <w:ind w:right="-710"/>
              <w:rPr>
                <w:b/>
                <w:bCs/>
                <w:lang w:val="en-GB"/>
              </w:rPr>
            </w:pPr>
            <w:r w:rsidRPr="0078582C">
              <w:rPr>
                <w:b/>
                <w:bCs/>
                <w:lang w:val="en-GB"/>
              </w:rPr>
              <w:t xml:space="preserve">Rätt till </w:t>
            </w:r>
          </w:p>
          <w:p w14:paraId="780083AE" w14:textId="77777777" w:rsidR="003E2166" w:rsidRDefault="00E5555E" w:rsidP="00AD459F">
            <w:pPr>
              <w:spacing w:line="276" w:lineRule="auto"/>
              <w:ind w:right="-710"/>
              <w:rPr>
                <w:b/>
                <w:bCs/>
                <w:lang w:val="en-GB"/>
              </w:rPr>
            </w:pPr>
            <w:r w:rsidRPr="0078582C">
              <w:rPr>
                <w:b/>
                <w:bCs/>
                <w:lang w:val="en-GB"/>
              </w:rPr>
              <w:t>fullmäktige</w:t>
            </w:r>
            <w:r w:rsidR="00C92BE9" w:rsidRPr="0078582C">
              <w:rPr>
                <w:b/>
                <w:bCs/>
                <w:lang w:val="en-GB"/>
              </w:rPr>
              <w:t>-</w:t>
            </w:r>
          </w:p>
          <w:p w14:paraId="46C89AD4" w14:textId="77777777" w:rsidR="00746E22" w:rsidRPr="001005F2" w:rsidRDefault="00E5555E" w:rsidP="00AD459F">
            <w:pPr>
              <w:spacing w:line="276" w:lineRule="auto"/>
              <w:ind w:right="-710"/>
              <w:rPr>
                <w:b/>
                <w:bCs/>
                <w:lang w:val="en-GB"/>
              </w:rPr>
            </w:pPr>
            <w:r w:rsidRPr="0078582C">
              <w:rPr>
                <w:b/>
                <w:bCs/>
                <w:lang w:val="en-GB"/>
              </w:rPr>
              <w:t>arvode</w:t>
            </w:r>
          </w:p>
        </w:tc>
        <w:tc>
          <w:tcPr>
            <w:tcW w:w="1870" w:type="dxa"/>
            <w:tcBorders>
              <w:top w:val="single" w:sz="4" w:space="0" w:color="auto"/>
              <w:left w:val="single" w:sz="4" w:space="0" w:color="auto"/>
              <w:bottom w:val="single" w:sz="4" w:space="0" w:color="auto"/>
              <w:right w:val="single" w:sz="4" w:space="0" w:color="auto"/>
            </w:tcBorders>
          </w:tcPr>
          <w:p w14:paraId="18E89128" w14:textId="77777777" w:rsidR="00746E22" w:rsidRPr="0078582C" w:rsidRDefault="00E5555E" w:rsidP="00AD459F">
            <w:pPr>
              <w:spacing w:line="276" w:lineRule="auto"/>
              <w:ind w:right="-710"/>
              <w:rPr>
                <w:b/>
                <w:bCs/>
                <w:lang w:val="en-GB"/>
              </w:rPr>
            </w:pPr>
            <w:r w:rsidRPr="0078582C">
              <w:rPr>
                <w:b/>
                <w:bCs/>
                <w:lang w:val="en-GB"/>
              </w:rPr>
              <w:t>Rätt till förlorad arbetsinkomst</w:t>
            </w:r>
          </w:p>
        </w:tc>
      </w:tr>
      <w:tr w:rsidR="00210512" w14:paraId="56765810" w14:textId="77777777" w:rsidTr="00D84013">
        <w:tc>
          <w:tcPr>
            <w:tcW w:w="2410" w:type="dxa"/>
            <w:tcBorders>
              <w:top w:val="single" w:sz="4" w:space="0" w:color="auto"/>
              <w:left w:val="single" w:sz="4" w:space="0" w:color="auto"/>
              <w:bottom w:val="single" w:sz="4" w:space="0" w:color="auto"/>
              <w:right w:val="single" w:sz="4" w:space="0" w:color="auto"/>
            </w:tcBorders>
          </w:tcPr>
          <w:p w14:paraId="2ADE9F63" w14:textId="77777777" w:rsidR="00746E22" w:rsidRPr="0078582C" w:rsidRDefault="00E5555E" w:rsidP="00AD459F">
            <w:pPr>
              <w:spacing w:line="276" w:lineRule="auto"/>
              <w:ind w:right="-710"/>
              <w:rPr>
                <w:lang w:val="en-GB"/>
              </w:rPr>
            </w:pPr>
            <w:r w:rsidRPr="0078582C">
              <w:rPr>
                <w:lang w:val="en-GB"/>
              </w:rPr>
              <w:t xml:space="preserve">Kommunfullmäktiges </w:t>
            </w:r>
            <w:r w:rsidR="003E2166">
              <w:rPr>
                <w:lang w:val="en-GB"/>
              </w:rPr>
              <w:br/>
            </w:r>
            <w:r w:rsidRPr="0078582C">
              <w:rPr>
                <w:lang w:val="en-GB"/>
              </w:rPr>
              <w:t>ordförande</w:t>
            </w:r>
          </w:p>
        </w:tc>
        <w:tc>
          <w:tcPr>
            <w:tcW w:w="1701" w:type="dxa"/>
            <w:tcBorders>
              <w:top w:val="single" w:sz="4" w:space="0" w:color="auto"/>
              <w:left w:val="single" w:sz="4" w:space="0" w:color="auto"/>
              <w:bottom w:val="single" w:sz="4" w:space="0" w:color="auto"/>
              <w:right w:val="single" w:sz="4" w:space="0" w:color="auto"/>
            </w:tcBorders>
          </w:tcPr>
          <w:p w14:paraId="399568B0" w14:textId="77777777" w:rsidR="00746E22" w:rsidRPr="0078582C" w:rsidRDefault="00E5555E" w:rsidP="00AD459F">
            <w:pPr>
              <w:spacing w:line="276" w:lineRule="auto"/>
              <w:ind w:right="-710"/>
              <w:rPr>
                <w:lang w:val="en-GB"/>
              </w:rPr>
            </w:pPr>
            <w:r w:rsidRPr="0078582C">
              <w:rPr>
                <w:lang w:val="en-GB"/>
              </w:rPr>
              <w:t>5,5 %</w:t>
            </w:r>
          </w:p>
          <w:p w14:paraId="33DE0BF8" w14:textId="77777777" w:rsidR="00414147" w:rsidRPr="0078582C" w:rsidRDefault="00414147" w:rsidP="00AD459F">
            <w:pPr>
              <w:spacing w:line="276" w:lineRule="auto"/>
              <w:ind w:right="-710"/>
              <w:rPr>
                <w:lang w:val="en-GB"/>
              </w:rPr>
            </w:pPr>
          </w:p>
        </w:tc>
        <w:tc>
          <w:tcPr>
            <w:tcW w:w="1674" w:type="dxa"/>
            <w:tcBorders>
              <w:top w:val="single" w:sz="4" w:space="0" w:color="auto"/>
              <w:left w:val="single" w:sz="4" w:space="0" w:color="auto"/>
              <w:bottom w:val="single" w:sz="4" w:space="0" w:color="auto"/>
              <w:right w:val="single" w:sz="4" w:space="0" w:color="auto"/>
            </w:tcBorders>
          </w:tcPr>
          <w:p w14:paraId="687DEF60" w14:textId="77777777" w:rsidR="00746E22" w:rsidRPr="0078582C" w:rsidRDefault="00E5555E" w:rsidP="00AD459F">
            <w:pPr>
              <w:spacing w:line="276" w:lineRule="auto"/>
              <w:ind w:right="-710"/>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42551E40" w14:textId="77777777" w:rsidR="00746E22" w:rsidRPr="0078582C" w:rsidRDefault="00E5555E" w:rsidP="00AD459F">
            <w:pPr>
              <w:spacing w:line="276" w:lineRule="auto"/>
              <w:ind w:right="-710"/>
              <w:rPr>
                <w:lang w:val="en-GB"/>
              </w:rPr>
            </w:pPr>
            <w:r w:rsidRPr="0078582C">
              <w:rPr>
                <w:lang w:val="en-GB"/>
              </w:rPr>
              <w:t>Ja</w:t>
            </w:r>
          </w:p>
        </w:tc>
      </w:tr>
      <w:tr w:rsidR="00210512" w14:paraId="172506F7" w14:textId="77777777" w:rsidTr="00D84013">
        <w:tc>
          <w:tcPr>
            <w:tcW w:w="2410" w:type="dxa"/>
            <w:tcBorders>
              <w:top w:val="single" w:sz="4" w:space="0" w:color="auto"/>
              <w:left w:val="single" w:sz="4" w:space="0" w:color="auto"/>
              <w:bottom w:val="single" w:sz="4" w:space="0" w:color="auto"/>
              <w:right w:val="single" w:sz="4" w:space="0" w:color="auto"/>
            </w:tcBorders>
            <w:hideMark/>
          </w:tcPr>
          <w:p w14:paraId="151D3D59" w14:textId="77777777" w:rsidR="003E2166" w:rsidRDefault="00E5555E" w:rsidP="00AD459F">
            <w:pPr>
              <w:spacing w:line="276" w:lineRule="auto"/>
              <w:ind w:right="-710"/>
              <w:rPr>
                <w:lang w:val="en-GB"/>
              </w:rPr>
            </w:pPr>
            <w:r w:rsidRPr="0078582C">
              <w:rPr>
                <w:lang w:val="en-GB"/>
              </w:rPr>
              <w:t xml:space="preserve">Kommunfullmäktiges </w:t>
            </w:r>
          </w:p>
          <w:p w14:paraId="1DC74983" w14:textId="77777777" w:rsidR="00746E22" w:rsidRPr="0078582C" w:rsidRDefault="00E5555E" w:rsidP="00AD459F">
            <w:pPr>
              <w:spacing w:line="276" w:lineRule="auto"/>
              <w:ind w:right="-710"/>
              <w:rPr>
                <w:lang w:val="en-GB"/>
              </w:rPr>
            </w:pPr>
            <w:r w:rsidRPr="0078582C">
              <w:rPr>
                <w:lang w:val="en-GB"/>
              </w:rPr>
              <w:t xml:space="preserve">1:e vice </w:t>
            </w:r>
            <w:r w:rsidRPr="0078582C">
              <w:rPr>
                <w:lang w:val="en-GB"/>
              </w:rPr>
              <w:t>ordförande</w:t>
            </w:r>
          </w:p>
        </w:tc>
        <w:tc>
          <w:tcPr>
            <w:tcW w:w="1701" w:type="dxa"/>
            <w:tcBorders>
              <w:top w:val="single" w:sz="4" w:space="0" w:color="auto"/>
              <w:left w:val="single" w:sz="4" w:space="0" w:color="auto"/>
              <w:bottom w:val="single" w:sz="4" w:space="0" w:color="auto"/>
              <w:right w:val="single" w:sz="4" w:space="0" w:color="auto"/>
            </w:tcBorders>
            <w:hideMark/>
          </w:tcPr>
          <w:p w14:paraId="015BF9B1" w14:textId="77777777" w:rsidR="00746E22" w:rsidRPr="0078582C" w:rsidRDefault="00E5555E" w:rsidP="00AD459F">
            <w:pPr>
              <w:spacing w:line="276" w:lineRule="auto"/>
              <w:ind w:right="-710"/>
              <w:rPr>
                <w:lang w:val="en-GB"/>
              </w:rPr>
            </w:pPr>
            <w:r w:rsidRPr="0078582C">
              <w:rPr>
                <w:lang w:val="en-GB"/>
              </w:rPr>
              <w:t>2,8 %</w:t>
            </w:r>
            <w:r w:rsidRPr="0078582C">
              <w:rPr>
                <w:strike/>
                <w:lang w:val="en-GB"/>
              </w:rPr>
              <w:t xml:space="preserve"> </w:t>
            </w:r>
          </w:p>
        </w:tc>
        <w:tc>
          <w:tcPr>
            <w:tcW w:w="1674" w:type="dxa"/>
            <w:tcBorders>
              <w:top w:val="single" w:sz="4" w:space="0" w:color="auto"/>
              <w:left w:val="single" w:sz="4" w:space="0" w:color="auto"/>
              <w:bottom w:val="single" w:sz="4" w:space="0" w:color="auto"/>
              <w:right w:val="single" w:sz="4" w:space="0" w:color="auto"/>
            </w:tcBorders>
            <w:hideMark/>
          </w:tcPr>
          <w:p w14:paraId="40869946" w14:textId="77777777" w:rsidR="00746E22" w:rsidRPr="0078582C" w:rsidRDefault="00E5555E" w:rsidP="00AD459F">
            <w:pPr>
              <w:spacing w:line="276" w:lineRule="auto"/>
              <w:ind w:right="-710"/>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06B2DF16" w14:textId="77777777" w:rsidR="00746E22" w:rsidRPr="0078582C" w:rsidRDefault="00E5555E" w:rsidP="00AD459F">
            <w:pPr>
              <w:spacing w:line="276" w:lineRule="auto"/>
              <w:ind w:right="-710"/>
              <w:rPr>
                <w:lang w:val="en-GB"/>
              </w:rPr>
            </w:pPr>
            <w:r w:rsidRPr="0078582C">
              <w:rPr>
                <w:lang w:val="en-GB"/>
              </w:rPr>
              <w:t>Ja</w:t>
            </w:r>
          </w:p>
        </w:tc>
      </w:tr>
      <w:tr w:rsidR="00210512" w14:paraId="2BED1EE3" w14:textId="77777777" w:rsidTr="00D84013">
        <w:tc>
          <w:tcPr>
            <w:tcW w:w="2410" w:type="dxa"/>
            <w:tcBorders>
              <w:top w:val="single" w:sz="4" w:space="0" w:color="auto"/>
              <w:left w:val="single" w:sz="4" w:space="0" w:color="auto"/>
              <w:bottom w:val="single" w:sz="4" w:space="0" w:color="auto"/>
              <w:right w:val="single" w:sz="4" w:space="0" w:color="auto"/>
            </w:tcBorders>
            <w:hideMark/>
          </w:tcPr>
          <w:p w14:paraId="0288FF83" w14:textId="77777777" w:rsidR="003E2166" w:rsidRDefault="00E5555E" w:rsidP="00AD459F">
            <w:pPr>
              <w:spacing w:line="276" w:lineRule="auto"/>
              <w:ind w:right="-710"/>
              <w:rPr>
                <w:lang w:val="en-GB"/>
              </w:rPr>
            </w:pPr>
            <w:r w:rsidRPr="0078582C">
              <w:rPr>
                <w:lang w:val="en-GB"/>
              </w:rPr>
              <w:t xml:space="preserve">Kommunfullmäktiges </w:t>
            </w:r>
          </w:p>
          <w:p w14:paraId="5CBEE688" w14:textId="77777777" w:rsidR="00746E22" w:rsidRPr="0078582C" w:rsidRDefault="00E5555E" w:rsidP="00AD459F">
            <w:pPr>
              <w:spacing w:line="276" w:lineRule="auto"/>
              <w:ind w:right="-710"/>
              <w:rPr>
                <w:lang w:val="en-GB"/>
              </w:rPr>
            </w:pPr>
            <w:r w:rsidRPr="0078582C">
              <w:rPr>
                <w:lang w:val="en-GB"/>
              </w:rPr>
              <w:t xml:space="preserve">2:e vice ordförande </w:t>
            </w:r>
          </w:p>
        </w:tc>
        <w:tc>
          <w:tcPr>
            <w:tcW w:w="1701" w:type="dxa"/>
            <w:tcBorders>
              <w:top w:val="single" w:sz="4" w:space="0" w:color="auto"/>
              <w:left w:val="single" w:sz="4" w:space="0" w:color="auto"/>
              <w:bottom w:val="single" w:sz="4" w:space="0" w:color="auto"/>
              <w:right w:val="single" w:sz="4" w:space="0" w:color="auto"/>
            </w:tcBorders>
          </w:tcPr>
          <w:p w14:paraId="229ED41D" w14:textId="77777777" w:rsidR="00746E22" w:rsidRPr="0078582C" w:rsidRDefault="00E5555E" w:rsidP="00AD459F">
            <w:pPr>
              <w:spacing w:line="276" w:lineRule="auto"/>
              <w:ind w:right="-710"/>
              <w:rPr>
                <w:lang w:val="en-GB"/>
              </w:rPr>
            </w:pPr>
            <w:r w:rsidRPr="0078582C">
              <w:rPr>
                <w:lang w:val="en-GB"/>
              </w:rPr>
              <w:t>2,8 %</w:t>
            </w:r>
          </w:p>
          <w:p w14:paraId="423C2BCF" w14:textId="77777777" w:rsidR="00746E22" w:rsidRPr="0078582C" w:rsidRDefault="00746E22" w:rsidP="00AD459F">
            <w:pPr>
              <w:spacing w:line="276" w:lineRule="auto"/>
              <w:ind w:right="-710"/>
              <w:rPr>
                <w:lang w:val="en-GB"/>
              </w:rPr>
            </w:pPr>
          </w:p>
        </w:tc>
        <w:tc>
          <w:tcPr>
            <w:tcW w:w="1674" w:type="dxa"/>
            <w:tcBorders>
              <w:top w:val="single" w:sz="4" w:space="0" w:color="auto"/>
              <w:left w:val="single" w:sz="4" w:space="0" w:color="auto"/>
              <w:bottom w:val="single" w:sz="4" w:space="0" w:color="auto"/>
              <w:right w:val="single" w:sz="4" w:space="0" w:color="auto"/>
            </w:tcBorders>
            <w:hideMark/>
          </w:tcPr>
          <w:p w14:paraId="196984C9" w14:textId="77777777" w:rsidR="00746E22" w:rsidRPr="0078582C" w:rsidRDefault="00E5555E" w:rsidP="00AD459F">
            <w:pPr>
              <w:spacing w:line="276" w:lineRule="auto"/>
              <w:ind w:right="-710"/>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0017CBAB" w14:textId="77777777" w:rsidR="00746E22" w:rsidRPr="0078582C" w:rsidRDefault="00E5555E" w:rsidP="00AD459F">
            <w:pPr>
              <w:spacing w:line="276" w:lineRule="auto"/>
              <w:ind w:right="-710"/>
              <w:rPr>
                <w:lang w:val="en-GB"/>
              </w:rPr>
            </w:pPr>
            <w:r w:rsidRPr="0078582C">
              <w:rPr>
                <w:lang w:val="en-GB"/>
              </w:rPr>
              <w:t>Ja</w:t>
            </w:r>
          </w:p>
        </w:tc>
      </w:tr>
      <w:tr w:rsidR="00210512" w14:paraId="58406A35" w14:textId="77777777" w:rsidTr="00D84013">
        <w:tc>
          <w:tcPr>
            <w:tcW w:w="2410" w:type="dxa"/>
            <w:tcBorders>
              <w:top w:val="single" w:sz="4" w:space="0" w:color="auto"/>
              <w:left w:val="single" w:sz="4" w:space="0" w:color="auto"/>
              <w:bottom w:val="single" w:sz="4" w:space="0" w:color="auto"/>
              <w:right w:val="single" w:sz="4" w:space="0" w:color="auto"/>
            </w:tcBorders>
            <w:hideMark/>
          </w:tcPr>
          <w:p w14:paraId="42C6B40C" w14:textId="77777777" w:rsidR="00746E22" w:rsidRPr="0078582C" w:rsidRDefault="00E5555E" w:rsidP="00AD459F">
            <w:pPr>
              <w:spacing w:line="276" w:lineRule="auto"/>
              <w:ind w:right="-710"/>
              <w:rPr>
                <w:lang w:val="en-GB"/>
              </w:rPr>
            </w:pPr>
            <w:r w:rsidRPr="0078582C">
              <w:rPr>
                <w:lang w:val="en-GB"/>
              </w:rPr>
              <w:t>Gruppledare</w:t>
            </w:r>
          </w:p>
        </w:tc>
        <w:tc>
          <w:tcPr>
            <w:tcW w:w="1701" w:type="dxa"/>
            <w:tcBorders>
              <w:top w:val="single" w:sz="4" w:space="0" w:color="auto"/>
              <w:left w:val="single" w:sz="4" w:space="0" w:color="auto"/>
              <w:bottom w:val="single" w:sz="4" w:space="0" w:color="auto"/>
              <w:right w:val="single" w:sz="4" w:space="0" w:color="auto"/>
            </w:tcBorders>
            <w:hideMark/>
          </w:tcPr>
          <w:p w14:paraId="5BF5FFB5" w14:textId="77777777" w:rsidR="00746E22" w:rsidRPr="0078582C" w:rsidRDefault="00E5555E" w:rsidP="00AD459F">
            <w:pPr>
              <w:spacing w:line="276" w:lineRule="auto"/>
              <w:ind w:right="-710"/>
              <w:rPr>
                <w:lang w:val="en-GB"/>
              </w:rPr>
            </w:pPr>
            <w:r w:rsidRPr="0078582C">
              <w:rPr>
                <w:lang w:val="en-GB"/>
              </w:rPr>
              <w:t>3 %</w:t>
            </w:r>
          </w:p>
        </w:tc>
        <w:tc>
          <w:tcPr>
            <w:tcW w:w="1674" w:type="dxa"/>
            <w:tcBorders>
              <w:top w:val="single" w:sz="4" w:space="0" w:color="auto"/>
              <w:left w:val="single" w:sz="4" w:space="0" w:color="auto"/>
              <w:bottom w:val="single" w:sz="4" w:space="0" w:color="auto"/>
              <w:right w:val="single" w:sz="4" w:space="0" w:color="auto"/>
            </w:tcBorders>
            <w:hideMark/>
          </w:tcPr>
          <w:p w14:paraId="075FAA4F" w14:textId="77777777" w:rsidR="00746E22" w:rsidRPr="0078582C" w:rsidRDefault="00E5555E" w:rsidP="00AD459F">
            <w:pPr>
              <w:spacing w:line="276" w:lineRule="auto"/>
              <w:ind w:right="-710"/>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7C154D38" w14:textId="77777777" w:rsidR="00746E22" w:rsidRPr="0078582C" w:rsidRDefault="00E5555E" w:rsidP="00AD459F">
            <w:pPr>
              <w:spacing w:line="276" w:lineRule="auto"/>
              <w:ind w:right="-710"/>
              <w:rPr>
                <w:lang w:val="en-GB"/>
              </w:rPr>
            </w:pPr>
            <w:r w:rsidRPr="0078582C">
              <w:rPr>
                <w:lang w:val="en-GB"/>
              </w:rPr>
              <w:t>Ja</w:t>
            </w:r>
          </w:p>
        </w:tc>
      </w:tr>
      <w:tr w:rsidR="00210512" w14:paraId="42526AAC" w14:textId="77777777" w:rsidTr="00D84013">
        <w:tc>
          <w:tcPr>
            <w:tcW w:w="2410" w:type="dxa"/>
            <w:tcBorders>
              <w:top w:val="single" w:sz="4" w:space="0" w:color="auto"/>
              <w:left w:val="single" w:sz="4" w:space="0" w:color="auto"/>
              <w:bottom w:val="single" w:sz="4" w:space="0" w:color="auto"/>
              <w:right w:val="single" w:sz="4" w:space="0" w:color="auto"/>
            </w:tcBorders>
          </w:tcPr>
          <w:p w14:paraId="3A375FAD" w14:textId="77777777" w:rsidR="004E4DD5" w:rsidRPr="0078582C" w:rsidRDefault="00E5555E" w:rsidP="00AD459F">
            <w:pPr>
              <w:spacing w:line="276" w:lineRule="auto"/>
              <w:ind w:right="-710"/>
              <w:rPr>
                <w:lang w:val="en-GB"/>
              </w:rPr>
            </w:pPr>
            <w:r w:rsidRPr="0078582C">
              <w:rPr>
                <w:lang w:val="en-GB"/>
              </w:rPr>
              <w:t>Ledamot</w:t>
            </w:r>
          </w:p>
        </w:tc>
        <w:tc>
          <w:tcPr>
            <w:tcW w:w="1701" w:type="dxa"/>
            <w:tcBorders>
              <w:top w:val="single" w:sz="4" w:space="0" w:color="auto"/>
              <w:left w:val="single" w:sz="4" w:space="0" w:color="auto"/>
              <w:bottom w:val="single" w:sz="4" w:space="0" w:color="auto"/>
              <w:right w:val="single" w:sz="4" w:space="0" w:color="auto"/>
            </w:tcBorders>
          </w:tcPr>
          <w:p w14:paraId="795E4351" w14:textId="77777777" w:rsidR="004E4DD5" w:rsidRPr="0078582C" w:rsidRDefault="004E4DD5" w:rsidP="00AD459F">
            <w:pPr>
              <w:spacing w:line="276" w:lineRule="auto"/>
              <w:ind w:right="-710"/>
              <w:rPr>
                <w:lang w:val="en-GB"/>
              </w:rPr>
            </w:pPr>
          </w:p>
        </w:tc>
        <w:tc>
          <w:tcPr>
            <w:tcW w:w="1674" w:type="dxa"/>
            <w:tcBorders>
              <w:top w:val="single" w:sz="4" w:space="0" w:color="auto"/>
              <w:left w:val="single" w:sz="4" w:space="0" w:color="auto"/>
              <w:bottom w:val="single" w:sz="4" w:space="0" w:color="auto"/>
              <w:right w:val="single" w:sz="4" w:space="0" w:color="auto"/>
            </w:tcBorders>
          </w:tcPr>
          <w:p w14:paraId="3049619A" w14:textId="77777777" w:rsidR="004E4DD5" w:rsidRPr="0078582C" w:rsidRDefault="00E5555E" w:rsidP="00AD459F">
            <w:pPr>
              <w:spacing w:line="276" w:lineRule="auto"/>
              <w:ind w:right="-710"/>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0A322F6F" w14:textId="77777777" w:rsidR="004E4DD5" w:rsidRPr="0078582C" w:rsidRDefault="00E5555E" w:rsidP="00AD459F">
            <w:pPr>
              <w:spacing w:line="276" w:lineRule="auto"/>
              <w:ind w:right="-710"/>
              <w:rPr>
                <w:lang w:val="en-GB"/>
              </w:rPr>
            </w:pPr>
            <w:r w:rsidRPr="0078582C">
              <w:rPr>
                <w:lang w:val="en-GB"/>
              </w:rPr>
              <w:t>Ja</w:t>
            </w:r>
          </w:p>
        </w:tc>
      </w:tr>
      <w:tr w:rsidR="00210512" w14:paraId="7F7CE33B" w14:textId="77777777" w:rsidTr="00D84013">
        <w:tc>
          <w:tcPr>
            <w:tcW w:w="2410" w:type="dxa"/>
            <w:tcBorders>
              <w:top w:val="single" w:sz="4" w:space="0" w:color="auto"/>
              <w:left w:val="single" w:sz="4" w:space="0" w:color="auto"/>
              <w:bottom w:val="single" w:sz="4" w:space="0" w:color="auto"/>
              <w:right w:val="single" w:sz="4" w:space="0" w:color="auto"/>
            </w:tcBorders>
          </w:tcPr>
          <w:p w14:paraId="6ED32EE9" w14:textId="77777777" w:rsidR="004E4DD5" w:rsidRPr="0078582C" w:rsidRDefault="00E5555E" w:rsidP="00AD459F">
            <w:pPr>
              <w:spacing w:line="276" w:lineRule="auto"/>
              <w:ind w:right="-710"/>
              <w:rPr>
                <w:lang w:val="en-GB"/>
              </w:rPr>
            </w:pPr>
            <w:r w:rsidRPr="0078582C">
              <w:rPr>
                <w:lang w:val="en-GB"/>
              </w:rPr>
              <w:t>Ersättare</w:t>
            </w:r>
          </w:p>
        </w:tc>
        <w:tc>
          <w:tcPr>
            <w:tcW w:w="1701" w:type="dxa"/>
            <w:tcBorders>
              <w:top w:val="single" w:sz="4" w:space="0" w:color="auto"/>
              <w:left w:val="single" w:sz="4" w:space="0" w:color="auto"/>
              <w:bottom w:val="single" w:sz="4" w:space="0" w:color="auto"/>
              <w:right w:val="single" w:sz="4" w:space="0" w:color="auto"/>
            </w:tcBorders>
          </w:tcPr>
          <w:p w14:paraId="36BB8619" w14:textId="77777777" w:rsidR="004E4DD5" w:rsidRPr="0078582C" w:rsidRDefault="004E4DD5" w:rsidP="00AD459F">
            <w:pPr>
              <w:spacing w:line="276" w:lineRule="auto"/>
              <w:ind w:right="-710"/>
              <w:rPr>
                <w:lang w:val="en-GB"/>
              </w:rPr>
            </w:pPr>
          </w:p>
        </w:tc>
        <w:tc>
          <w:tcPr>
            <w:tcW w:w="1674" w:type="dxa"/>
            <w:tcBorders>
              <w:top w:val="single" w:sz="4" w:space="0" w:color="auto"/>
              <w:left w:val="single" w:sz="4" w:space="0" w:color="auto"/>
              <w:bottom w:val="single" w:sz="4" w:space="0" w:color="auto"/>
              <w:right w:val="single" w:sz="4" w:space="0" w:color="auto"/>
            </w:tcBorders>
          </w:tcPr>
          <w:p w14:paraId="531444D2" w14:textId="77777777" w:rsidR="004E4DD5" w:rsidRPr="0078582C" w:rsidRDefault="00E5555E" w:rsidP="00AD459F">
            <w:pPr>
              <w:spacing w:line="276" w:lineRule="auto"/>
              <w:ind w:right="-710"/>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4BA12107" w14:textId="77777777" w:rsidR="004E4DD5" w:rsidRPr="0078582C" w:rsidRDefault="00E5555E" w:rsidP="00AD459F">
            <w:pPr>
              <w:spacing w:line="276" w:lineRule="auto"/>
              <w:ind w:right="-710"/>
              <w:rPr>
                <w:lang w:val="en-GB"/>
              </w:rPr>
            </w:pPr>
            <w:r w:rsidRPr="0078582C">
              <w:rPr>
                <w:lang w:val="en-GB"/>
              </w:rPr>
              <w:t>Ja</w:t>
            </w:r>
          </w:p>
        </w:tc>
      </w:tr>
    </w:tbl>
    <w:p w14:paraId="75263887" w14:textId="77777777" w:rsidR="00FD6C85" w:rsidRPr="00AD459F" w:rsidRDefault="00FD6C85" w:rsidP="00AD459F">
      <w:pPr>
        <w:spacing w:line="276" w:lineRule="auto"/>
        <w:ind w:right="-710"/>
        <w:rPr>
          <w:sz w:val="16"/>
          <w:szCs w:val="16"/>
        </w:rPr>
      </w:pPr>
    </w:p>
    <w:p w14:paraId="56539B09" w14:textId="77777777" w:rsidR="00D2459E" w:rsidRDefault="00E5555E" w:rsidP="00AD459F">
      <w:pPr>
        <w:spacing w:line="276" w:lineRule="auto"/>
        <w:ind w:right="-710"/>
      </w:pPr>
      <w:r>
        <w:lastRenderedPageBreak/>
        <w:t>Gruppledarna för de partier som finns representerade i kommunfullmäktige, erhåller gruppledararvode</w:t>
      </w:r>
      <w:r w:rsidRPr="00F60D87">
        <w:t xml:space="preserve">. </w:t>
      </w:r>
      <w:r w:rsidR="000346E1" w:rsidRPr="00F60D87">
        <w:t>Me</w:t>
      </w:r>
      <w:r w:rsidR="00CF16AD" w:rsidRPr="00F60D87">
        <w:t xml:space="preserve">d </w:t>
      </w:r>
      <w:r w:rsidRPr="00F60D87">
        <w:t>g</w:t>
      </w:r>
      <w:r w:rsidR="000346E1" w:rsidRPr="00F60D87">
        <w:t xml:space="preserve">ruppledare avses den av respektive parti utsedd förtroendevald </w:t>
      </w:r>
      <w:r w:rsidR="00C328D8" w:rsidRPr="00F60D87">
        <w:t>som meddelats kommunfullmäktige som gruppledare.</w:t>
      </w:r>
      <w:r w:rsidR="00C328D8">
        <w:t xml:space="preserve"> Gruppledarens roll syftar till att vara kontaktperson mellan Lidköpings kommun </w:t>
      </w:r>
      <w:r w:rsidR="0032234F">
        <w:t xml:space="preserve">och respektive parti. </w:t>
      </w:r>
    </w:p>
    <w:p w14:paraId="606F9C2F" w14:textId="77777777" w:rsidR="00FD6C85" w:rsidRDefault="00E5555E" w:rsidP="008B534F">
      <w:pPr>
        <w:spacing w:line="276" w:lineRule="auto"/>
        <w:ind w:right="-852"/>
      </w:pPr>
      <w:r>
        <w:t xml:space="preserve">Gruppledararvodet motsvarar </w:t>
      </w:r>
      <w:r w:rsidR="00DB65B9">
        <w:t>3 %</w:t>
      </w:r>
      <w:r>
        <w:t xml:space="preserve"> av månadsarvodet till kommunstyrelsens ordförande. </w:t>
      </w:r>
      <w:r w:rsidR="00721B36">
        <w:t>Månadsarvode för gruppledare är fastställt utifrån en samlad bedömning av uppdragets tidsåtgång och inkluderar ersättning för arbete som är förenat med detta uppdrag</w:t>
      </w:r>
      <w:r w:rsidR="00F60D87">
        <w:t>. Till gruppledarträffar/-möten kallar kommunfullmäktiges presidium.</w:t>
      </w:r>
      <w:r w:rsidR="00581821">
        <w:t xml:space="preserve"> </w:t>
      </w:r>
      <w:r w:rsidR="00581821" w:rsidRPr="0078582C">
        <w:t>Om gruppledare är förhindrad och ersättare inträder erhåller denne rätt till sammanträdesarvode och eventuellt ersättning för förlorad arbetsinkomst.</w:t>
      </w:r>
    </w:p>
    <w:p w14:paraId="34C790D7" w14:textId="77777777" w:rsidR="00D56EA0" w:rsidRPr="008B534F" w:rsidRDefault="00D56EA0" w:rsidP="00AD459F">
      <w:pPr>
        <w:spacing w:line="276" w:lineRule="auto"/>
        <w:ind w:right="-710"/>
        <w:rPr>
          <w:sz w:val="16"/>
          <w:szCs w:val="16"/>
        </w:rPr>
      </w:pPr>
    </w:p>
    <w:p w14:paraId="670C52CF" w14:textId="77777777" w:rsidR="00C86257" w:rsidRPr="00AD459F" w:rsidRDefault="00E5555E" w:rsidP="00AD459F">
      <w:pPr>
        <w:pStyle w:val="Rubrik3"/>
        <w:numPr>
          <w:ilvl w:val="1"/>
          <w:numId w:val="42"/>
        </w:numPr>
        <w:spacing w:before="100" w:beforeAutospacing="1" w:after="100" w:afterAutospacing="1" w:line="276" w:lineRule="auto"/>
        <w:ind w:left="709" w:right="-710"/>
        <w:rPr>
          <w:sz w:val="28"/>
          <w:szCs w:val="28"/>
        </w:rPr>
      </w:pPr>
      <w:bookmarkStart w:id="12" w:name="_Toc170117158"/>
      <w:r w:rsidRPr="00AD459F">
        <w:rPr>
          <w:sz w:val="28"/>
          <w:szCs w:val="28"/>
        </w:rPr>
        <w:t>A</w:t>
      </w:r>
      <w:r w:rsidR="00BC3806" w:rsidRPr="00AD459F">
        <w:rPr>
          <w:sz w:val="28"/>
          <w:szCs w:val="28"/>
        </w:rPr>
        <w:t>rvode för ordförande</w:t>
      </w:r>
      <w:r w:rsidRPr="00AD459F">
        <w:rPr>
          <w:sz w:val="28"/>
          <w:szCs w:val="28"/>
        </w:rPr>
        <w:t>,</w:t>
      </w:r>
      <w:r w:rsidR="00BC3806" w:rsidRPr="00AD459F">
        <w:rPr>
          <w:sz w:val="28"/>
          <w:szCs w:val="28"/>
        </w:rPr>
        <w:t xml:space="preserve"> vice ordförande</w:t>
      </w:r>
      <w:r w:rsidRPr="00AD459F">
        <w:rPr>
          <w:sz w:val="28"/>
          <w:szCs w:val="28"/>
        </w:rPr>
        <w:t xml:space="preserve"> och ledamöter</w:t>
      </w:r>
      <w:r w:rsidR="00BC3806" w:rsidRPr="00AD459F">
        <w:rPr>
          <w:sz w:val="28"/>
          <w:szCs w:val="28"/>
        </w:rPr>
        <w:t xml:space="preserve"> i nämnder</w:t>
      </w:r>
      <w:r w:rsidR="00746E22" w:rsidRPr="00AD459F">
        <w:rPr>
          <w:sz w:val="28"/>
          <w:szCs w:val="28"/>
        </w:rPr>
        <w:t xml:space="preserve"> och styrelser i kommunala bolag samt </w:t>
      </w:r>
      <w:r w:rsidR="00162B8B" w:rsidRPr="00AD459F">
        <w:rPr>
          <w:sz w:val="28"/>
          <w:szCs w:val="28"/>
        </w:rPr>
        <w:t>kommunalförbund</w:t>
      </w:r>
      <w:bookmarkEnd w:id="12"/>
    </w:p>
    <w:p w14:paraId="5ED1ACB5" w14:textId="77777777" w:rsidR="00D14CEE" w:rsidRPr="0052181D" w:rsidRDefault="00E5555E" w:rsidP="00AD459F">
      <w:pPr>
        <w:spacing w:line="276" w:lineRule="auto"/>
        <w:ind w:right="-710"/>
      </w:pPr>
      <w:r w:rsidRPr="0078582C">
        <w:t>Månadsarvode betalas ut till ordförande, 1:e vice ordförande och 2:e vice ordförande i nämnder</w:t>
      </w:r>
      <w:r w:rsidR="00982B63" w:rsidRPr="0078582C">
        <w:t xml:space="preserve"> och</w:t>
      </w:r>
      <w:r w:rsidRPr="0078582C">
        <w:t xml:space="preserve"> utskott</w:t>
      </w:r>
      <w:r w:rsidR="00746E22" w:rsidRPr="0078582C">
        <w:t xml:space="preserve"> och styrelser</w:t>
      </w:r>
      <w:r w:rsidR="00357C2C" w:rsidRPr="0078582C">
        <w:t xml:space="preserve"> i kommunala bolag </w:t>
      </w:r>
      <w:r w:rsidR="003A0401" w:rsidRPr="0078582C">
        <w:t>samt direktionen i</w:t>
      </w:r>
      <w:r w:rsidR="00357C2C" w:rsidRPr="0078582C">
        <w:t xml:space="preserve"> </w:t>
      </w:r>
      <w:r w:rsidR="00137365" w:rsidRPr="0078582C">
        <w:t>kommunalförbund</w:t>
      </w:r>
      <w:r w:rsidR="00982B63" w:rsidRPr="0078582C">
        <w:t>.</w:t>
      </w:r>
      <w:r w:rsidR="002A14EA" w:rsidRPr="0052181D">
        <w:t xml:space="preserve"> Månadsarvodet är fastställt utifrån en samlad bedömning av uppdragets tidsåtgång och innehåll och inkluderar alla arvoden för </w:t>
      </w:r>
      <w:r w:rsidR="00074756" w:rsidRPr="0052181D">
        <w:t xml:space="preserve">sammanträden med respektive organ samt allt annat arbete som är förenat med detta uppdrag. </w:t>
      </w:r>
      <w:r w:rsidRPr="0052181D">
        <w:t>Exempel på sådana uppdrag är följande:</w:t>
      </w:r>
    </w:p>
    <w:p w14:paraId="2CDB8FF8"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 xml:space="preserve">I för varje uppdrag </w:t>
      </w:r>
      <w:r w:rsidRPr="00A01BBF">
        <w:rPr>
          <w:sz w:val="24"/>
          <w:szCs w:val="24"/>
        </w:rPr>
        <w:t>tillämpliga delar förutsätts deltagande i sammanträden med förberedelser (nämnd, utskott</w:t>
      </w:r>
      <w:r w:rsidRPr="0078582C">
        <w:rPr>
          <w:sz w:val="24"/>
          <w:szCs w:val="24"/>
        </w:rPr>
        <w:t xml:space="preserve">, </w:t>
      </w:r>
      <w:r w:rsidR="00F07AE3" w:rsidRPr="0078582C">
        <w:rPr>
          <w:sz w:val="24"/>
          <w:szCs w:val="24"/>
        </w:rPr>
        <w:t>styrelser,</w:t>
      </w:r>
      <w:r w:rsidR="00F07AE3" w:rsidRPr="00A01BBF">
        <w:rPr>
          <w:sz w:val="24"/>
          <w:szCs w:val="24"/>
        </w:rPr>
        <w:t xml:space="preserve"> </w:t>
      </w:r>
      <w:r w:rsidRPr="00A01BBF">
        <w:rPr>
          <w:sz w:val="24"/>
          <w:szCs w:val="24"/>
        </w:rPr>
        <w:t>beredningar, råd och motsvarande).</w:t>
      </w:r>
    </w:p>
    <w:p w14:paraId="7E2EEC5D"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Överläggningar med kommunstyrelsen vid exempelvis budgetberedning och ramberedning</w:t>
      </w:r>
    </w:p>
    <w:p w14:paraId="692EB2BB"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 xml:space="preserve">Överläggningar och träffar vid </w:t>
      </w:r>
      <w:r w:rsidRPr="00A01BBF">
        <w:rPr>
          <w:sz w:val="24"/>
          <w:szCs w:val="24"/>
        </w:rPr>
        <w:t>samarbete med andra kommuner och regionen</w:t>
      </w:r>
    </w:p>
    <w:p w14:paraId="3F8B8F05"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Myndighetsutövning, inspektioner och besiktningar inklusive de förberedelser som krävs</w:t>
      </w:r>
    </w:p>
    <w:p w14:paraId="67FA798C"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Möten och telefonkontakter med medborgare</w:t>
      </w:r>
    </w:p>
    <w:p w14:paraId="0F15DBAF"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Representation och seminarier inom den egna verksamheten</w:t>
      </w:r>
    </w:p>
    <w:p w14:paraId="54998AA9" w14:textId="77777777" w:rsidR="00D14CEE" w:rsidRPr="00A01BBF" w:rsidRDefault="00E5555E" w:rsidP="00AD459F">
      <w:pPr>
        <w:pStyle w:val="Liststycke"/>
        <w:numPr>
          <w:ilvl w:val="0"/>
          <w:numId w:val="24"/>
        </w:numPr>
        <w:spacing w:line="276" w:lineRule="auto"/>
        <w:ind w:right="-710"/>
        <w:rPr>
          <w:sz w:val="24"/>
          <w:szCs w:val="24"/>
        </w:rPr>
      </w:pPr>
      <w:r w:rsidRPr="00A01BBF">
        <w:rPr>
          <w:sz w:val="24"/>
          <w:szCs w:val="24"/>
        </w:rPr>
        <w:t>Föreläsningar och seminarier arrangerade av kommunen eller kommunen närstående bolag eller organisation i de fall de är viktiga för uppdraget</w:t>
      </w:r>
    </w:p>
    <w:p w14:paraId="2169572E" w14:textId="77777777" w:rsidR="00D14CEE" w:rsidRDefault="00E5555E" w:rsidP="00AD459F">
      <w:pPr>
        <w:pStyle w:val="Liststycke"/>
        <w:numPr>
          <w:ilvl w:val="0"/>
          <w:numId w:val="24"/>
        </w:numPr>
        <w:spacing w:line="276" w:lineRule="auto"/>
        <w:ind w:right="-710"/>
        <w:rPr>
          <w:sz w:val="24"/>
          <w:szCs w:val="24"/>
        </w:rPr>
      </w:pPr>
      <w:r w:rsidRPr="00A01BBF">
        <w:rPr>
          <w:sz w:val="24"/>
          <w:szCs w:val="24"/>
        </w:rPr>
        <w:t>Studiebesök i egen eller annan verksamhet</w:t>
      </w:r>
    </w:p>
    <w:p w14:paraId="614234C2" w14:textId="77777777" w:rsidR="00600597" w:rsidRPr="00600597" w:rsidRDefault="00600597" w:rsidP="00600597">
      <w:pPr>
        <w:pStyle w:val="Liststycke"/>
        <w:spacing w:line="276" w:lineRule="auto"/>
        <w:ind w:left="720" w:right="-710"/>
        <w:rPr>
          <w:sz w:val="16"/>
          <w:szCs w:val="16"/>
        </w:rPr>
      </w:pPr>
    </w:p>
    <w:p w14:paraId="43EEE765" w14:textId="77777777" w:rsidR="009A22D5" w:rsidRDefault="00E5555E" w:rsidP="00AD459F">
      <w:pPr>
        <w:spacing w:line="276" w:lineRule="auto"/>
        <w:ind w:right="-710"/>
      </w:pPr>
      <w:r w:rsidRPr="0052181D">
        <w:t>Undantaget är förrättning för sådan kurs eller konferens som i utbildningssyfte anordnas av annan än kommunen.</w:t>
      </w:r>
    </w:p>
    <w:p w14:paraId="3F2FDD44" w14:textId="77777777" w:rsidR="003D59DE" w:rsidRDefault="00E5555E" w:rsidP="00AD459F">
      <w:pPr>
        <w:spacing w:line="276" w:lineRule="auto"/>
        <w:ind w:right="-710"/>
      </w:pPr>
      <w:r w:rsidRPr="0052181D">
        <w:t xml:space="preserve">Förtroendevalda med månadsarvode som inte uppgår till sammanlagt 40 % har dock rätt till förlorad arbetsinkomst m.m. </w:t>
      </w:r>
      <w:r w:rsidRPr="00320F1B">
        <w:t>enligt samma förutsättningar som gäller för förtroendevalda utan månadsarvode.</w:t>
      </w:r>
      <w:r>
        <w:t xml:space="preserve"> </w:t>
      </w:r>
    </w:p>
    <w:p w14:paraId="2A484FCC" w14:textId="77777777" w:rsidR="00357C2C" w:rsidRPr="00AD459F" w:rsidRDefault="00E5555E" w:rsidP="00AD459F">
      <w:pPr>
        <w:spacing w:line="276" w:lineRule="auto"/>
        <w:ind w:right="-710"/>
      </w:pPr>
      <w:r>
        <w:lastRenderedPageBreak/>
        <w:t xml:space="preserve">Utöver </w:t>
      </w:r>
      <w:r w:rsidR="005629E6">
        <w:t>månadsarvode</w:t>
      </w:r>
      <w:r w:rsidR="009A22D5">
        <w:t xml:space="preserve"> för </w:t>
      </w:r>
      <w:r>
        <w:t xml:space="preserve">revision, valnämnd, valberedning samt för kommunstyrelsens arbetsutskotts </w:t>
      </w:r>
      <w:r w:rsidR="0013204D" w:rsidRPr="0078582C">
        <w:t>ledamöter</w:t>
      </w:r>
      <w:r w:rsidR="0013204D">
        <w:t xml:space="preserve"> </w:t>
      </w:r>
      <w:r>
        <w:t xml:space="preserve">och </w:t>
      </w:r>
      <w:r w:rsidR="005629E6">
        <w:t>kommunstyrelsens</w:t>
      </w:r>
      <w:r>
        <w:t xml:space="preserve"> ordinarie </w:t>
      </w:r>
      <w:r w:rsidR="005629E6">
        <w:t>ledamöter</w:t>
      </w:r>
      <w:r>
        <w:t xml:space="preserve"> som ej tillhör arbetsutskottet</w:t>
      </w:r>
      <w:r w:rsidR="005629E6">
        <w:t xml:space="preserve"> utbetalas ersättning för sammanträde enligt 4.7 och förrättningar enligt 4.8 (se nedanstående tabell)</w:t>
      </w:r>
      <w:r w:rsidR="00AF1E50">
        <w:t xml:space="preserve">. </w:t>
      </w:r>
      <w:r>
        <w:t xml:space="preserve">Månadsarvodet för ovan nämnda utgör ersättning för det ansvar som följer med uppdraget och för kortare överläggningar med sektorchef, telefonkontakter med allmänheten och liknande. </w:t>
      </w:r>
    </w:p>
    <w:tbl>
      <w:tblPr>
        <w:tblStyle w:val="Tabellrutnt"/>
        <w:tblW w:w="8659" w:type="dxa"/>
        <w:tblInd w:w="-431" w:type="dxa"/>
        <w:tblLook w:val="04A0" w:firstRow="1" w:lastRow="0" w:firstColumn="1" w:lastColumn="0" w:noHBand="0" w:noVBand="1"/>
      </w:tblPr>
      <w:tblGrid>
        <w:gridCol w:w="3545"/>
        <w:gridCol w:w="2033"/>
        <w:gridCol w:w="1803"/>
        <w:gridCol w:w="1278"/>
      </w:tblGrid>
      <w:tr w:rsidR="00210512" w14:paraId="377463B1"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32A13A3" w14:textId="77777777" w:rsidR="00683FDE" w:rsidRDefault="00683FDE" w:rsidP="00AD459F">
            <w:pPr>
              <w:spacing w:line="276" w:lineRule="auto"/>
              <w:ind w:right="-710"/>
              <w:rPr>
                <w:b/>
                <w:bCs/>
                <w:lang w:val="en-GB"/>
              </w:rPr>
            </w:pPr>
          </w:p>
        </w:tc>
        <w:tc>
          <w:tcPr>
            <w:tcW w:w="2033" w:type="dxa"/>
            <w:tcBorders>
              <w:top w:val="single" w:sz="4" w:space="0" w:color="auto"/>
              <w:left w:val="single" w:sz="4" w:space="0" w:color="auto"/>
              <w:bottom w:val="single" w:sz="4" w:space="0" w:color="auto"/>
              <w:right w:val="single" w:sz="4" w:space="0" w:color="auto"/>
            </w:tcBorders>
            <w:noWrap/>
            <w:hideMark/>
          </w:tcPr>
          <w:p w14:paraId="7040157A" w14:textId="77777777" w:rsidR="00683FDE" w:rsidRPr="0078582C" w:rsidRDefault="00E5555E" w:rsidP="00AD459F">
            <w:pPr>
              <w:spacing w:line="276" w:lineRule="auto"/>
              <w:ind w:right="-710"/>
              <w:rPr>
                <w:b/>
                <w:bCs/>
                <w:lang w:val="en-GB"/>
              </w:rPr>
            </w:pPr>
            <w:r w:rsidRPr="0078582C">
              <w:rPr>
                <w:b/>
                <w:bCs/>
                <w:lang w:val="en-GB"/>
              </w:rPr>
              <w:t>Månadsarvode</w:t>
            </w:r>
          </w:p>
        </w:tc>
        <w:tc>
          <w:tcPr>
            <w:tcW w:w="1803" w:type="dxa"/>
            <w:tcBorders>
              <w:top w:val="single" w:sz="4" w:space="0" w:color="auto"/>
              <w:left w:val="single" w:sz="4" w:space="0" w:color="auto"/>
              <w:bottom w:val="single" w:sz="4" w:space="0" w:color="auto"/>
              <w:right w:val="single" w:sz="4" w:space="0" w:color="auto"/>
            </w:tcBorders>
            <w:hideMark/>
          </w:tcPr>
          <w:p w14:paraId="6584CB2D" w14:textId="77777777" w:rsidR="003E2166" w:rsidRDefault="00E5555E" w:rsidP="00AD459F">
            <w:pPr>
              <w:spacing w:line="276" w:lineRule="auto"/>
              <w:ind w:right="-710"/>
              <w:rPr>
                <w:b/>
                <w:bCs/>
                <w:lang w:val="en-GB"/>
              </w:rPr>
            </w:pPr>
            <w:r w:rsidRPr="0078582C">
              <w:rPr>
                <w:b/>
                <w:bCs/>
                <w:lang w:val="en-GB"/>
              </w:rPr>
              <w:t>Rätt till sammanträdes-</w:t>
            </w:r>
          </w:p>
          <w:p w14:paraId="32735FE1" w14:textId="77777777" w:rsidR="00683FDE" w:rsidRPr="0078582C" w:rsidRDefault="00E5555E" w:rsidP="00AD459F">
            <w:pPr>
              <w:spacing w:line="276" w:lineRule="auto"/>
              <w:ind w:right="-710"/>
              <w:rPr>
                <w:b/>
                <w:bCs/>
                <w:lang w:val="en-GB"/>
              </w:rPr>
            </w:pPr>
            <w:r w:rsidRPr="0078582C">
              <w:rPr>
                <w:b/>
                <w:bCs/>
                <w:lang w:val="en-GB"/>
              </w:rPr>
              <w:t>arvode</w:t>
            </w:r>
          </w:p>
        </w:tc>
        <w:tc>
          <w:tcPr>
            <w:tcW w:w="1278" w:type="dxa"/>
            <w:tcBorders>
              <w:top w:val="single" w:sz="4" w:space="0" w:color="auto"/>
              <w:left w:val="single" w:sz="4" w:space="0" w:color="auto"/>
              <w:bottom w:val="single" w:sz="4" w:space="0" w:color="auto"/>
              <w:right w:val="single" w:sz="4" w:space="0" w:color="auto"/>
            </w:tcBorders>
          </w:tcPr>
          <w:p w14:paraId="0F320F1C" w14:textId="77777777" w:rsidR="00683FDE" w:rsidRPr="0078582C" w:rsidRDefault="00E5555E" w:rsidP="00AD459F">
            <w:pPr>
              <w:spacing w:line="276" w:lineRule="auto"/>
              <w:ind w:right="-710"/>
              <w:rPr>
                <w:b/>
                <w:bCs/>
                <w:lang w:val="en-GB"/>
              </w:rPr>
            </w:pPr>
            <w:r w:rsidRPr="0078582C">
              <w:rPr>
                <w:b/>
                <w:bCs/>
                <w:lang w:val="en-GB"/>
              </w:rPr>
              <w:t>Förlorad</w:t>
            </w:r>
          </w:p>
          <w:p w14:paraId="0E7A6CE2" w14:textId="77777777" w:rsidR="00683FDE" w:rsidRPr="0078582C" w:rsidRDefault="00E5555E" w:rsidP="00AD459F">
            <w:pPr>
              <w:spacing w:line="276" w:lineRule="auto"/>
              <w:ind w:right="-710"/>
              <w:rPr>
                <w:b/>
                <w:bCs/>
                <w:lang w:val="en-GB"/>
              </w:rPr>
            </w:pPr>
            <w:r w:rsidRPr="0078582C">
              <w:rPr>
                <w:b/>
                <w:bCs/>
                <w:lang w:val="en-GB"/>
              </w:rPr>
              <w:t>arbets-</w:t>
            </w:r>
          </w:p>
          <w:p w14:paraId="09AFC710" w14:textId="77777777" w:rsidR="00683FDE" w:rsidRPr="0078582C" w:rsidRDefault="00E5555E" w:rsidP="00AD459F">
            <w:pPr>
              <w:spacing w:line="276" w:lineRule="auto"/>
              <w:ind w:right="-710"/>
              <w:rPr>
                <w:b/>
                <w:bCs/>
                <w:lang w:val="en-GB"/>
              </w:rPr>
            </w:pPr>
            <w:r w:rsidRPr="0078582C">
              <w:rPr>
                <w:b/>
                <w:bCs/>
                <w:lang w:val="en-GB"/>
              </w:rPr>
              <w:t>inkomst</w:t>
            </w:r>
          </w:p>
        </w:tc>
      </w:tr>
      <w:tr w:rsidR="00210512" w14:paraId="5EDD0E4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07213D98" w14:textId="77777777" w:rsidR="0071610A" w:rsidRPr="0078582C" w:rsidRDefault="00E5555E" w:rsidP="00AD459F">
            <w:pPr>
              <w:spacing w:line="276" w:lineRule="auto"/>
              <w:ind w:right="-710"/>
              <w:rPr>
                <w:b/>
                <w:bCs/>
                <w:lang w:val="en-GB"/>
              </w:rPr>
            </w:pPr>
            <w:r w:rsidRPr="0078582C">
              <w:rPr>
                <w:b/>
                <w:bCs/>
                <w:lang w:val="en-GB"/>
              </w:rPr>
              <w:t>Välfärdsnämnd – VFN</w:t>
            </w:r>
          </w:p>
        </w:tc>
        <w:tc>
          <w:tcPr>
            <w:tcW w:w="2033" w:type="dxa"/>
            <w:tcBorders>
              <w:top w:val="single" w:sz="4" w:space="0" w:color="auto"/>
              <w:left w:val="single" w:sz="4" w:space="0" w:color="auto"/>
              <w:bottom w:val="single" w:sz="4" w:space="0" w:color="auto"/>
              <w:right w:val="single" w:sz="4" w:space="0" w:color="auto"/>
            </w:tcBorders>
            <w:noWrap/>
          </w:tcPr>
          <w:p w14:paraId="21449DDA" w14:textId="77777777" w:rsidR="0071610A" w:rsidRPr="0078582C" w:rsidRDefault="0071610A" w:rsidP="00AD459F">
            <w:pPr>
              <w:spacing w:line="276" w:lineRule="auto"/>
              <w:ind w:right="-710"/>
              <w:rPr>
                <w:b/>
                <w:bCs/>
                <w:lang w:val="en-GB"/>
              </w:rPr>
            </w:pPr>
          </w:p>
        </w:tc>
        <w:tc>
          <w:tcPr>
            <w:tcW w:w="1803" w:type="dxa"/>
            <w:tcBorders>
              <w:top w:val="single" w:sz="4" w:space="0" w:color="auto"/>
              <w:left w:val="single" w:sz="4" w:space="0" w:color="auto"/>
              <w:bottom w:val="single" w:sz="4" w:space="0" w:color="auto"/>
              <w:right w:val="single" w:sz="4" w:space="0" w:color="auto"/>
            </w:tcBorders>
          </w:tcPr>
          <w:p w14:paraId="60687F6C" w14:textId="77777777" w:rsidR="0071610A" w:rsidRPr="0078582C" w:rsidRDefault="0071610A" w:rsidP="00AD459F">
            <w:pPr>
              <w:spacing w:line="276" w:lineRule="auto"/>
              <w:ind w:right="-710"/>
              <w:rPr>
                <w:b/>
                <w:bCs/>
                <w:lang w:val="en-GB"/>
              </w:rPr>
            </w:pPr>
          </w:p>
        </w:tc>
        <w:tc>
          <w:tcPr>
            <w:tcW w:w="1278" w:type="dxa"/>
            <w:tcBorders>
              <w:top w:val="single" w:sz="4" w:space="0" w:color="auto"/>
              <w:left w:val="single" w:sz="4" w:space="0" w:color="auto"/>
              <w:bottom w:val="single" w:sz="4" w:space="0" w:color="auto"/>
              <w:right w:val="single" w:sz="4" w:space="0" w:color="auto"/>
            </w:tcBorders>
          </w:tcPr>
          <w:p w14:paraId="23ED3A29" w14:textId="77777777" w:rsidR="0071610A" w:rsidRPr="0078582C" w:rsidRDefault="0071610A" w:rsidP="00AD459F">
            <w:pPr>
              <w:spacing w:line="276" w:lineRule="auto"/>
              <w:ind w:right="-710"/>
              <w:rPr>
                <w:b/>
                <w:bCs/>
                <w:lang w:val="en-GB"/>
              </w:rPr>
            </w:pPr>
          </w:p>
        </w:tc>
      </w:tr>
      <w:tr w:rsidR="00210512" w14:paraId="4EEAC30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6178F23C"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77F1D617" w14:textId="77777777" w:rsidR="00683FDE" w:rsidRPr="0078582C" w:rsidRDefault="00E5555E" w:rsidP="00AD459F">
            <w:pPr>
              <w:spacing w:line="276" w:lineRule="auto"/>
              <w:ind w:right="-710"/>
              <w:rPr>
                <w:lang w:val="en-GB"/>
              </w:rPr>
            </w:pPr>
            <w:r w:rsidRPr="0078582C">
              <w:rPr>
                <w:lang w:val="en-GB"/>
              </w:rPr>
              <w:t>39 %</w:t>
            </w:r>
          </w:p>
        </w:tc>
        <w:tc>
          <w:tcPr>
            <w:tcW w:w="1803" w:type="dxa"/>
            <w:tcBorders>
              <w:top w:val="single" w:sz="4" w:space="0" w:color="auto"/>
              <w:left w:val="single" w:sz="4" w:space="0" w:color="auto"/>
              <w:bottom w:val="single" w:sz="4" w:space="0" w:color="auto"/>
              <w:right w:val="single" w:sz="4" w:space="0" w:color="auto"/>
            </w:tcBorders>
            <w:hideMark/>
          </w:tcPr>
          <w:p w14:paraId="13AF1895" w14:textId="77777777" w:rsidR="00683FDE" w:rsidRPr="0078582C" w:rsidRDefault="00E5555E" w:rsidP="00AD459F">
            <w:pPr>
              <w:spacing w:line="276" w:lineRule="auto"/>
              <w:ind w:right="-710"/>
              <w:rPr>
                <w:lang w:val="en-GB"/>
              </w:rPr>
            </w:pPr>
            <w:r w:rsidRPr="0078582C">
              <w:rPr>
                <w:lang w:val="en-GB"/>
              </w:rPr>
              <w:t>N</w:t>
            </w:r>
            <w:r w:rsidR="00395B36"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3F4ED915"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5D47E2E5"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1F480F67"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2A839692" w14:textId="77777777" w:rsidR="00683FDE" w:rsidRPr="0078582C" w:rsidRDefault="00E5555E" w:rsidP="00AD459F">
            <w:pPr>
              <w:spacing w:line="276" w:lineRule="auto"/>
              <w:ind w:right="-710"/>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153422B4" w14:textId="77777777" w:rsidR="00683FDE" w:rsidRPr="0078582C" w:rsidRDefault="00E5555E" w:rsidP="00AD459F">
            <w:pPr>
              <w:spacing w:line="276" w:lineRule="auto"/>
              <w:ind w:right="-710"/>
              <w:rPr>
                <w:lang w:val="en-GB"/>
              </w:rPr>
            </w:pPr>
            <w:r w:rsidRPr="0078582C">
              <w:rPr>
                <w:lang w:val="en-GB"/>
              </w:rPr>
              <w:t>N</w:t>
            </w:r>
            <w:r w:rsidR="00395B36"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0C2407B2"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642C1570"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9D863FA" w14:textId="77777777" w:rsidR="00683FDE" w:rsidRPr="00AD459F" w:rsidRDefault="00E5555E" w:rsidP="00AD459F">
            <w:pPr>
              <w:spacing w:line="276" w:lineRule="auto"/>
              <w:ind w:right="-710"/>
              <w:rPr>
                <w:lang w:val="en-GB"/>
              </w:rPr>
            </w:pPr>
            <w:r w:rsidRPr="00AD459F">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6D80402A" w14:textId="77777777" w:rsidR="00683FDE" w:rsidRPr="00AD459F" w:rsidRDefault="00E5555E" w:rsidP="00AD459F">
            <w:pPr>
              <w:spacing w:line="276" w:lineRule="auto"/>
              <w:ind w:right="-710"/>
              <w:rPr>
                <w:lang w:val="en-GB"/>
              </w:rPr>
            </w:pPr>
            <w:r w:rsidRPr="00AD459F">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6C2A7CFF" w14:textId="77777777" w:rsidR="00683FDE" w:rsidRPr="00AD459F" w:rsidRDefault="00E5555E" w:rsidP="00AD459F">
            <w:pPr>
              <w:spacing w:line="276" w:lineRule="auto"/>
              <w:ind w:right="-710"/>
              <w:rPr>
                <w:lang w:val="en-GB"/>
              </w:rPr>
            </w:pPr>
            <w:r w:rsidRPr="00AD459F">
              <w:rPr>
                <w:lang w:val="en-GB"/>
              </w:rPr>
              <w:t>N</w:t>
            </w:r>
            <w:r w:rsidR="00395B36" w:rsidRPr="00AD459F">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350A38A6"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23356D38"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A3F616D" w14:textId="77777777" w:rsidR="00683FDE" w:rsidRPr="00AD459F" w:rsidRDefault="00E5555E" w:rsidP="00AD459F">
            <w:pPr>
              <w:spacing w:line="276" w:lineRule="auto"/>
              <w:ind w:right="-710"/>
              <w:rPr>
                <w:lang w:val="en-GB"/>
              </w:rPr>
            </w:pPr>
            <w:r w:rsidRPr="00AD459F">
              <w:rPr>
                <w:lang w:val="en-GB"/>
              </w:rPr>
              <w:t>Arbetsutskott, ledamot</w:t>
            </w:r>
          </w:p>
        </w:tc>
        <w:tc>
          <w:tcPr>
            <w:tcW w:w="2033" w:type="dxa"/>
            <w:tcBorders>
              <w:top w:val="single" w:sz="4" w:space="0" w:color="auto"/>
              <w:left w:val="single" w:sz="4" w:space="0" w:color="auto"/>
              <w:bottom w:val="single" w:sz="4" w:space="0" w:color="auto"/>
              <w:right w:val="single" w:sz="4" w:space="0" w:color="auto"/>
            </w:tcBorders>
            <w:noWrap/>
            <w:hideMark/>
          </w:tcPr>
          <w:p w14:paraId="3C89501D" w14:textId="77777777" w:rsidR="00683FDE" w:rsidRPr="00AD459F" w:rsidRDefault="00E5555E" w:rsidP="00AD459F">
            <w:pPr>
              <w:spacing w:line="276" w:lineRule="auto"/>
              <w:ind w:right="-710"/>
              <w:rPr>
                <w:lang w:val="en-GB"/>
              </w:rPr>
            </w:pPr>
            <w:r w:rsidRPr="00AD459F">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7AD3473E" w14:textId="77777777" w:rsidR="00683FDE" w:rsidRPr="00AD459F" w:rsidRDefault="00E5555E" w:rsidP="00AD459F">
            <w:pPr>
              <w:spacing w:line="276" w:lineRule="auto"/>
              <w:ind w:right="-710"/>
              <w:rPr>
                <w:lang w:val="en-GB"/>
              </w:rPr>
            </w:pPr>
            <w:r w:rsidRPr="00AD459F">
              <w:rPr>
                <w:lang w:val="en-GB"/>
              </w:rPr>
              <w:t>Nej</w:t>
            </w:r>
          </w:p>
        </w:tc>
        <w:tc>
          <w:tcPr>
            <w:tcW w:w="1278" w:type="dxa"/>
            <w:tcBorders>
              <w:top w:val="single" w:sz="4" w:space="0" w:color="auto"/>
              <w:left w:val="single" w:sz="4" w:space="0" w:color="auto"/>
              <w:bottom w:val="single" w:sz="4" w:space="0" w:color="auto"/>
              <w:right w:val="single" w:sz="4" w:space="0" w:color="auto"/>
            </w:tcBorders>
          </w:tcPr>
          <w:p w14:paraId="16610625"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06216A31"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53ABC486" w14:textId="77777777" w:rsidR="00683FDE" w:rsidRPr="00AD459F" w:rsidRDefault="00E5555E" w:rsidP="00AD459F">
            <w:pPr>
              <w:spacing w:line="276" w:lineRule="auto"/>
              <w:ind w:right="-710"/>
              <w:rPr>
                <w:lang w:val="en-GB"/>
              </w:rPr>
            </w:pPr>
            <w:r w:rsidRPr="00AD459F">
              <w:rPr>
                <w:lang w:val="en-GB"/>
              </w:rPr>
              <w:t>Beredningar, ledamöter</w:t>
            </w:r>
          </w:p>
        </w:tc>
        <w:tc>
          <w:tcPr>
            <w:tcW w:w="2033" w:type="dxa"/>
            <w:tcBorders>
              <w:top w:val="single" w:sz="4" w:space="0" w:color="auto"/>
              <w:left w:val="single" w:sz="4" w:space="0" w:color="auto"/>
              <w:bottom w:val="single" w:sz="4" w:space="0" w:color="auto"/>
              <w:right w:val="single" w:sz="4" w:space="0" w:color="auto"/>
            </w:tcBorders>
            <w:noWrap/>
            <w:hideMark/>
          </w:tcPr>
          <w:p w14:paraId="7F9F37F2" w14:textId="77777777" w:rsidR="00683FDE" w:rsidRPr="00AD459F"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1A323501"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c>
          <w:tcPr>
            <w:tcW w:w="1278" w:type="dxa"/>
            <w:tcBorders>
              <w:top w:val="single" w:sz="4" w:space="0" w:color="auto"/>
              <w:left w:val="single" w:sz="4" w:space="0" w:color="auto"/>
              <w:bottom w:val="single" w:sz="4" w:space="0" w:color="auto"/>
              <w:right w:val="single" w:sz="4" w:space="0" w:color="auto"/>
            </w:tcBorders>
          </w:tcPr>
          <w:p w14:paraId="13282508" w14:textId="77777777" w:rsidR="00395B36" w:rsidRPr="00AD459F" w:rsidRDefault="00E5555E" w:rsidP="00AD459F">
            <w:pPr>
              <w:spacing w:line="276" w:lineRule="auto"/>
              <w:ind w:right="-710"/>
              <w:rPr>
                <w:lang w:val="en-GB"/>
              </w:rPr>
            </w:pPr>
            <w:r w:rsidRPr="00AD459F">
              <w:rPr>
                <w:lang w:val="en-GB"/>
              </w:rPr>
              <w:t>Ja</w:t>
            </w:r>
          </w:p>
        </w:tc>
      </w:tr>
      <w:tr w:rsidR="00210512" w14:paraId="49484C1E"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4AF39BD0" w14:textId="77777777" w:rsidR="00A030BB" w:rsidRPr="00AD459F" w:rsidRDefault="00E5555E" w:rsidP="00AD459F">
            <w:pPr>
              <w:spacing w:line="276" w:lineRule="auto"/>
              <w:ind w:right="-710"/>
              <w:rPr>
                <w:lang w:val="en-GB"/>
              </w:rPr>
            </w:pPr>
            <w:r w:rsidRPr="00AD459F">
              <w:rPr>
                <w:lang w:val="en-GB"/>
              </w:rPr>
              <w:t>Adjungerade i arbetsutskott</w:t>
            </w:r>
          </w:p>
        </w:tc>
        <w:tc>
          <w:tcPr>
            <w:tcW w:w="2033" w:type="dxa"/>
            <w:tcBorders>
              <w:top w:val="single" w:sz="4" w:space="0" w:color="auto"/>
              <w:left w:val="single" w:sz="4" w:space="0" w:color="auto"/>
              <w:bottom w:val="single" w:sz="4" w:space="0" w:color="auto"/>
              <w:right w:val="single" w:sz="4" w:space="0" w:color="auto"/>
            </w:tcBorders>
            <w:noWrap/>
          </w:tcPr>
          <w:p w14:paraId="7EAD555F" w14:textId="77777777" w:rsidR="00A030BB" w:rsidRPr="00AD459F" w:rsidRDefault="00A030BB"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5AB12368" w14:textId="77777777" w:rsidR="00A030BB" w:rsidRPr="00AD459F" w:rsidRDefault="00E5555E" w:rsidP="00AD459F">
            <w:pPr>
              <w:spacing w:line="276" w:lineRule="auto"/>
              <w:ind w:right="-710"/>
              <w:rPr>
                <w:lang w:val="en-GB"/>
              </w:rPr>
            </w:pPr>
            <w:r w:rsidRPr="00AD459F">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58A83D66" w14:textId="77777777" w:rsidR="00A030BB" w:rsidRPr="00AD459F" w:rsidRDefault="00E5555E" w:rsidP="00AD459F">
            <w:pPr>
              <w:spacing w:line="276" w:lineRule="auto"/>
              <w:ind w:right="-710"/>
              <w:rPr>
                <w:lang w:val="en-GB"/>
              </w:rPr>
            </w:pPr>
            <w:r w:rsidRPr="00AD459F">
              <w:rPr>
                <w:lang w:val="en-GB"/>
              </w:rPr>
              <w:t>Ja</w:t>
            </w:r>
          </w:p>
        </w:tc>
      </w:tr>
      <w:tr w:rsidR="00210512" w14:paraId="60DF2CBA"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759D0179" w14:textId="77777777" w:rsidR="00683FDE" w:rsidRPr="00AD459F"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234E7259" w14:textId="77777777" w:rsidR="00683FDE" w:rsidRPr="00AD459F"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13858FAF" w14:textId="77777777" w:rsidR="00683FDE" w:rsidRPr="00AD459F"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05E5EDC4" w14:textId="77777777" w:rsidR="00683FDE" w:rsidRPr="00AD459F" w:rsidRDefault="00683FDE" w:rsidP="00AD459F">
            <w:pPr>
              <w:spacing w:line="276" w:lineRule="auto"/>
              <w:ind w:right="-710"/>
              <w:rPr>
                <w:lang w:val="en-GB"/>
              </w:rPr>
            </w:pPr>
          </w:p>
        </w:tc>
      </w:tr>
      <w:tr w:rsidR="00210512" w14:paraId="322D3FD3"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6CC3C212" w14:textId="77777777" w:rsidR="00683FDE" w:rsidRPr="00AD459F" w:rsidRDefault="00E5555E" w:rsidP="00AD459F">
            <w:pPr>
              <w:spacing w:line="276" w:lineRule="auto"/>
              <w:ind w:right="-710"/>
              <w:rPr>
                <w:b/>
                <w:bCs/>
                <w:lang w:val="en-GB"/>
              </w:rPr>
            </w:pPr>
            <w:r w:rsidRPr="00AD459F">
              <w:rPr>
                <w:b/>
                <w:bCs/>
                <w:lang w:val="en-GB"/>
              </w:rPr>
              <w:t>Bildningsnämnd - BIN</w:t>
            </w:r>
          </w:p>
        </w:tc>
        <w:tc>
          <w:tcPr>
            <w:tcW w:w="2033" w:type="dxa"/>
            <w:tcBorders>
              <w:top w:val="single" w:sz="4" w:space="0" w:color="auto"/>
              <w:left w:val="single" w:sz="4" w:space="0" w:color="auto"/>
              <w:bottom w:val="single" w:sz="4" w:space="0" w:color="auto"/>
              <w:right w:val="single" w:sz="4" w:space="0" w:color="auto"/>
            </w:tcBorders>
            <w:noWrap/>
            <w:hideMark/>
          </w:tcPr>
          <w:p w14:paraId="2CF918F6" w14:textId="77777777" w:rsidR="00683FDE" w:rsidRPr="00AD459F" w:rsidRDefault="00E5555E" w:rsidP="00AD459F">
            <w:pPr>
              <w:spacing w:line="276" w:lineRule="auto"/>
              <w:ind w:right="-710"/>
              <w:rPr>
                <w:lang w:val="en-GB"/>
              </w:rPr>
            </w:pPr>
            <w:r w:rsidRPr="00AD459F">
              <w:rPr>
                <w:lang w:val="en-GB"/>
              </w:rPr>
              <w:t> </w:t>
            </w:r>
          </w:p>
        </w:tc>
        <w:tc>
          <w:tcPr>
            <w:tcW w:w="1803" w:type="dxa"/>
            <w:tcBorders>
              <w:top w:val="single" w:sz="4" w:space="0" w:color="auto"/>
              <w:left w:val="single" w:sz="4" w:space="0" w:color="auto"/>
              <w:bottom w:val="single" w:sz="4" w:space="0" w:color="auto"/>
              <w:right w:val="single" w:sz="4" w:space="0" w:color="auto"/>
            </w:tcBorders>
          </w:tcPr>
          <w:p w14:paraId="6B3F68E9" w14:textId="77777777" w:rsidR="00683FDE" w:rsidRPr="00AD459F"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7AA8A0C9" w14:textId="77777777" w:rsidR="00683FDE" w:rsidRPr="00AD459F" w:rsidRDefault="00683FDE" w:rsidP="00AD459F">
            <w:pPr>
              <w:spacing w:line="276" w:lineRule="auto"/>
              <w:ind w:right="-710"/>
              <w:rPr>
                <w:lang w:val="en-GB"/>
              </w:rPr>
            </w:pPr>
          </w:p>
        </w:tc>
      </w:tr>
      <w:tr w:rsidR="00210512" w14:paraId="473E4765"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CF63E6C" w14:textId="77777777" w:rsidR="00683FDE" w:rsidRPr="00AD459F" w:rsidRDefault="00E5555E" w:rsidP="00AD459F">
            <w:pPr>
              <w:spacing w:line="276" w:lineRule="auto"/>
              <w:ind w:right="-710"/>
              <w:rPr>
                <w:lang w:val="en-GB"/>
              </w:rPr>
            </w:pPr>
            <w:r w:rsidRPr="00AD459F">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5DC5749F" w14:textId="77777777" w:rsidR="00683FDE" w:rsidRPr="00AD459F" w:rsidRDefault="00E5555E" w:rsidP="00AD459F">
            <w:pPr>
              <w:spacing w:line="276" w:lineRule="auto"/>
              <w:ind w:right="-710"/>
              <w:rPr>
                <w:lang w:val="en-GB"/>
              </w:rPr>
            </w:pPr>
            <w:r w:rsidRPr="00AD459F">
              <w:rPr>
                <w:lang w:val="en-GB"/>
              </w:rPr>
              <w:t>39 %</w:t>
            </w:r>
          </w:p>
        </w:tc>
        <w:tc>
          <w:tcPr>
            <w:tcW w:w="1803" w:type="dxa"/>
            <w:tcBorders>
              <w:top w:val="single" w:sz="4" w:space="0" w:color="auto"/>
              <w:left w:val="single" w:sz="4" w:space="0" w:color="auto"/>
              <w:bottom w:val="single" w:sz="4" w:space="0" w:color="auto"/>
              <w:right w:val="single" w:sz="4" w:space="0" w:color="auto"/>
            </w:tcBorders>
            <w:hideMark/>
          </w:tcPr>
          <w:p w14:paraId="7B17EB39" w14:textId="77777777" w:rsidR="00395B36" w:rsidRPr="00AD459F" w:rsidRDefault="00E5555E" w:rsidP="00AD459F">
            <w:pPr>
              <w:spacing w:line="276" w:lineRule="auto"/>
              <w:ind w:right="-710"/>
              <w:rPr>
                <w:lang w:val="en-GB"/>
              </w:rPr>
            </w:pPr>
            <w:r w:rsidRPr="00AD459F">
              <w:rPr>
                <w:lang w:val="en-GB"/>
              </w:rPr>
              <w:t>Nej</w:t>
            </w:r>
          </w:p>
        </w:tc>
        <w:tc>
          <w:tcPr>
            <w:tcW w:w="1278" w:type="dxa"/>
            <w:tcBorders>
              <w:top w:val="single" w:sz="4" w:space="0" w:color="auto"/>
              <w:left w:val="single" w:sz="4" w:space="0" w:color="auto"/>
              <w:bottom w:val="single" w:sz="4" w:space="0" w:color="auto"/>
              <w:right w:val="single" w:sz="4" w:space="0" w:color="auto"/>
            </w:tcBorders>
          </w:tcPr>
          <w:p w14:paraId="5FA7E663"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0A83E8BE"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B45C8F4" w14:textId="77777777" w:rsidR="00683FDE" w:rsidRPr="00AD459F" w:rsidRDefault="00E5555E" w:rsidP="00AD459F">
            <w:pPr>
              <w:spacing w:line="276" w:lineRule="auto"/>
              <w:ind w:right="-710"/>
              <w:rPr>
                <w:lang w:val="en-GB"/>
              </w:rPr>
            </w:pPr>
            <w:r w:rsidRPr="00AD459F">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7F3B1B9E" w14:textId="77777777" w:rsidR="00683FDE" w:rsidRPr="00AD459F" w:rsidRDefault="00E5555E" w:rsidP="00AD459F">
            <w:pPr>
              <w:spacing w:line="276" w:lineRule="auto"/>
              <w:ind w:right="-710"/>
              <w:rPr>
                <w:lang w:val="en-GB"/>
              </w:rPr>
            </w:pPr>
            <w:r w:rsidRPr="00AD459F">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199F7A95" w14:textId="77777777" w:rsidR="00683FDE" w:rsidRPr="00AD459F" w:rsidRDefault="00E5555E" w:rsidP="00AD459F">
            <w:pPr>
              <w:spacing w:line="276" w:lineRule="auto"/>
              <w:ind w:right="-710"/>
              <w:rPr>
                <w:lang w:val="en-GB"/>
              </w:rPr>
            </w:pPr>
            <w:r w:rsidRPr="00AD459F">
              <w:rPr>
                <w:lang w:val="en-GB"/>
              </w:rPr>
              <w:t>N</w:t>
            </w:r>
            <w:r w:rsidR="00395B36" w:rsidRPr="00AD459F">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162E551D"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39897B54"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1848523" w14:textId="77777777" w:rsidR="00683FDE" w:rsidRPr="00AD459F" w:rsidRDefault="00E5555E" w:rsidP="00AD459F">
            <w:pPr>
              <w:spacing w:line="276" w:lineRule="auto"/>
              <w:ind w:right="-710"/>
              <w:rPr>
                <w:lang w:val="en-GB"/>
              </w:rPr>
            </w:pPr>
            <w:r w:rsidRPr="00AD459F">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53F44776" w14:textId="77777777" w:rsidR="00683FDE" w:rsidRPr="00AD459F" w:rsidRDefault="00E5555E" w:rsidP="00AD459F">
            <w:pPr>
              <w:spacing w:line="276" w:lineRule="auto"/>
              <w:ind w:right="-710"/>
              <w:rPr>
                <w:lang w:val="en-GB"/>
              </w:rPr>
            </w:pPr>
            <w:r w:rsidRPr="00AD459F">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5D66591A" w14:textId="77777777" w:rsidR="00683FDE" w:rsidRPr="00AD459F" w:rsidRDefault="00E5555E" w:rsidP="00AD459F">
            <w:pPr>
              <w:spacing w:line="276" w:lineRule="auto"/>
              <w:ind w:right="-710"/>
              <w:rPr>
                <w:lang w:val="en-GB"/>
              </w:rPr>
            </w:pPr>
            <w:r w:rsidRPr="00AD459F">
              <w:rPr>
                <w:lang w:val="en-GB"/>
              </w:rPr>
              <w:t>N</w:t>
            </w:r>
            <w:r w:rsidR="00395B36" w:rsidRPr="00AD459F">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3A751A94"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1A79605A"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6A4D1E01" w14:textId="77777777" w:rsidR="00683FDE" w:rsidRPr="00AD459F" w:rsidRDefault="00E5555E" w:rsidP="00AD459F">
            <w:pPr>
              <w:spacing w:line="276" w:lineRule="auto"/>
              <w:ind w:right="-710"/>
              <w:rPr>
                <w:lang w:val="en-GB"/>
              </w:rPr>
            </w:pPr>
            <w:r w:rsidRPr="00AD459F">
              <w:rPr>
                <w:lang w:val="en-GB"/>
              </w:rPr>
              <w:t>Arbetsutskott, ledamot</w:t>
            </w:r>
          </w:p>
        </w:tc>
        <w:tc>
          <w:tcPr>
            <w:tcW w:w="2033" w:type="dxa"/>
            <w:tcBorders>
              <w:top w:val="single" w:sz="4" w:space="0" w:color="auto"/>
              <w:left w:val="single" w:sz="4" w:space="0" w:color="auto"/>
              <w:bottom w:val="single" w:sz="4" w:space="0" w:color="auto"/>
              <w:right w:val="single" w:sz="4" w:space="0" w:color="auto"/>
            </w:tcBorders>
            <w:noWrap/>
            <w:hideMark/>
          </w:tcPr>
          <w:p w14:paraId="2B84FA0F" w14:textId="77777777" w:rsidR="00683FDE" w:rsidRPr="00AD459F" w:rsidRDefault="00E5555E" w:rsidP="00AD459F">
            <w:pPr>
              <w:spacing w:line="276" w:lineRule="auto"/>
              <w:ind w:right="-710"/>
              <w:rPr>
                <w:lang w:val="en-GB"/>
              </w:rPr>
            </w:pPr>
            <w:r w:rsidRPr="00AD459F">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2779E84B" w14:textId="77777777" w:rsidR="00683FDE" w:rsidRPr="00AD459F" w:rsidRDefault="00E5555E" w:rsidP="00AD459F">
            <w:pPr>
              <w:spacing w:line="276" w:lineRule="auto"/>
              <w:ind w:right="-710"/>
              <w:rPr>
                <w:lang w:val="en-GB"/>
              </w:rPr>
            </w:pPr>
            <w:r w:rsidRPr="00AD459F">
              <w:rPr>
                <w:lang w:val="en-GB"/>
              </w:rPr>
              <w:t>Nej</w:t>
            </w:r>
          </w:p>
        </w:tc>
        <w:tc>
          <w:tcPr>
            <w:tcW w:w="1278" w:type="dxa"/>
            <w:tcBorders>
              <w:top w:val="single" w:sz="4" w:space="0" w:color="auto"/>
              <w:left w:val="single" w:sz="4" w:space="0" w:color="auto"/>
              <w:bottom w:val="single" w:sz="4" w:space="0" w:color="auto"/>
              <w:right w:val="single" w:sz="4" w:space="0" w:color="auto"/>
            </w:tcBorders>
          </w:tcPr>
          <w:p w14:paraId="0AD14CBB"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7B194B8C"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D721BEF" w14:textId="77777777" w:rsidR="00683FDE" w:rsidRPr="00AD459F" w:rsidRDefault="00E5555E" w:rsidP="00AD459F">
            <w:pPr>
              <w:spacing w:line="276" w:lineRule="auto"/>
              <w:ind w:right="-710"/>
              <w:rPr>
                <w:lang w:val="en-GB"/>
              </w:rPr>
            </w:pPr>
            <w:r w:rsidRPr="00AD459F">
              <w:rPr>
                <w:lang w:val="en-GB"/>
              </w:rPr>
              <w:t>Beredningar, ledamöter</w:t>
            </w:r>
          </w:p>
        </w:tc>
        <w:tc>
          <w:tcPr>
            <w:tcW w:w="2033" w:type="dxa"/>
            <w:tcBorders>
              <w:top w:val="single" w:sz="4" w:space="0" w:color="auto"/>
              <w:left w:val="single" w:sz="4" w:space="0" w:color="auto"/>
              <w:bottom w:val="single" w:sz="4" w:space="0" w:color="auto"/>
              <w:right w:val="single" w:sz="4" w:space="0" w:color="auto"/>
            </w:tcBorders>
            <w:noWrap/>
            <w:hideMark/>
          </w:tcPr>
          <w:p w14:paraId="5DA6855A" w14:textId="77777777" w:rsidR="00683FDE" w:rsidRPr="00AD459F"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5856AC41"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c>
          <w:tcPr>
            <w:tcW w:w="1278" w:type="dxa"/>
            <w:tcBorders>
              <w:top w:val="single" w:sz="4" w:space="0" w:color="auto"/>
              <w:left w:val="single" w:sz="4" w:space="0" w:color="auto"/>
              <w:bottom w:val="single" w:sz="4" w:space="0" w:color="auto"/>
              <w:right w:val="single" w:sz="4" w:space="0" w:color="auto"/>
            </w:tcBorders>
          </w:tcPr>
          <w:p w14:paraId="101B1C4C" w14:textId="77777777" w:rsidR="00683FDE" w:rsidRPr="00AD459F" w:rsidRDefault="00E5555E" w:rsidP="00AD459F">
            <w:pPr>
              <w:spacing w:line="276" w:lineRule="auto"/>
              <w:ind w:right="-710"/>
              <w:rPr>
                <w:lang w:val="en-GB"/>
              </w:rPr>
            </w:pPr>
            <w:r w:rsidRPr="00AD459F">
              <w:rPr>
                <w:lang w:val="en-GB"/>
              </w:rPr>
              <w:t>J</w:t>
            </w:r>
            <w:r w:rsidR="00395B36" w:rsidRPr="00AD459F">
              <w:rPr>
                <w:lang w:val="en-GB"/>
              </w:rPr>
              <w:t>a</w:t>
            </w:r>
          </w:p>
        </w:tc>
      </w:tr>
      <w:tr w:rsidR="00210512" w14:paraId="0867110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1474460E" w14:textId="77777777" w:rsidR="00F97D0B" w:rsidRPr="00AD459F" w:rsidRDefault="00E5555E" w:rsidP="00AD459F">
            <w:pPr>
              <w:spacing w:line="276" w:lineRule="auto"/>
              <w:ind w:right="-710"/>
              <w:rPr>
                <w:lang w:val="en-GB"/>
              </w:rPr>
            </w:pPr>
            <w:r w:rsidRPr="00AD459F">
              <w:rPr>
                <w:lang w:val="en-GB"/>
              </w:rPr>
              <w:t>Adjungerade i arbetsutskott</w:t>
            </w:r>
          </w:p>
        </w:tc>
        <w:tc>
          <w:tcPr>
            <w:tcW w:w="2033" w:type="dxa"/>
            <w:tcBorders>
              <w:top w:val="single" w:sz="4" w:space="0" w:color="auto"/>
              <w:left w:val="single" w:sz="4" w:space="0" w:color="auto"/>
              <w:bottom w:val="single" w:sz="4" w:space="0" w:color="auto"/>
              <w:right w:val="single" w:sz="4" w:space="0" w:color="auto"/>
            </w:tcBorders>
            <w:noWrap/>
          </w:tcPr>
          <w:p w14:paraId="4BB034DE" w14:textId="77777777" w:rsidR="00F97D0B" w:rsidRPr="00AD459F" w:rsidRDefault="00F97D0B"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41E901D0" w14:textId="77777777" w:rsidR="00F97D0B" w:rsidRPr="00AD459F" w:rsidRDefault="00E5555E" w:rsidP="00AD459F">
            <w:pPr>
              <w:spacing w:line="276" w:lineRule="auto"/>
              <w:ind w:right="-710"/>
              <w:rPr>
                <w:lang w:val="en-GB"/>
              </w:rPr>
            </w:pPr>
            <w:r w:rsidRPr="00AD459F">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22F7683F" w14:textId="77777777" w:rsidR="00F97D0B" w:rsidRPr="00AD459F" w:rsidRDefault="00E5555E" w:rsidP="00AD459F">
            <w:pPr>
              <w:spacing w:line="276" w:lineRule="auto"/>
              <w:ind w:right="-710"/>
              <w:rPr>
                <w:lang w:val="en-GB"/>
              </w:rPr>
            </w:pPr>
            <w:r w:rsidRPr="00AD459F">
              <w:rPr>
                <w:lang w:val="en-GB"/>
              </w:rPr>
              <w:t>Ja</w:t>
            </w:r>
          </w:p>
        </w:tc>
      </w:tr>
      <w:tr w:rsidR="00210512" w14:paraId="2651B423"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75041E37"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3A080F6E"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6244B4B8"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00D5D4CF" w14:textId="77777777" w:rsidR="00683FDE" w:rsidRPr="0078582C" w:rsidRDefault="00683FDE" w:rsidP="00AD459F">
            <w:pPr>
              <w:spacing w:line="276" w:lineRule="auto"/>
              <w:ind w:right="-710"/>
              <w:rPr>
                <w:lang w:val="en-GB"/>
              </w:rPr>
            </w:pPr>
          </w:p>
        </w:tc>
      </w:tr>
      <w:tr w:rsidR="00210512" w14:paraId="04E3890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7785944" w14:textId="77777777" w:rsidR="00683FDE" w:rsidRPr="0078582C" w:rsidRDefault="00E5555E" w:rsidP="00AD459F">
            <w:pPr>
              <w:spacing w:line="276" w:lineRule="auto"/>
              <w:ind w:right="-710"/>
              <w:rPr>
                <w:b/>
                <w:bCs/>
                <w:lang w:val="en-GB"/>
              </w:rPr>
            </w:pPr>
            <w:r w:rsidRPr="0078582C">
              <w:rPr>
                <w:b/>
                <w:bCs/>
                <w:lang w:val="en-GB"/>
              </w:rPr>
              <w:t>Miljö- och byggnämnd - MBN</w:t>
            </w:r>
          </w:p>
        </w:tc>
        <w:tc>
          <w:tcPr>
            <w:tcW w:w="2033" w:type="dxa"/>
            <w:tcBorders>
              <w:top w:val="single" w:sz="4" w:space="0" w:color="auto"/>
              <w:left w:val="single" w:sz="4" w:space="0" w:color="auto"/>
              <w:bottom w:val="single" w:sz="4" w:space="0" w:color="auto"/>
              <w:right w:val="single" w:sz="4" w:space="0" w:color="auto"/>
            </w:tcBorders>
            <w:noWrap/>
            <w:hideMark/>
          </w:tcPr>
          <w:p w14:paraId="4F054DAC" w14:textId="77777777" w:rsidR="00683FDE" w:rsidRPr="0078582C" w:rsidRDefault="00E5555E" w:rsidP="00AD459F">
            <w:pPr>
              <w:spacing w:line="276" w:lineRule="auto"/>
              <w:ind w:right="-710"/>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19819804"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1BB1890D" w14:textId="77777777" w:rsidR="00683FDE" w:rsidRPr="0078582C" w:rsidRDefault="00683FDE" w:rsidP="00AD459F">
            <w:pPr>
              <w:spacing w:line="276" w:lineRule="auto"/>
              <w:ind w:right="-710"/>
              <w:rPr>
                <w:lang w:val="en-GB"/>
              </w:rPr>
            </w:pPr>
          </w:p>
        </w:tc>
      </w:tr>
      <w:tr w:rsidR="00210512" w14:paraId="454B6BCD"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80C61BB"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7E0DFF66" w14:textId="77777777" w:rsidR="00683FDE" w:rsidRPr="0078582C" w:rsidRDefault="00E5555E" w:rsidP="00AD459F">
            <w:pPr>
              <w:spacing w:line="276" w:lineRule="auto"/>
              <w:ind w:right="-710"/>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7A0BDC4B" w14:textId="77777777" w:rsidR="00683FDE" w:rsidRPr="0078582C" w:rsidRDefault="00E5555E" w:rsidP="00AD459F">
            <w:pPr>
              <w:spacing w:line="276" w:lineRule="auto"/>
              <w:ind w:right="-710"/>
              <w:rPr>
                <w:lang w:val="en-GB"/>
              </w:rPr>
            </w:pPr>
            <w:r w:rsidRPr="0078582C">
              <w:rPr>
                <w:lang w:val="en-GB"/>
              </w:rPr>
              <w:t>N</w:t>
            </w:r>
            <w:r w:rsidR="00395B36"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340F2D59"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769E394D"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79736159"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5A6A9748" w14:textId="77777777" w:rsidR="00683FDE" w:rsidRPr="0078582C" w:rsidRDefault="00E5555E" w:rsidP="00AD459F">
            <w:pPr>
              <w:spacing w:line="276" w:lineRule="auto"/>
              <w:ind w:right="-710"/>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463A7A0D" w14:textId="77777777" w:rsidR="00683FDE" w:rsidRPr="0078582C" w:rsidRDefault="00E5555E" w:rsidP="00AD459F">
            <w:pPr>
              <w:spacing w:line="276" w:lineRule="auto"/>
              <w:ind w:right="-710"/>
              <w:rPr>
                <w:lang w:val="en-GB"/>
              </w:rPr>
            </w:pPr>
            <w:r w:rsidRPr="0078582C">
              <w:rPr>
                <w:lang w:val="en-GB"/>
              </w:rPr>
              <w:t>N</w:t>
            </w:r>
            <w:r w:rsidR="00395B36"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4C6916D8"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2CFB54CE"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F094133" w14:textId="77777777" w:rsidR="00683FDE" w:rsidRPr="0078582C" w:rsidRDefault="00E5555E" w:rsidP="00AD459F">
            <w:pPr>
              <w:spacing w:line="276" w:lineRule="auto"/>
              <w:ind w:right="-710"/>
              <w:rPr>
                <w:lang w:val="en-GB"/>
              </w:rPr>
            </w:pPr>
            <w:r w:rsidRPr="0078582C">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11170FAE" w14:textId="77777777" w:rsidR="00683FDE" w:rsidRPr="0078582C" w:rsidRDefault="00E5555E" w:rsidP="00AD459F">
            <w:pPr>
              <w:spacing w:line="276" w:lineRule="auto"/>
              <w:ind w:right="-710"/>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3CC14AFF" w14:textId="77777777" w:rsidR="00683FDE" w:rsidRPr="0078582C" w:rsidRDefault="00E5555E" w:rsidP="00AD459F">
            <w:pPr>
              <w:spacing w:line="276" w:lineRule="auto"/>
              <w:ind w:right="-710"/>
              <w:rPr>
                <w:lang w:val="en-GB"/>
              </w:rPr>
            </w:pPr>
            <w:r w:rsidRPr="0078582C">
              <w:rPr>
                <w:lang w:val="en-GB"/>
              </w:rPr>
              <w:t>N</w:t>
            </w:r>
            <w:r w:rsidR="00395B36"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5E66E8BC"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39BC4D8C"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40F13AE0" w14:textId="77777777" w:rsidR="00683FDE" w:rsidRPr="0078582C" w:rsidRDefault="00E5555E" w:rsidP="00AD459F">
            <w:pPr>
              <w:spacing w:line="276" w:lineRule="auto"/>
              <w:ind w:right="-710"/>
              <w:rPr>
                <w:lang w:val="en-GB"/>
              </w:rPr>
            </w:pPr>
            <w:r w:rsidRPr="0078582C">
              <w:rPr>
                <w:lang w:val="en-GB"/>
              </w:rPr>
              <w:t>Beredningar, ledamöter</w:t>
            </w:r>
          </w:p>
        </w:tc>
        <w:tc>
          <w:tcPr>
            <w:tcW w:w="2033" w:type="dxa"/>
            <w:tcBorders>
              <w:top w:val="single" w:sz="4" w:space="0" w:color="auto"/>
              <w:left w:val="single" w:sz="4" w:space="0" w:color="auto"/>
              <w:bottom w:val="single" w:sz="4" w:space="0" w:color="auto"/>
              <w:right w:val="single" w:sz="4" w:space="0" w:color="auto"/>
            </w:tcBorders>
            <w:noWrap/>
            <w:hideMark/>
          </w:tcPr>
          <w:p w14:paraId="016C8DA1"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3C81FC55"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61BA0E1D"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2AA17E6D"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07F7B3A1"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44B2CAB4"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1A174378"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0984118A" w14:textId="77777777" w:rsidR="00683FDE" w:rsidRPr="0078582C" w:rsidRDefault="00683FDE" w:rsidP="00AD459F">
            <w:pPr>
              <w:spacing w:line="276" w:lineRule="auto"/>
              <w:ind w:right="-710"/>
              <w:rPr>
                <w:lang w:val="en-GB"/>
              </w:rPr>
            </w:pPr>
          </w:p>
        </w:tc>
      </w:tr>
      <w:tr w:rsidR="00210512" w14:paraId="6D6717B5"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107BE448" w14:textId="77777777" w:rsidR="00683FDE" w:rsidRPr="0078582C" w:rsidRDefault="00E5555E" w:rsidP="00AD459F">
            <w:pPr>
              <w:spacing w:line="276" w:lineRule="auto"/>
              <w:ind w:right="-710"/>
              <w:rPr>
                <w:b/>
                <w:bCs/>
                <w:lang w:val="en-GB"/>
              </w:rPr>
            </w:pPr>
            <w:r w:rsidRPr="0078582C">
              <w:rPr>
                <w:b/>
                <w:bCs/>
                <w:lang w:val="en-GB"/>
              </w:rPr>
              <w:t>Servicenämnd - SEN</w:t>
            </w:r>
          </w:p>
        </w:tc>
        <w:tc>
          <w:tcPr>
            <w:tcW w:w="2033" w:type="dxa"/>
            <w:tcBorders>
              <w:top w:val="single" w:sz="4" w:space="0" w:color="auto"/>
              <w:left w:val="single" w:sz="4" w:space="0" w:color="auto"/>
              <w:bottom w:val="single" w:sz="4" w:space="0" w:color="auto"/>
              <w:right w:val="single" w:sz="4" w:space="0" w:color="auto"/>
            </w:tcBorders>
            <w:noWrap/>
            <w:hideMark/>
          </w:tcPr>
          <w:p w14:paraId="7BF158F9" w14:textId="77777777" w:rsidR="00683FDE" w:rsidRPr="0078582C" w:rsidRDefault="00E5555E" w:rsidP="00AD459F">
            <w:pPr>
              <w:spacing w:line="276" w:lineRule="auto"/>
              <w:ind w:right="-710"/>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74EF38D9"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1864C85B" w14:textId="77777777" w:rsidR="00683FDE" w:rsidRPr="0078582C" w:rsidRDefault="00683FDE" w:rsidP="00AD459F">
            <w:pPr>
              <w:spacing w:line="276" w:lineRule="auto"/>
              <w:ind w:right="-710"/>
              <w:rPr>
                <w:lang w:val="en-GB"/>
              </w:rPr>
            </w:pPr>
          </w:p>
        </w:tc>
      </w:tr>
      <w:tr w:rsidR="00210512" w14:paraId="1F90A6E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70573FD"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173F86DB" w14:textId="77777777" w:rsidR="00683FDE" w:rsidRPr="0078582C" w:rsidRDefault="00E5555E" w:rsidP="00AD459F">
            <w:pPr>
              <w:spacing w:line="276" w:lineRule="auto"/>
              <w:ind w:right="-710"/>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7B254025"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5F1ABB4F"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7C5A9C97"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B5EF622"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55153B82" w14:textId="77777777" w:rsidR="00683FDE" w:rsidRPr="0078582C" w:rsidRDefault="00E5555E" w:rsidP="00AD459F">
            <w:pPr>
              <w:spacing w:line="276" w:lineRule="auto"/>
              <w:ind w:right="-710"/>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2A98DD2B"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45698686"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7B491B3D"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B364BDC" w14:textId="77777777" w:rsidR="00683FDE" w:rsidRPr="0078582C" w:rsidRDefault="00E5555E" w:rsidP="00AD459F">
            <w:pPr>
              <w:spacing w:line="276" w:lineRule="auto"/>
              <w:ind w:right="-710"/>
              <w:rPr>
                <w:lang w:val="en-GB"/>
              </w:rPr>
            </w:pPr>
            <w:r w:rsidRPr="0078582C">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2D090C44" w14:textId="77777777" w:rsidR="00683FDE" w:rsidRPr="0078582C" w:rsidRDefault="00E5555E" w:rsidP="00AD459F">
            <w:pPr>
              <w:spacing w:line="276" w:lineRule="auto"/>
              <w:ind w:right="-710"/>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4F286245"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5B4EDB8A"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25344B65"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EA6F8C2" w14:textId="77777777" w:rsidR="00683FDE" w:rsidRPr="0078582C" w:rsidRDefault="00E5555E" w:rsidP="00AD459F">
            <w:pPr>
              <w:spacing w:line="276" w:lineRule="auto"/>
              <w:ind w:right="-710"/>
              <w:rPr>
                <w:lang w:val="en-GB"/>
              </w:rPr>
            </w:pPr>
            <w:r w:rsidRPr="0078582C">
              <w:rPr>
                <w:lang w:val="en-GB"/>
              </w:rPr>
              <w:t>Beredningar, ledamöter</w:t>
            </w:r>
          </w:p>
        </w:tc>
        <w:tc>
          <w:tcPr>
            <w:tcW w:w="2033" w:type="dxa"/>
            <w:tcBorders>
              <w:top w:val="single" w:sz="4" w:space="0" w:color="auto"/>
              <w:left w:val="single" w:sz="4" w:space="0" w:color="auto"/>
              <w:bottom w:val="single" w:sz="4" w:space="0" w:color="auto"/>
              <w:right w:val="single" w:sz="4" w:space="0" w:color="auto"/>
            </w:tcBorders>
            <w:noWrap/>
            <w:hideMark/>
          </w:tcPr>
          <w:p w14:paraId="26A1FF39"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2FC8F1E5"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4AF49CE8" w14:textId="77777777" w:rsidR="00683FDE" w:rsidRPr="0078582C" w:rsidRDefault="00E5555E" w:rsidP="00AD459F">
            <w:pPr>
              <w:spacing w:line="276" w:lineRule="auto"/>
              <w:ind w:right="-710"/>
              <w:rPr>
                <w:lang w:val="en-GB"/>
              </w:rPr>
            </w:pPr>
            <w:r w:rsidRPr="0078582C">
              <w:rPr>
                <w:lang w:val="en-GB"/>
              </w:rPr>
              <w:t>J</w:t>
            </w:r>
            <w:r w:rsidR="00395B36" w:rsidRPr="0078582C">
              <w:rPr>
                <w:lang w:val="en-GB"/>
              </w:rPr>
              <w:t>a</w:t>
            </w:r>
          </w:p>
        </w:tc>
      </w:tr>
      <w:tr w:rsidR="00210512" w14:paraId="440FC91D"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623D36BC"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hideMark/>
          </w:tcPr>
          <w:p w14:paraId="6169AA5A" w14:textId="77777777" w:rsidR="00683FDE" w:rsidRPr="0078582C" w:rsidRDefault="00E5555E" w:rsidP="00AD459F">
            <w:pPr>
              <w:spacing w:line="276" w:lineRule="auto"/>
              <w:ind w:right="-710"/>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2DB939A7"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35E59848" w14:textId="77777777" w:rsidR="00683FDE" w:rsidRPr="0078582C" w:rsidRDefault="00683FDE" w:rsidP="00AD459F">
            <w:pPr>
              <w:spacing w:line="276" w:lineRule="auto"/>
              <w:ind w:right="-710"/>
              <w:rPr>
                <w:lang w:val="en-GB"/>
              </w:rPr>
            </w:pPr>
          </w:p>
        </w:tc>
      </w:tr>
      <w:tr w:rsidR="00210512" w14:paraId="074207A9"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CA337E6" w14:textId="77777777" w:rsidR="00683FDE" w:rsidRPr="0078582C" w:rsidRDefault="00E5555E" w:rsidP="00AD459F">
            <w:pPr>
              <w:spacing w:line="276" w:lineRule="auto"/>
              <w:ind w:right="-710"/>
              <w:rPr>
                <w:b/>
                <w:bCs/>
                <w:lang w:val="en-GB"/>
              </w:rPr>
            </w:pPr>
            <w:r w:rsidRPr="0078582C">
              <w:rPr>
                <w:b/>
                <w:bCs/>
                <w:lang w:val="en-GB"/>
              </w:rPr>
              <w:t>Kulturnämnd - KUN</w:t>
            </w:r>
          </w:p>
        </w:tc>
        <w:tc>
          <w:tcPr>
            <w:tcW w:w="2033" w:type="dxa"/>
            <w:tcBorders>
              <w:top w:val="single" w:sz="4" w:space="0" w:color="auto"/>
              <w:left w:val="single" w:sz="4" w:space="0" w:color="auto"/>
              <w:bottom w:val="single" w:sz="4" w:space="0" w:color="auto"/>
              <w:right w:val="single" w:sz="4" w:space="0" w:color="auto"/>
            </w:tcBorders>
            <w:noWrap/>
          </w:tcPr>
          <w:p w14:paraId="0CA44EA5"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1669CC7D"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73D681E4" w14:textId="77777777" w:rsidR="00683FDE" w:rsidRPr="0078582C" w:rsidRDefault="00683FDE" w:rsidP="00AD459F">
            <w:pPr>
              <w:spacing w:line="276" w:lineRule="auto"/>
              <w:ind w:right="-710"/>
              <w:rPr>
                <w:lang w:val="en-GB"/>
              </w:rPr>
            </w:pPr>
          </w:p>
        </w:tc>
      </w:tr>
      <w:tr w:rsidR="00210512" w14:paraId="3415A49E"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B2C8D61"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47387171" w14:textId="77777777" w:rsidR="00683FDE" w:rsidRPr="0078582C" w:rsidRDefault="00E5555E" w:rsidP="00AD459F">
            <w:pPr>
              <w:spacing w:line="276" w:lineRule="auto"/>
              <w:ind w:right="-710"/>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5B64E686"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48EC80CA"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04CF0A0B"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D591611"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1DB06DC2" w14:textId="77777777" w:rsidR="00683FDE" w:rsidRPr="0078582C" w:rsidRDefault="00E5555E" w:rsidP="00AD459F">
            <w:pPr>
              <w:spacing w:line="276" w:lineRule="auto"/>
              <w:ind w:right="-710"/>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146F6E51"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11E7CDCE"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0EEDBCA9"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15C0EFF0" w14:textId="77777777" w:rsidR="00683FDE" w:rsidRPr="0078582C" w:rsidRDefault="00E5555E" w:rsidP="00AD459F">
            <w:pPr>
              <w:spacing w:line="276" w:lineRule="auto"/>
              <w:ind w:right="-710"/>
              <w:rPr>
                <w:lang w:val="en-GB"/>
              </w:rPr>
            </w:pPr>
            <w:r w:rsidRPr="0078582C">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25C1768C" w14:textId="77777777" w:rsidR="00683FDE" w:rsidRPr="0078582C" w:rsidRDefault="00E5555E" w:rsidP="00AD459F">
            <w:pPr>
              <w:spacing w:line="276" w:lineRule="auto"/>
              <w:ind w:right="-710"/>
              <w:rPr>
                <w:lang w:val="en-GB"/>
              </w:rPr>
            </w:pPr>
            <w:r w:rsidRPr="0078582C">
              <w:rPr>
                <w:lang w:val="en-GB"/>
              </w:rPr>
              <w:t>7,5 %</w:t>
            </w:r>
          </w:p>
        </w:tc>
        <w:tc>
          <w:tcPr>
            <w:tcW w:w="1803" w:type="dxa"/>
            <w:tcBorders>
              <w:top w:val="single" w:sz="4" w:space="0" w:color="auto"/>
              <w:left w:val="single" w:sz="4" w:space="0" w:color="auto"/>
              <w:bottom w:val="single" w:sz="4" w:space="0" w:color="auto"/>
              <w:right w:val="single" w:sz="4" w:space="0" w:color="auto"/>
            </w:tcBorders>
            <w:hideMark/>
          </w:tcPr>
          <w:p w14:paraId="09EDA0B8"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7C3B6DBC"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3103CCEA"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516B6082" w14:textId="77777777" w:rsidR="00683FDE" w:rsidRPr="0078582C" w:rsidRDefault="00E5555E" w:rsidP="00AD459F">
            <w:pPr>
              <w:spacing w:line="276" w:lineRule="auto"/>
              <w:ind w:right="-710"/>
              <w:rPr>
                <w:lang w:val="en-GB"/>
              </w:rPr>
            </w:pPr>
            <w:r w:rsidRPr="0078582C">
              <w:rPr>
                <w:lang w:val="en-GB"/>
              </w:rPr>
              <w:t>Beredningar, ledamöter</w:t>
            </w:r>
          </w:p>
        </w:tc>
        <w:tc>
          <w:tcPr>
            <w:tcW w:w="2033" w:type="dxa"/>
            <w:tcBorders>
              <w:top w:val="single" w:sz="4" w:space="0" w:color="auto"/>
              <w:left w:val="single" w:sz="4" w:space="0" w:color="auto"/>
              <w:bottom w:val="single" w:sz="4" w:space="0" w:color="auto"/>
              <w:right w:val="single" w:sz="4" w:space="0" w:color="auto"/>
            </w:tcBorders>
            <w:noWrap/>
            <w:hideMark/>
          </w:tcPr>
          <w:p w14:paraId="1F622F26"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14B78911"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601216DC"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7318FBFA"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79D9026C"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153EEC23"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29F5BAC8"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530B49BF" w14:textId="77777777" w:rsidR="00683FDE" w:rsidRPr="0078582C" w:rsidRDefault="00683FDE" w:rsidP="00AD459F">
            <w:pPr>
              <w:spacing w:line="276" w:lineRule="auto"/>
              <w:ind w:right="-710"/>
              <w:rPr>
                <w:lang w:val="en-GB"/>
              </w:rPr>
            </w:pPr>
          </w:p>
        </w:tc>
      </w:tr>
      <w:tr w:rsidR="00210512" w14:paraId="1789572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0878CA0" w14:textId="77777777" w:rsidR="00D84013" w:rsidRDefault="00E5555E" w:rsidP="00AD459F">
            <w:pPr>
              <w:spacing w:line="276" w:lineRule="auto"/>
              <w:ind w:right="-710"/>
              <w:rPr>
                <w:b/>
                <w:bCs/>
                <w:lang w:val="en-GB"/>
              </w:rPr>
            </w:pPr>
            <w:r w:rsidRPr="0078582C">
              <w:rPr>
                <w:b/>
                <w:bCs/>
                <w:lang w:val="en-GB"/>
              </w:rPr>
              <w:t xml:space="preserve">Fritids- och föreningsnämnd </w:t>
            </w:r>
            <w:r>
              <w:rPr>
                <w:b/>
                <w:bCs/>
                <w:lang w:val="en-GB"/>
              </w:rPr>
              <w:t>–</w:t>
            </w:r>
            <w:r w:rsidRPr="0078582C">
              <w:rPr>
                <w:b/>
                <w:bCs/>
                <w:lang w:val="en-GB"/>
              </w:rPr>
              <w:t xml:space="preserve"> </w:t>
            </w:r>
          </w:p>
          <w:p w14:paraId="0B2A91B2" w14:textId="77777777" w:rsidR="00683FDE" w:rsidRPr="0078582C" w:rsidRDefault="00E5555E" w:rsidP="00AD459F">
            <w:pPr>
              <w:spacing w:line="276" w:lineRule="auto"/>
              <w:ind w:right="-710"/>
              <w:rPr>
                <w:b/>
                <w:bCs/>
                <w:lang w:val="en-GB"/>
              </w:rPr>
            </w:pPr>
            <w:r w:rsidRPr="0078582C">
              <w:rPr>
                <w:b/>
                <w:bCs/>
                <w:lang w:val="en-GB"/>
              </w:rPr>
              <w:t>FFN</w:t>
            </w:r>
          </w:p>
        </w:tc>
        <w:tc>
          <w:tcPr>
            <w:tcW w:w="2033" w:type="dxa"/>
            <w:tcBorders>
              <w:top w:val="single" w:sz="4" w:space="0" w:color="auto"/>
              <w:left w:val="single" w:sz="4" w:space="0" w:color="auto"/>
              <w:bottom w:val="single" w:sz="4" w:space="0" w:color="auto"/>
              <w:right w:val="single" w:sz="4" w:space="0" w:color="auto"/>
            </w:tcBorders>
            <w:noWrap/>
            <w:hideMark/>
          </w:tcPr>
          <w:p w14:paraId="7B241CA6" w14:textId="77777777" w:rsidR="00683FDE" w:rsidRPr="0078582C" w:rsidRDefault="00E5555E" w:rsidP="00AD459F">
            <w:pPr>
              <w:spacing w:line="276" w:lineRule="auto"/>
              <w:ind w:right="-710"/>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336BF4FB"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4FA21195" w14:textId="77777777" w:rsidR="00683FDE" w:rsidRPr="0078582C" w:rsidRDefault="00683FDE" w:rsidP="00AD459F">
            <w:pPr>
              <w:spacing w:line="276" w:lineRule="auto"/>
              <w:ind w:right="-710"/>
              <w:rPr>
                <w:lang w:val="en-GB"/>
              </w:rPr>
            </w:pPr>
          </w:p>
        </w:tc>
      </w:tr>
      <w:tr w:rsidR="00210512" w14:paraId="6686D83D"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AE1145D"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77D6F92A" w14:textId="77777777" w:rsidR="00683FDE" w:rsidRPr="0078582C" w:rsidRDefault="00E5555E" w:rsidP="00AD459F">
            <w:pPr>
              <w:spacing w:line="276" w:lineRule="auto"/>
              <w:ind w:right="-710"/>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D21C81B"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6406736C"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5C6FE757"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5E228C7A"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6E7408DF" w14:textId="77777777" w:rsidR="00683FDE" w:rsidRPr="0078582C" w:rsidRDefault="00E5555E" w:rsidP="00AD459F">
            <w:pPr>
              <w:spacing w:line="276" w:lineRule="auto"/>
              <w:ind w:right="-710"/>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74854A12"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38778681"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7610945B"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4C0AE4B3" w14:textId="77777777" w:rsidR="00683FDE" w:rsidRPr="0078582C" w:rsidRDefault="00E5555E" w:rsidP="00AD459F">
            <w:pPr>
              <w:spacing w:line="276" w:lineRule="auto"/>
              <w:ind w:right="-710"/>
              <w:rPr>
                <w:lang w:val="en-GB"/>
              </w:rPr>
            </w:pPr>
            <w:r w:rsidRPr="0078582C">
              <w:rPr>
                <w:lang w:val="en-GB"/>
              </w:rPr>
              <w:t xml:space="preserve">2:e vice </w:t>
            </w: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58F476AD" w14:textId="77777777" w:rsidR="00683FDE" w:rsidRPr="0078582C" w:rsidRDefault="00E5555E" w:rsidP="00AD459F">
            <w:pPr>
              <w:spacing w:line="276" w:lineRule="auto"/>
              <w:ind w:right="-710"/>
              <w:rPr>
                <w:lang w:val="en-GB"/>
              </w:rPr>
            </w:pPr>
            <w:r w:rsidRPr="0078582C">
              <w:rPr>
                <w:lang w:val="en-GB"/>
              </w:rPr>
              <w:t>7,5 %</w:t>
            </w:r>
          </w:p>
        </w:tc>
        <w:tc>
          <w:tcPr>
            <w:tcW w:w="1803" w:type="dxa"/>
            <w:tcBorders>
              <w:top w:val="single" w:sz="4" w:space="0" w:color="auto"/>
              <w:left w:val="single" w:sz="4" w:space="0" w:color="auto"/>
              <w:bottom w:val="single" w:sz="4" w:space="0" w:color="auto"/>
              <w:right w:val="single" w:sz="4" w:space="0" w:color="auto"/>
            </w:tcBorders>
            <w:hideMark/>
          </w:tcPr>
          <w:p w14:paraId="3579A7E9" w14:textId="77777777" w:rsidR="00683FDE" w:rsidRPr="0078582C" w:rsidRDefault="00E5555E" w:rsidP="00AD459F">
            <w:pPr>
              <w:spacing w:line="276" w:lineRule="auto"/>
              <w:ind w:right="-710"/>
              <w:rPr>
                <w:lang w:val="en-GB"/>
              </w:rPr>
            </w:pPr>
            <w:r w:rsidRPr="0078582C">
              <w:rPr>
                <w:lang w:val="en-GB"/>
              </w:rPr>
              <w:t>N</w:t>
            </w:r>
            <w:r w:rsidR="009019FC"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172B600D"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5BF1C5C7"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75186BC1" w14:textId="77777777" w:rsidR="00683FDE" w:rsidRPr="0078582C" w:rsidRDefault="00E5555E" w:rsidP="00AD459F">
            <w:pPr>
              <w:spacing w:line="276" w:lineRule="auto"/>
              <w:ind w:right="-710"/>
              <w:rPr>
                <w:lang w:val="en-GB"/>
              </w:rPr>
            </w:pPr>
            <w:r w:rsidRPr="0078582C">
              <w:rPr>
                <w:lang w:val="en-GB"/>
              </w:rPr>
              <w:t>Beredningar, ledamöter</w:t>
            </w:r>
          </w:p>
        </w:tc>
        <w:tc>
          <w:tcPr>
            <w:tcW w:w="2033" w:type="dxa"/>
            <w:tcBorders>
              <w:top w:val="single" w:sz="4" w:space="0" w:color="auto"/>
              <w:left w:val="single" w:sz="4" w:space="0" w:color="auto"/>
              <w:bottom w:val="single" w:sz="4" w:space="0" w:color="auto"/>
              <w:right w:val="single" w:sz="4" w:space="0" w:color="auto"/>
            </w:tcBorders>
            <w:noWrap/>
            <w:hideMark/>
          </w:tcPr>
          <w:p w14:paraId="44EABF54"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7CBAC8DC"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24B8ADD7" w14:textId="77777777" w:rsidR="00683FDE" w:rsidRPr="0078582C" w:rsidRDefault="00E5555E" w:rsidP="00AD459F">
            <w:pPr>
              <w:spacing w:line="276" w:lineRule="auto"/>
              <w:ind w:right="-710"/>
              <w:rPr>
                <w:lang w:val="en-GB"/>
              </w:rPr>
            </w:pPr>
            <w:r w:rsidRPr="0078582C">
              <w:rPr>
                <w:lang w:val="en-GB"/>
              </w:rPr>
              <w:t>J</w:t>
            </w:r>
            <w:r w:rsidR="009019FC" w:rsidRPr="0078582C">
              <w:rPr>
                <w:lang w:val="en-GB"/>
              </w:rPr>
              <w:t>a</w:t>
            </w:r>
          </w:p>
        </w:tc>
      </w:tr>
      <w:tr w:rsidR="00210512" w14:paraId="01368D74"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653D57BB"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7D5B851C"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3B0E7DC1"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35FB353F" w14:textId="77777777" w:rsidR="00683FDE" w:rsidRPr="0078582C" w:rsidRDefault="00683FDE" w:rsidP="00AD459F">
            <w:pPr>
              <w:spacing w:line="276" w:lineRule="auto"/>
              <w:ind w:right="-710"/>
              <w:rPr>
                <w:lang w:val="en-GB"/>
              </w:rPr>
            </w:pPr>
          </w:p>
        </w:tc>
      </w:tr>
      <w:tr w:rsidR="00210512" w14:paraId="5E4DD933"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4DD4D45" w14:textId="77777777" w:rsidR="00683FDE" w:rsidRPr="0078582C" w:rsidRDefault="00E5555E" w:rsidP="00AD459F">
            <w:pPr>
              <w:spacing w:line="276" w:lineRule="auto"/>
              <w:ind w:right="-710"/>
              <w:rPr>
                <w:b/>
                <w:bCs/>
                <w:lang w:val="en-GB"/>
              </w:rPr>
            </w:pPr>
            <w:r w:rsidRPr="0078582C">
              <w:rPr>
                <w:b/>
                <w:bCs/>
                <w:lang w:val="en-GB"/>
              </w:rPr>
              <w:t>Överförmyndarnämnd -ÖFN</w:t>
            </w:r>
          </w:p>
        </w:tc>
        <w:tc>
          <w:tcPr>
            <w:tcW w:w="2033" w:type="dxa"/>
            <w:tcBorders>
              <w:top w:val="single" w:sz="4" w:space="0" w:color="auto"/>
              <w:left w:val="single" w:sz="4" w:space="0" w:color="auto"/>
              <w:bottom w:val="single" w:sz="4" w:space="0" w:color="auto"/>
              <w:right w:val="single" w:sz="4" w:space="0" w:color="auto"/>
            </w:tcBorders>
            <w:noWrap/>
          </w:tcPr>
          <w:p w14:paraId="58EA1766"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27908666"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6E80CD38" w14:textId="77777777" w:rsidR="00683FDE" w:rsidRPr="0078582C" w:rsidRDefault="00683FDE" w:rsidP="00AD459F">
            <w:pPr>
              <w:spacing w:line="276" w:lineRule="auto"/>
              <w:ind w:right="-710"/>
              <w:rPr>
                <w:lang w:val="en-GB"/>
              </w:rPr>
            </w:pPr>
          </w:p>
        </w:tc>
      </w:tr>
      <w:tr w:rsidR="00210512" w14:paraId="1AC28E69"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6B925D1B"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690ABE01" w14:textId="77777777" w:rsidR="00683FDE" w:rsidRPr="0078582C" w:rsidRDefault="00E5555E" w:rsidP="00AD459F">
            <w:pPr>
              <w:spacing w:line="276" w:lineRule="auto"/>
              <w:ind w:right="-710"/>
              <w:rPr>
                <w:lang w:val="en-GB"/>
              </w:rPr>
            </w:pPr>
            <w:r w:rsidRPr="0078582C">
              <w:rPr>
                <w:lang w:val="en-GB"/>
              </w:rPr>
              <w:t>6 %</w:t>
            </w:r>
          </w:p>
        </w:tc>
        <w:tc>
          <w:tcPr>
            <w:tcW w:w="1803" w:type="dxa"/>
            <w:tcBorders>
              <w:top w:val="single" w:sz="4" w:space="0" w:color="auto"/>
              <w:left w:val="single" w:sz="4" w:space="0" w:color="auto"/>
              <w:bottom w:val="single" w:sz="4" w:space="0" w:color="auto"/>
              <w:right w:val="single" w:sz="4" w:space="0" w:color="auto"/>
            </w:tcBorders>
            <w:hideMark/>
          </w:tcPr>
          <w:p w14:paraId="5C282D77" w14:textId="77777777" w:rsidR="00683FDE" w:rsidRPr="0078582C" w:rsidRDefault="00E5555E" w:rsidP="00AD459F">
            <w:pPr>
              <w:spacing w:line="276" w:lineRule="auto"/>
              <w:ind w:right="-710"/>
              <w:rPr>
                <w:lang w:val="en-GB"/>
              </w:rPr>
            </w:pPr>
            <w:r w:rsidRPr="0078582C">
              <w:rPr>
                <w:lang w:val="en-GB"/>
              </w:rPr>
              <w:t>N</w:t>
            </w:r>
            <w:r w:rsidR="00CC4217"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0C6506CD"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5538AF60"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4DE24DE"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49392081" w14:textId="77777777" w:rsidR="00683FDE" w:rsidRPr="0078582C" w:rsidRDefault="00E5555E" w:rsidP="00AD459F">
            <w:pPr>
              <w:spacing w:line="276" w:lineRule="auto"/>
              <w:ind w:right="-710"/>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hideMark/>
          </w:tcPr>
          <w:p w14:paraId="2FA0D61F" w14:textId="77777777" w:rsidR="00683FDE" w:rsidRPr="0078582C" w:rsidRDefault="00E5555E" w:rsidP="00AD459F">
            <w:pPr>
              <w:spacing w:line="276" w:lineRule="auto"/>
              <w:ind w:right="-710"/>
              <w:rPr>
                <w:lang w:val="en-GB"/>
              </w:rPr>
            </w:pPr>
            <w:r w:rsidRPr="0078582C">
              <w:rPr>
                <w:lang w:val="en-GB"/>
              </w:rPr>
              <w:t>N</w:t>
            </w:r>
            <w:r w:rsidR="00CC4217"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48433442"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7387615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7AACE930" w14:textId="77777777" w:rsidR="00BB6D75" w:rsidRPr="0078582C" w:rsidRDefault="00E5555E" w:rsidP="00AD459F">
            <w:pPr>
              <w:spacing w:line="276" w:lineRule="auto"/>
              <w:ind w:right="-710"/>
              <w:rPr>
                <w:lang w:val="en-GB"/>
              </w:rPr>
            </w:pPr>
            <w:r w:rsidRPr="0078582C">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tcPr>
          <w:p w14:paraId="567AC52E" w14:textId="77777777" w:rsidR="00BB6D75" w:rsidRPr="0078582C" w:rsidRDefault="00E5555E" w:rsidP="00AD459F">
            <w:pPr>
              <w:spacing w:line="276" w:lineRule="auto"/>
              <w:ind w:right="-710"/>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tcPr>
          <w:p w14:paraId="3EEB6188" w14:textId="77777777" w:rsidR="00BB6D75" w:rsidRPr="0078582C" w:rsidRDefault="00E5555E" w:rsidP="00AD459F">
            <w:pPr>
              <w:spacing w:line="276" w:lineRule="auto"/>
              <w:ind w:right="-710"/>
              <w:rPr>
                <w:lang w:val="en-GB"/>
              </w:rPr>
            </w:pPr>
            <w:r w:rsidRPr="0078582C">
              <w:rPr>
                <w:lang w:val="en-GB"/>
              </w:rPr>
              <w:t>Nej</w:t>
            </w:r>
          </w:p>
        </w:tc>
        <w:tc>
          <w:tcPr>
            <w:tcW w:w="1278" w:type="dxa"/>
            <w:tcBorders>
              <w:top w:val="single" w:sz="4" w:space="0" w:color="auto"/>
              <w:left w:val="single" w:sz="4" w:space="0" w:color="auto"/>
              <w:bottom w:val="single" w:sz="4" w:space="0" w:color="auto"/>
              <w:right w:val="single" w:sz="4" w:space="0" w:color="auto"/>
            </w:tcBorders>
          </w:tcPr>
          <w:p w14:paraId="670986DB" w14:textId="77777777" w:rsidR="00BB6D75" w:rsidRPr="0078582C" w:rsidRDefault="00E5555E" w:rsidP="00AD459F">
            <w:pPr>
              <w:spacing w:line="276" w:lineRule="auto"/>
              <w:ind w:right="-710"/>
              <w:rPr>
                <w:lang w:val="en-GB"/>
              </w:rPr>
            </w:pPr>
            <w:r w:rsidRPr="0078582C">
              <w:rPr>
                <w:lang w:val="en-GB"/>
              </w:rPr>
              <w:t>Ja</w:t>
            </w:r>
          </w:p>
        </w:tc>
      </w:tr>
      <w:tr w:rsidR="00210512" w14:paraId="5AFC5484"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BAE2205" w14:textId="77777777" w:rsidR="00683FDE" w:rsidRPr="0078582C" w:rsidRDefault="00E5555E" w:rsidP="00AD459F">
            <w:pPr>
              <w:spacing w:line="276" w:lineRule="auto"/>
              <w:ind w:right="-710"/>
              <w:rPr>
                <w:lang w:val="en-GB"/>
              </w:rPr>
            </w:pPr>
            <w:r w:rsidRPr="0078582C">
              <w:rPr>
                <w:lang w:val="en-GB"/>
              </w:rPr>
              <w:t>Ledamot</w:t>
            </w:r>
          </w:p>
        </w:tc>
        <w:tc>
          <w:tcPr>
            <w:tcW w:w="2033" w:type="dxa"/>
            <w:tcBorders>
              <w:top w:val="single" w:sz="4" w:space="0" w:color="auto"/>
              <w:left w:val="single" w:sz="4" w:space="0" w:color="auto"/>
              <w:bottom w:val="single" w:sz="4" w:space="0" w:color="auto"/>
              <w:right w:val="single" w:sz="4" w:space="0" w:color="auto"/>
            </w:tcBorders>
            <w:noWrap/>
            <w:hideMark/>
          </w:tcPr>
          <w:p w14:paraId="525BE45F" w14:textId="77777777" w:rsidR="00683FDE" w:rsidRPr="0078582C" w:rsidRDefault="00E5555E" w:rsidP="00AD459F">
            <w:pPr>
              <w:spacing w:line="276" w:lineRule="auto"/>
              <w:ind w:right="-710"/>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hideMark/>
          </w:tcPr>
          <w:p w14:paraId="2A54E016" w14:textId="77777777" w:rsidR="00683FDE" w:rsidRPr="0078582C" w:rsidRDefault="00E5555E" w:rsidP="00AD459F">
            <w:pPr>
              <w:spacing w:line="276" w:lineRule="auto"/>
              <w:ind w:right="-710"/>
              <w:rPr>
                <w:lang w:val="en-GB"/>
              </w:rPr>
            </w:pPr>
            <w:r w:rsidRPr="0078582C">
              <w:rPr>
                <w:lang w:val="en-GB"/>
              </w:rPr>
              <w:t>N</w:t>
            </w:r>
            <w:r w:rsidR="00CC4217" w:rsidRPr="0078582C">
              <w:rPr>
                <w:lang w:val="en-GB"/>
              </w:rPr>
              <w:t>ej</w:t>
            </w:r>
          </w:p>
        </w:tc>
        <w:tc>
          <w:tcPr>
            <w:tcW w:w="1278" w:type="dxa"/>
            <w:tcBorders>
              <w:top w:val="single" w:sz="4" w:space="0" w:color="auto"/>
              <w:left w:val="single" w:sz="4" w:space="0" w:color="auto"/>
              <w:bottom w:val="single" w:sz="4" w:space="0" w:color="auto"/>
              <w:right w:val="single" w:sz="4" w:space="0" w:color="auto"/>
            </w:tcBorders>
          </w:tcPr>
          <w:p w14:paraId="15258216"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72D5A25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1D433395" w14:textId="77777777" w:rsidR="00683FDE" w:rsidRPr="0078582C" w:rsidRDefault="00683FDE" w:rsidP="00AD459F">
            <w:pPr>
              <w:spacing w:line="276" w:lineRule="auto"/>
              <w:ind w:right="-710"/>
              <w:rPr>
                <w:strike/>
                <w:lang w:val="en-GB"/>
              </w:rPr>
            </w:pPr>
          </w:p>
        </w:tc>
        <w:tc>
          <w:tcPr>
            <w:tcW w:w="2033" w:type="dxa"/>
            <w:tcBorders>
              <w:top w:val="single" w:sz="4" w:space="0" w:color="auto"/>
              <w:left w:val="single" w:sz="4" w:space="0" w:color="auto"/>
              <w:bottom w:val="single" w:sz="4" w:space="0" w:color="auto"/>
              <w:right w:val="single" w:sz="4" w:space="0" w:color="auto"/>
            </w:tcBorders>
            <w:noWrap/>
          </w:tcPr>
          <w:p w14:paraId="361E969F"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4E853424"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672E35DF" w14:textId="77777777" w:rsidR="00683FDE" w:rsidRPr="0078582C" w:rsidRDefault="00683FDE" w:rsidP="00AD459F">
            <w:pPr>
              <w:spacing w:line="276" w:lineRule="auto"/>
              <w:ind w:right="-710"/>
              <w:rPr>
                <w:lang w:val="en-GB"/>
              </w:rPr>
            </w:pPr>
          </w:p>
        </w:tc>
      </w:tr>
      <w:tr w:rsidR="00210512" w14:paraId="4DEAA86B"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8C11CBA" w14:textId="77777777" w:rsidR="00683FDE" w:rsidRPr="0078582C" w:rsidRDefault="00E5555E" w:rsidP="00AD459F">
            <w:pPr>
              <w:spacing w:line="276" w:lineRule="auto"/>
              <w:ind w:right="-710"/>
              <w:rPr>
                <w:b/>
                <w:bCs/>
                <w:lang w:val="en-GB"/>
              </w:rPr>
            </w:pPr>
            <w:r w:rsidRPr="0078582C">
              <w:rPr>
                <w:b/>
                <w:bCs/>
                <w:lang w:val="en-GB"/>
              </w:rPr>
              <w:t>Revision</w:t>
            </w:r>
          </w:p>
        </w:tc>
        <w:tc>
          <w:tcPr>
            <w:tcW w:w="2033" w:type="dxa"/>
            <w:tcBorders>
              <w:top w:val="single" w:sz="4" w:space="0" w:color="auto"/>
              <w:left w:val="single" w:sz="4" w:space="0" w:color="auto"/>
              <w:bottom w:val="single" w:sz="4" w:space="0" w:color="auto"/>
              <w:right w:val="single" w:sz="4" w:space="0" w:color="auto"/>
            </w:tcBorders>
            <w:noWrap/>
          </w:tcPr>
          <w:p w14:paraId="7377C5A3"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54E5F5A6"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150DCFD4" w14:textId="77777777" w:rsidR="00683FDE" w:rsidRPr="0078582C" w:rsidRDefault="00683FDE" w:rsidP="00AD459F">
            <w:pPr>
              <w:spacing w:line="276" w:lineRule="auto"/>
              <w:ind w:right="-710"/>
              <w:rPr>
                <w:lang w:val="en-GB"/>
              </w:rPr>
            </w:pPr>
          </w:p>
        </w:tc>
      </w:tr>
      <w:tr w:rsidR="00210512" w14:paraId="4AD089A3"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E4BF7C0"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036C434A" w14:textId="77777777" w:rsidR="00683FDE" w:rsidRPr="0078582C" w:rsidRDefault="00E5555E" w:rsidP="00AD459F">
            <w:pPr>
              <w:spacing w:line="276" w:lineRule="auto"/>
              <w:ind w:right="-710"/>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6B5E2CBF"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16E78470"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410F8027"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D3D20F6" w14:textId="77777777" w:rsidR="00683FDE" w:rsidRPr="0078582C" w:rsidRDefault="00E5555E" w:rsidP="00AD459F">
            <w:pPr>
              <w:spacing w:line="276" w:lineRule="auto"/>
              <w:ind w:right="-710"/>
              <w:rPr>
                <w:lang w:val="en-GB"/>
              </w:rPr>
            </w:pPr>
            <w:r w:rsidRPr="0078582C">
              <w:rPr>
                <w:lang w:val="en-GB"/>
              </w:rPr>
              <w:t xml:space="preserve">Vice </w:t>
            </w: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6D2642AC" w14:textId="77777777" w:rsidR="00683FDE" w:rsidRPr="0078582C" w:rsidRDefault="00E5555E" w:rsidP="00AD459F">
            <w:pPr>
              <w:spacing w:line="276" w:lineRule="auto"/>
              <w:ind w:right="-710"/>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6FD8C15C"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697ED071"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5E21A30E"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0AB430BD" w14:textId="77777777" w:rsidR="00683FDE" w:rsidRPr="0078582C" w:rsidRDefault="00E5555E" w:rsidP="00AD459F">
            <w:pPr>
              <w:spacing w:line="276" w:lineRule="auto"/>
              <w:ind w:right="-710"/>
              <w:rPr>
                <w:lang w:val="en-GB"/>
              </w:rPr>
            </w:pPr>
            <w:r w:rsidRPr="0078582C">
              <w:rPr>
                <w:lang w:val="en-GB"/>
              </w:rPr>
              <w:t>Övriga revisorer</w:t>
            </w:r>
          </w:p>
        </w:tc>
        <w:tc>
          <w:tcPr>
            <w:tcW w:w="2033" w:type="dxa"/>
            <w:tcBorders>
              <w:top w:val="single" w:sz="4" w:space="0" w:color="auto"/>
              <w:left w:val="single" w:sz="4" w:space="0" w:color="auto"/>
              <w:bottom w:val="single" w:sz="4" w:space="0" w:color="auto"/>
              <w:right w:val="single" w:sz="4" w:space="0" w:color="auto"/>
            </w:tcBorders>
            <w:noWrap/>
            <w:hideMark/>
          </w:tcPr>
          <w:p w14:paraId="3DBE6A99" w14:textId="77777777" w:rsidR="00683FDE" w:rsidRPr="0078582C" w:rsidRDefault="00E5555E" w:rsidP="00AD459F">
            <w:pPr>
              <w:spacing w:line="276" w:lineRule="auto"/>
              <w:ind w:right="-710"/>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4D0C424D"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6A587231"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1DC95B93"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4B794772" w14:textId="77777777" w:rsidR="00683FDE" w:rsidRPr="0078582C" w:rsidRDefault="00E5555E" w:rsidP="00AD459F">
            <w:pPr>
              <w:spacing w:line="276" w:lineRule="auto"/>
              <w:ind w:right="-710"/>
              <w:rPr>
                <w:b/>
                <w:bCs/>
                <w:lang w:val="en-GB"/>
              </w:rPr>
            </w:pPr>
            <w:r w:rsidRPr="0078582C">
              <w:rPr>
                <w:b/>
                <w:bCs/>
                <w:lang w:val="en-GB"/>
              </w:rPr>
              <w:t>Valnämnd - VAN</w:t>
            </w:r>
          </w:p>
        </w:tc>
        <w:tc>
          <w:tcPr>
            <w:tcW w:w="2033" w:type="dxa"/>
            <w:tcBorders>
              <w:top w:val="single" w:sz="4" w:space="0" w:color="auto"/>
              <w:left w:val="single" w:sz="4" w:space="0" w:color="auto"/>
              <w:bottom w:val="single" w:sz="4" w:space="0" w:color="auto"/>
              <w:right w:val="single" w:sz="4" w:space="0" w:color="auto"/>
            </w:tcBorders>
            <w:noWrap/>
          </w:tcPr>
          <w:p w14:paraId="06B6C7D2"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2D1C69E1"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3616A51F" w14:textId="77777777" w:rsidR="00683FDE" w:rsidRPr="0078582C" w:rsidRDefault="00683FDE" w:rsidP="00AD459F">
            <w:pPr>
              <w:spacing w:line="276" w:lineRule="auto"/>
              <w:ind w:right="-710"/>
              <w:rPr>
                <w:lang w:val="en-GB"/>
              </w:rPr>
            </w:pPr>
          </w:p>
        </w:tc>
      </w:tr>
      <w:tr w:rsidR="00210512" w14:paraId="2D6438B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50CACA8D"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0EC96D40" w14:textId="77777777" w:rsidR="00683FDE" w:rsidRPr="0078582C" w:rsidRDefault="00E5555E" w:rsidP="00AD459F">
            <w:pPr>
              <w:spacing w:line="276" w:lineRule="auto"/>
              <w:ind w:right="-710"/>
              <w:rPr>
                <w:lang w:val="en-GB"/>
              </w:rPr>
            </w:pPr>
            <w:r w:rsidRPr="0078582C">
              <w:rPr>
                <w:lang w:val="en-GB"/>
              </w:rPr>
              <w:t xml:space="preserve">2,2 % Gäller valår </w:t>
            </w:r>
            <w:r w:rsidR="003E2166">
              <w:rPr>
                <w:lang w:val="en-GB"/>
              </w:rPr>
              <w:br/>
            </w:r>
            <w:r w:rsidRPr="0078582C">
              <w:rPr>
                <w:lang w:val="en-GB"/>
              </w:rPr>
              <w:t>allmänna val</w:t>
            </w:r>
          </w:p>
        </w:tc>
        <w:tc>
          <w:tcPr>
            <w:tcW w:w="1803" w:type="dxa"/>
            <w:tcBorders>
              <w:top w:val="single" w:sz="4" w:space="0" w:color="auto"/>
              <w:left w:val="single" w:sz="4" w:space="0" w:color="auto"/>
              <w:bottom w:val="single" w:sz="4" w:space="0" w:color="auto"/>
              <w:right w:val="single" w:sz="4" w:space="0" w:color="auto"/>
            </w:tcBorders>
            <w:hideMark/>
          </w:tcPr>
          <w:p w14:paraId="6070E48C"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65FCC6D1"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56B28399"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78E07076" w14:textId="77777777" w:rsidR="00683FDE" w:rsidRPr="0078582C" w:rsidRDefault="00E5555E" w:rsidP="00AD459F">
            <w:pPr>
              <w:spacing w:line="276" w:lineRule="auto"/>
              <w:ind w:right="-710"/>
              <w:rPr>
                <w:lang w:val="en-GB"/>
              </w:rPr>
            </w:pPr>
            <w:r w:rsidRPr="0078582C">
              <w:rPr>
                <w:lang w:val="en-GB"/>
              </w:rPr>
              <w:t>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5547509B" w14:textId="77777777" w:rsidR="00683FDE" w:rsidRPr="0078582C" w:rsidRDefault="00E5555E" w:rsidP="00AD459F">
            <w:pPr>
              <w:spacing w:line="276" w:lineRule="auto"/>
              <w:ind w:right="-710"/>
              <w:rPr>
                <w:lang w:val="en-GB"/>
              </w:rPr>
            </w:pPr>
            <w:r w:rsidRPr="0078582C">
              <w:rPr>
                <w:lang w:val="en-GB"/>
              </w:rPr>
              <w:t>1,1 % Gäller valår</w:t>
            </w:r>
            <w:r w:rsidR="003E2166">
              <w:rPr>
                <w:lang w:val="en-GB"/>
              </w:rPr>
              <w:br/>
            </w:r>
            <w:r w:rsidRPr="0078582C">
              <w:rPr>
                <w:lang w:val="en-GB"/>
              </w:rPr>
              <w:t>allmänna val</w:t>
            </w:r>
          </w:p>
        </w:tc>
        <w:tc>
          <w:tcPr>
            <w:tcW w:w="1803" w:type="dxa"/>
            <w:tcBorders>
              <w:top w:val="single" w:sz="4" w:space="0" w:color="auto"/>
              <w:left w:val="single" w:sz="4" w:space="0" w:color="auto"/>
              <w:bottom w:val="single" w:sz="4" w:space="0" w:color="auto"/>
              <w:right w:val="single" w:sz="4" w:space="0" w:color="auto"/>
            </w:tcBorders>
            <w:hideMark/>
          </w:tcPr>
          <w:p w14:paraId="2BEC4052"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216C66DA"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3B7CD9AF"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196F6C96"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62A56E76"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7F8B9901"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2979AA09" w14:textId="77777777" w:rsidR="00683FDE" w:rsidRPr="0078582C" w:rsidRDefault="00683FDE" w:rsidP="00AD459F">
            <w:pPr>
              <w:spacing w:line="276" w:lineRule="auto"/>
              <w:ind w:right="-710"/>
              <w:rPr>
                <w:lang w:val="en-GB"/>
              </w:rPr>
            </w:pPr>
          </w:p>
        </w:tc>
      </w:tr>
      <w:tr w:rsidR="00210512" w14:paraId="66DFC82B"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FB7F42D" w14:textId="77777777" w:rsidR="00683FDE" w:rsidRPr="0078582C" w:rsidRDefault="00E5555E" w:rsidP="00AD459F">
            <w:pPr>
              <w:spacing w:line="276" w:lineRule="auto"/>
              <w:ind w:right="-710"/>
              <w:rPr>
                <w:b/>
                <w:bCs/>
                <w:lang w:val="en-GB"/>
              </w:rPr>
            </w:pPr>
            <w:r w:rsidRPr="0078582C">
              <w:rPr>
                <w:b/>
                <w:bCs/>
                <w:lang w:val="en-GB"/>
              </w:rPr>
              <w:t>Valberedning</w:t>
            </w:r>
          </w:p>
        </w:tc>
        <w:tc>
          <w:tcPr>
            <w:tcW w:w="2033" w:type="dxa"/>
            <w:tcBorders>
              <w:top w:val="single" w:sz="4" w:space="0" w:color="auto"/>
              <w:left w:val="single" w:sz="4" w:space="0" w:color="auto"/>
              <w:bottom w:val="single" w:sz="4" w:space="0" w:color="auto"/>
              <w:right w:val="single" w:sz="4" w:space="0" w:color="auto"/>
            </w:tcBorders>
            <w:noWrap/>
          </w:tcPr>
          <w:p w14:paraId="0F1F47E1"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3E153AEF"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4F82C581" w14:textId="77777777" w:rsidR="00683FDE" w:rsidRPr="0078582C" w:rsidRDefault="00683FDE" w:rsidP="00AD459F">
            <w:pPr>
              <w:spacing w:line="276" w:lineRule="auto"/>
              <w:ind w:right="-710"/>
              <w:rPr>
                <w:lang w:val="en-GB"/>
              </w:rPr>
            </w:pPr>
          </w:p>
        </w:tc>
      </w:tr>
      <w:tr w:rsidR="00210512" w14:paraId="60C4271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320EFF73"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hideMark/>
          </w:tcPr>
          <w:p w14:paraId="046AB2DA" w14:textId="77777777" w:rsidR="00683FDE" w:rsidRPr="0078582C" w:rsidRDefault="00E5555E" w:rsidP="00AD459F">
            <w:pPr>
              <w:spacing w:line="276" w:lineRule="auto"/>
              <w:ind w:right="-710"/>
              <w:rPr>
                <w:lang w:val="en-GB"/>
              </w:rPr>
            </w:pPr>
            <w:r w:rsidRPr="0078582C">
              <w:rPr>
                <w:lang w:val="en-GB"/>
              </w:rPr>
              <w:t xml:space="preserve">2,2 % </w:t>
            </w:r>
          </w:p>
        </w:tc>
        <w:tc>
          <w:tcPr>
            <w:tcW w:w="1803" w:type="dxa"/>
            <w:tcBorders>
              <w:top w:val="single" w:sz="4" w:space="0" w:color="auto"/>
              <w:left w:val="single" w:sz="4" w:space="0" w:color="auto"/>
              <w:bottom w:val="single" w:sz="4" w:space="0" w:color="auto"/>
              <w:right w:val="single" w:sz="4" w:space="0" w:color="auto"/>
            </w:tcBorders>
            <w:hideMark/>
          </w:tcPr>
          <w:p w14:paraId="0C5C0108"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40A04D59"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3DEB115C"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601BD247" w14:textId="77777777" w:rsidR="00683FDE" w:rsidRPr="0078582C" w:rsidRDefault="00E5555E" w:rsidP="00AD459F">
            <w:pPr>
              <w:spacing w:line="276" w:lineRule="auto"/>
              <w:ind w:right="-710"/>
              <w:rPr>
                <w:lang w:val="en-GB"/>
              </w:rPr>
            </w:pPr>
            <w:r w:rsidRPr="0078582C">
              <w:rPr>
                <w:lang w:val="en-GB"/>
              </w:rPr>
              <w:t>1:e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265EC77C" w14:textId="77777777" w:rsidR="00683FDE" w:rsidRPr="0078582C" w:rsidRDefault="00E5555E" w:rsidP="00AD459F">
            <w:pPr>
              <w:spacing w:line="276" w:lineRule="auto"/>
              <w:ind w:right="-710"/>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hideMark/>
          </w:tcPr>
          <w:p w14:paraId="1D17A3C9"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2EF3114A"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5CAF35B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7E05C937" w14:textId="77777777" w:rsidR="00683FDE" w:rsidRPr="0078582C" w:rsidRDefault="00E5555E" w:rsidP="00AD459F">
            <w:pPr>
              <w:spacing w:line="276" w:lineRule="auto"/>
              <w:ind w:right="-710"/>
              <w:rPr>
                <w:lang w:val="en-GB"/>
              </w:rPr>
            </w:pPr>
            <w:r w:rsidRPr="0078582C">
              <w:rPr>
                <w:lang w:val="en-GB"/>
              </w:rPr>
              <w:t>2:e vice ordförande</w:t>
            </w:r>
          </w:p>
        </w:tc>
        <w:tc>
          <w:tcPr>
            <w:tcW w:w="2033" w:type="dxa"/>
            <w:tcBorders>
              <w:top w:val="single" w:sz="4" w:space="0" w:color="auto"/>
              <w:left w:val="single" w:sz="4" w:space="0" w:color="auto"/>
              <w:bottom w:val="single" w:sz="4" w:space="0" w:color="auto"/>
              <w:right w:val="single" w:sz="4" w:space="0" w:color="auto"/>
            </w:tcBorders>
            <w:noWrap/>
            <w:hideMark/>
          </w:tcPr>
          <w:p w14:paraId="3F05382B" w14:textId="77777777" w:rsidR="00683FDE" w:rsidRPr="0078582C" w:rsidRDefault="00E5555E" w:rsidP="00AD459F">
            <w:pPr>
              <w:spacing w:line="276" w:lineRule="auto"/>
              <w:ind w:right="-710"/>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hideMark/>
          </w:tcPr>
          <w:p w14:paraId="4648A6C2"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c>
          <w:tcPr>
            <w:tcW w:w="1278" w:type="dxa"/>
            <w:tcBorders>
              <w:top w:val="single" w:sz="4" w:space="0" w:color="auto"/>
              <w:left w:val="single" w:sz="4" w:space="0" w:color="auto"/>
              <w:bottom w:val="single" w:sz="4" w:space="0" w:color="auto"/>
              <w:right w:val="single" w:sz="4" w:space="0" w:color="auto"/>
            </w:tcBorders>
          </w:tcPr>
          <w:p w14:paraId="6C3231D9" w14:textId="77777777" w:rsidR="00683FDE"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16A99013"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48AC65E7" w14:textId="77777777" w:rsidR="00495002" w:rsidRPr="0078582C" w:rsidRDefault="00E5555E" w:rsidP="00AD459F">
            <w:pPr>
              <w:spacing w:line="276" w:lineRule="auto"/>
              <w:ind w:right="-710"/>
              <w:rPr>
                <w:lang w:val="en-GB"/>
              </w:rPr>
            </w:pPr>
            <w:r w:rsidRPr="0078582C">
              <w:rPr>
                <w:lang w:val="en-GB"/>
              </w:rPr>
              <w:t>Ledamot</w:t>
            </w:r>
          </w:p>
        </w:tc>
        <w:tc>
          <w:tcPr>
            <w:tcW w:w="2033" w:type="dxa"/>
            <w:tcBorders>
              <w:top w:val="single" w:sz="4" w:space="0" w:color="auto"/>
              <w:left w:val="single" w:sz="4" w:space="0" w:color="auto"/>
              <w:bottom w:val="single" w:sz="4" w:space="0" w:color="auto"/>
              <w:right w:val="single" w:sz="4" w:space="0" w:color="auto"/>
            </w:tcBorders>
            <w:noWrap/>
          </w:tcPr>
          <w:p w14:paraId="18CE2025" w14:textId="77777777" w:rsidR="00495002" w:rsidRPr="0078582C" w:rsidRDefault="00495002"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36B3DB06" w14:textId="77777777" w:rsidR="00495002"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2CE635C5" w14:textId="77777777" w:rsidR="00495002" w:rsidRPr="0078582C" w:rsidRDefault="00E5555E" w:rsidP="00AD459F">
            <w:pPr>
              <w:spacing w:line="276" w:lineRule="auto"/>
              <w:ind w:right="-710"/>
              <w:rPr>
                <w:lang w:val="en-GB"/>
              </w:rPr>
            </w:pPr>
            <w:r w:rsidRPr="0078582C">
              <w:rPr>
                <w:lang w:val="en-GB"/>
              </w:rPr>
              <w:t>Ja</w:t>
            </w:r>
          </w:p>
        </w:tc>
      </w:tr>
      <w:tr w:rsidR="00210512" w14:paraId="353F53FB"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0208E3A6" w14:textId="77777777" w:rsidR="00683FDE" w:rsidRPr="0078582C" w:rsidRDefault="00683FDE"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2A121A5E"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138A516F"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3C62CC2B" w14:textId="77777777" w:rsidR="00683FDE" w:rsidRPr="0078582C" w:rsidRDefault="00683FDE" w:rsidP="00AD459F">
            <w:pPr>
              <w:spacing w:line="276" w:lineRule="auto"/>
              <w:ind w:right="-710"/>
              <w:rPr>
                <w:lang w:val="en-GB"/>
              </w:rPr>
            </w:pPr>
          </w:p>
        </w:tc>
      </w:tr>
      <w:tr w:rsidR="00210512" w14:paraId="79617192"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59858D2A" w14:textId="77777777" w:rsidR="00683FDE" w:rsidRPr="0078582C" w:rsidRDefault="00E5555E" w:rsidP="00AD459F">
            <w:pPr>
              <w:spacing w:line="276" w:lineRule="auto"/>
              <w:ind w:right="-710"/>
              <w:rPr>
                <w:b/>
                <w:bCs/>
                <w:lang w:val="en-GB"/>
              </w:rPr>
            </w:pPr>
            <w:r w:rsidRPr="0078582C">
              <w:rPr>
                <w:b/>
                <w:bCs/>
                <w:lang w:val="en-GB"/>
              </w:rPr>
              <w:t>Arvodesberedning</w:t>
            </w:r>
          </w:p>
        </w:tc>
        <w:tc>
          <w:tcPr>
            <w:tcW w:w="2033" w:type="dxa"/>
            <w:tcBorders>
              <w:top w:val="single" w:sz="4" w:space="0" w:color="auto"/>
              <w:left w:val="single" w:sz="4" w:space="0" w:color="auto"/>
              <w:bottom w:val="single" w:sz="4" w:space="0" w:color="auto"/>
              <w:right w:val="single" w:sz="4" w:space="0" w:color="auto"/>
            </w:tcBorders>
            <w:noWrap/>
          </w:tcPr>
          <w:p w14:paraId="73855AF2"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5DFEFC2F" w14:textId="77777777" w:rsidR="00683FDE" w:rsidRPr="0078582C" w:rsidRDefault="00683FDE"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1A1D8419" w14:textId="77777777" w:rsidR="00683FDE" w:rsidRPr="0078582C" w:rsidRDefault="00683FDE" w:rsidP="00AD459F">
            <w:pPr>
              <w:spacing w:line="276" w:lineRule="auto"/>
              <w:ind w:right="-710"/>
              <w:rPr>
                <w:lang w:val="en-GB"/>
              </w:rPr>
            </w:pPr>
          </w:p>
        </w:tc>
      </w:tr>
      <w:tr w:rsidR="00210512" w14:paraId="5E0FA6EA"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hideMark/>
          </w:tcPr>
          <w:p w14:paraId="2A4EDA9D" w14:textId="77777777" w:rsidR="00683FDE"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tcPr>
          <w:p w14:paraId="2E257428"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6DE5E211" w14:textId="77777777" w:rsidR="00683FDE"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271EA794" w14:textId="77777777" w:rsidR="00683FDE" w:rsidRPr="0078582C" w:rsidRDefault="00E5555E" w:rsidP="00AD459F">
            <w:pPr>
              <w:spacing w:line="276" w:lineRule="auto"/>
              <w:ind w:right="-710"/>
              <w:rPr>
                <w:lang w:val="en-GB"/>
              </w:rPr>
            </w:pPr>
            <w:r w:rsidRPr="0078582C">
              <w:rPr>
                <w:lang w:val="en-GB"/>
              </w:rPr>
              <w:t>Ja</w:t>
            </w:r>
          </w:p>
        </w:tc>
      </w:tr>
      <w:tr w:rsidR="00210512" w14:paraId="1B175D19"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19834A28" w14:textId="77777777" w:rsidR="00683FDE" w:rsidRPr="0078582C" w:rsidRDefault="00E5555E" w:rsidP="00AD459F">
            <w:pPr>
              <w:spacing w:line="276" w:lineRule="auto"/>
              <w:ind w:right="-710"/>
              <w:rPr>
                <w:lang w:val="en-GB"/>
              </w:rPr>
            </w:pPr>
            <w:r w:rsidRPr="0078582C">
              <w:rPr>
                <w:lang w:val="en-GB"/>
              </w:rPr>
              <w:t>Ledamot</w:t>
            </w:r>
          </w:p>
        </w:tc>
        <w:tc>
          <w:tcPr>
            <w:tcW w:w="2033" w:type="dxa"/>
            <w:tcBorders>
              <w:top w:val="single" w:sz="4" w:space="0" w:color="auto"/>
              <w:left w:val="single" w:sz="4" w:space="0" w:color="auto"/>
              <w:bottom w:val="single" w:sz="4" w:space="0" w:color="auto"/>
              <w:right w:val="single" w:sz="4" w:space="0" w:color="auto"/>
            </w:tcBorders>
            <w:noWrap/>
          </w:tcPr>
          <w:p w14:paraId="5CC0B0A1" w14:textId="77777777" w:rsidR="00683FDE" w:rsidRPr="0078582C" w:rsidRDefault="00683FDE"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6744F0FE" w14:textId="77777777" w:rsidR="00683FDE"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5ADE3EAD" w14:textId="77777777" w:rsidR="00683FDE" w:rsidRPr="0078582C" w:rsidRDefault="00E5555E" w:rsidP="00AD459F">
            <w:pPr>
              <w:spacing w:line="276" w:lineRule="auto"/>
              <w:ind w:right="-710"/>
              <w:rPr>
                <w:lang w:val="en-GB"/>
              </w:rPr>
            </w:pPr>
            <w:r w:rsidRPr="0078582C">
              <w:rPr>
                <w:lang w:val="en-GB"/>
              </w:rPr>
              <w:t>Ja</w:t>
            </w:r>
          </w:p>
        </w:tc>
      </w:tr>
      <w:tr w:rsidR="00210512" w14:paraId="4D5A7074"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6A5B5149" w14:textId="77777777" w:rsidR="00495002" w:rsidRPr="0078582C" w:rsidRDefault="00495002"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4C4A491E" w14:textId="77777777" w:rsidR="00495002" w:rsidRPr="0078582C" w:rsidRDefault="00495002"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58E3D771" w14:textId="77777777" w:rsidR="00495002" w:rsidRPr="0078582C" w:rsidRDefault="00495002"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37CCF832" w14:textId="77777777" w:rsidR="00495002" w:rsidRPr="0078582C" w:rsidRDefault="00495002" w:rsidP="00AD459F">
            <w:pPr>
              <w:spacing w:line="276" w:lineRule="auto"/>
              <w:ind w:right="-710"/>
              <w:rPr>
                <w:lang w:val="en-GB"/>
              </w:rPr>
            </w:pPr>
          </w:p>
        </w:tc>
      </w:tr>
      <w:tr w:rsidR="00210512" w14:paraId="786A0A5E"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2198E743" w14:textId="77777777" w:rsidR="00BB6D75" w:rsidRPr="0078582C" w:rsidRDefault="00E5555E" w:rsidP="00AD459F">
            <w:pPr>
              <w:spacing w:line="276" w:lineRule="auto"/>
              <w:ind w:right="-710"/>
              <w:rPr>
                <w:b/>
                <w:bCs/>
                <w:lang w:val="en-GB"/>
              </w:rPr>
            </w:pPr>
            <w:r w:rsidRPr="0078582C">
              <w:rPr>
                <w:b/>
                <w:bCs/>
                <w:lang w:val="en-GB"/>
              </w:rPr>
              <w:t>Demokratiberedning</w:t>
            </w:r>
          </w:p>
        </w:tc>
        <w:tc>
          <w:tcPr>
            <w:tcW w:w="2033" w:type="dxa"/>
            <w:tcBorders>
              <w:top w:val="single" w:sz="4" w:space="0" w:color="auto"/>
              <w:left w:val="single" w:sz="4" w:space="0" w:color="auto"/>
              <w:bottom w:val="single" w:sz="4" w:space="0" w:color="auto"/>
              <w:right w:val="single" w:sz="4" w:space="0" w:color="auto"/>
            </w:tcBorders>
            <w:noWrap/>
          </w:tcPr>
          <w:p w14:paraId="01ECB602" w14:textId="77777777" w:rsidR="00BB6D75" w:rsidRPr="0078582C" w:rsidRDefault="00BB6D75"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710F14D5" w14:textId="77777777" w:rsidR="00BB6D75" w:rsidRPr="0078582C" w:rsidRDefault="00BB6D75"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6A9F32BA" w14:textId="77777777" w:rsidR="00BB6D75" w:rsidRPr="0078582C" w:rsidRDefault="00BB6D75" w:rsidP="00AD459F">
            <w:pPr>
              <w:spacing w:line="276" w:lineRule="auto"/>
              <w:ind w:right="-710"/>
              <w:rPr>
                <w:lang w:val="en-GB"/>
              </w:rPr>
            </w:pPr>
          </w:p>
        </w:tc>
      </w:tr>
      <w:tr w:rsidR="00210512" w14:paraId="6B13210A"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171CC192" w14:textId="77777777" w:rsidR="00BB6D75" w:rsidRPr="0078582C" w:rsidRDefault="00E5555E" w:rsidP="00AD459F">
            <w:pPr>
              <w:spacing w:line="276" w:lineRule="auto"/>
              <w:ind w:right="-710"/>
              <w:rPr>
                <w:lang w:val="en-GB"/>
              </w:rPr>
            </w:pPr>
            <w:r w:rsidRPr="0078582C">
              <w:rPr>
                <w:lang w:val="en-GB"/>
              </w:rPr>
              <w:t>Ordförande</w:t>
            </w:r>
          </w:p>
        </w:tc>
        <w:tc>
          <w:tcPr>
            <w:tcW w:w="2033" w:type="dxa"/>
            <w:tcBorders>
              <w:top w:val="single" w:sz="4" w:space="0" w:color="auto"/>
              <w:left w:val="single" w:sz="4" w:space="0" w:color="auto"/>
              <w:bottom w:val="single" w:sz="4" w:space="0" w:color="auto"/>
              <w:right w:val="single" w:sz="4" w:space="0" w:color="auto"/>
            </w:tcBorders>
            <w:noWrap/>
          </w:tcPr>
          <w:p w14:paraId="453AB69C" w14:textId="77777777" w:rsidR="00BB6D75" w:rsidRPr="0078582C" w:rsidRDefault="00E5555E" w:rsidP="00AD459F">
            <w:pPr>
              <w:spacing w:line="276" w:lineRule="auto"/>
              <w:ind w:right="-710"/>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tcPr>
          <w:p w14:paraId="787C5DD4" w14:textId="77777777" w:rsidR="00BB6D75"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56288214" w14:textId="77777777" w:rsidR="00BB6D75" w:rsidRPr="0078582C" w:rsidRDefault="00E5555E" w:rsidP="00AD459F">
            <w:pPr>
              <w:spacing w:line="276" w:lineRule="auto"/>
              <w:ind w:right="-710"/>
              <w:rPr>
                <w:lang w:val="en-GB"/>
              </w:rPr>
            </w:pPr>
            <w:r w:rsidRPr="0078582C">
              <w:rPr>
                <w:lang w:val="en-GB"/>
              </w:rPr>
              <w:t>Ja</w:t>
            </w:r>
          </w:p>
        </w:tc>
      </w:tr>
      <w:tr w:rsidR="00210512" w14:paraId="71B31599"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57E76C6D" w14:textId="77777777" w:rsidR="00BB6D75" w:rsidRPr="0078582C" w:rsidRDefault="00E5555E" w:rsidP="00AD459F">
            <w:pPr>
              <w:spacing w:line="276" w:lineRule="auto"/>
              <w:ind w:right="-710"/>
              <w:rPr>
                <w:lang w:val="en-GB"/>
              </w:rPr>
            </w:pPr>
            <w:r w:rsidRPr="0078582C">
              <w:rPr>
                <w:lang w:val="en-GB"/>
              </w:rPr>
              <w:t>Vice ordförande</w:t>
            </w:r>
          </w:p>
        </w:tc>
        <w:tc>
          <w:tcPr>
            <w:tcW w:w="2033" w:type="dxa"/>
            <w:tcBorders>
              <w:top w:val="single" w:sz="4" w:space="0" w:color="auto"/>
              <w:left w:val="single" w:sz="4" w:space="0" w:color="auto"/>
              <w:bottom w:val="single" w:sz="4" w:space="0" w:color="auto"/>
              <w:right w:val="single" w:sz="4" w:space="0" w:color="auto"/>
            </w:tcBorders>
            <w:noWrap/>
          </w:tcPr>
          <w:p w14:paraId="64376BBC" w14:textId="77777777" w:rsidR="00BB6D75" w:rsidRPr="0078582C" w:rsidRDefault="00E5555E" w:rsidP="00AD459F">
            <w:pPr>
              <w:spacing w:line="276" w:lineRule="auto"/>
              <w:ind w:right="-710"/>
              <w:rPr>
                <w:lang w:val="en-GB"/>
              </w:rPr>
            </w:pPr>
            <w:r w:rsidRPr="0078582C">
              <w:rPr>
                <w:lang w:val="en-GB"/>
              </w:rPr>
              <w:t>1,1 %</w:t>
            </w:r>
          </w:p>
        </w:tc>
        <w:tc>
          <w:tcPr>
            <w:tcW w:w="1803" w:type="dxa"/>
            <w:tcBorders>
              <w:top w:val="single" w:sz="4" w:space="0" w:color="auto"/>
              <w:left w:val="single" w:sz="4" w:space="0" w:color="auto"/>
              <w:bottom w:val="single" w:sz="4" w:space="0" w:color="auto"/>
              <w:right w:val="single" w:sz="4" w:space="0" w:color="auto"/>
            </w:tcBorders>
          </w:tcPr>
          <w:p w14:paraId="3D2CF8D8" w14:textId="77777777" w:rsidR="00BB6D75"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01533F61" w14:textId="77777777" w:rsidR="00BB6D75" w:rsidRPr="0078582C" w:rsidRDefault="00E5555E" w:rsidP="00AD459F">
            <w:pPr>
              <w:spacing w:line="276" w:lineRule="auto"/>
              <w:ind w:right="-710"/>
              <w:rPr>
                <w:lang w:val="en-GB"/>
              </w:rPr>
            </w:pPr>
            <w:r w:rsidRPr="0078582C">
              <w:rPr>
                <w:lang w:val="en-GB"/>
              </w:rPr>
              <w:t>Ja</w:t>
            </w:r>
          </w:p>
        </w:tc>
      </w:tr>
      <w:tr w:rsidR="00210512" w14:paraId="706D4651"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7E50729C" w14:textId="77777777" w:rsidR="006F3D1A" w:rsidRPr="0078582C" w:rsidRDefault="00E5555E" w:rsidP="00AD459F">
            <w:pPr>
              <w:spacing w:line="276" w:lineRule="auto"/>
              <w:ind w:right="-710"/>
              <w:rPr>
                <w:lang w:val="en-GB"/>
              </w:rPr>
            </w:pPr>
            <w:r w:rsidRPr="0078582C">
              <w:rPr>
                <w:lang w:val="en-GB"/>
              </w:rPr>
              <w:t>Ledamot</w:t>
            </w:r>
          </w:p>
        </w:tc>
        <w:tc>
          <w:tcPr>
            <w:tcW w:w="2033" w:type="dxa"/>
            <w:tcBorders>
              <w:top w:val="single" w:sz="4" w:space="0" w:color="auto"/>
              <w:left w:val="single" w:sz="4" w:space="0" w:color="auto"/>
              <w:bottom w:val="single" w:sz="4" w:space="0" w:color="auto"/>
              <w:right w:val="single" w:sz="4" w:space="0" w:color="auto"/>
            </w:tcBorders>
            <w:noWrap/>
          </w:tcPr>
          <w:p w14:paraId="6F49C2EE" w14:textId="77777777" w:rsidR="006F3D1A" w:rsidRPr="0078582C" w:rsidRDefault="006F3D1A"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7BC812D4" w14:textId="77777777" w:rsidR="006F3D1A"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45873E49" w14:textId="77777777" w:rsidR="006F3D1A" w:rsidRPr="0078582C" w:rsidRDefault="00E5555E" w:rsidP="00AD459F">
            <w:pPr>
              <w:spacing w:line="276" w:lineRule="auto"/>
              <w:ind w:right="-710"/>
              <w:rPr>
                <w:lang w:val="en-GB"/>
              </w:rPr>
            </w:pPr>
            <w:r w:rsidRPr="0078582C">
              <w:rPr>
                <w:lang w:val="en-GB"/>
              </w:rPr>
              <w:t>Ja</w:t>
            </w:r>
          </w:p>
        </w:tc>
      </w:tr>
      <w:tr w:rsidR="00210512" w14:paraId="4E93E4B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2B2F7C6D" w14:textId="77777777" w:rsidR="00BB6D75" w:rsidRPr="0078582C" w:rsidRDefault="00BB6D75" w:rsidP="00AD459F">
            <w:pPr>
              <w:spacing w:line="276" w:lineRule="auto"/>
              <w:ind w:right="-710"/>
              <w:rPr>
                <w:lang w:val="en-GB"/>
              </w:rPr>
            </w:pPr>
          </w:p>
        </w:tc>
        <w:tc>
          <w:tcPr>
            <w:tcW w:w="2033" w:type="dxa"/>
            <w:tcBorders>
              <w:top w:val="single" w:sz="4" w:space="0" w:color="auto"/>
              <w:left w:val="single" w:sz="4" w:space="0" w:color="auto"/>
              <w:bottom w:val="single" w:sz="4" w:space="0" w:color="auto"/>
              <w:right w:val="single" w:sz="4" w:space="0" w:color="auto"/>
            </w:tcBorders>
            <w:noWrap/>
          </w:tcPr>
          <w:p w14:paraId="57C523C2" w14:textId="77777777" w:rsidR="00BB6D75" w:rsidRPr="0078582C" w:rsidRDefault="00BB6D75"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40F9B23A" w14:textId="77777777" w:rsidR="00BB6D75" w:rsidRPr="0078582C" w:rsidRDefault="00BB6D75"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4637325D" w14:textId="77777777" w:rsidR="00BB6D75" w:rsidRPr="0078582C" w:rsidRDefault="00BB6D75" w:rsidP="00AD459F">
            <w:pPr>
              <w:spacing w:line="276" w:lineRule="auto"/>
              <w:ind w:right="-710"/>
              <w:rPr>
                <w:lang w:val="en-GB"/>
              </w:rPr>
            </w:pPr>
          </w:p>
        </w:tc>
      </w:tr>
      <w:tr w:rsidR="00210512" w14:paraId="3282DD9F"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1ABA0C89" w14:textId="77777777" w:rsidR="00BD79BA" w:rsidRPr="0078582C" w:rsidRDefault="00E5555E" w:rsidP="00AD459F">
            <w:pPr>
              <w:spacing w:line="276" w:lineRule="auto"/>
              <w:ind w:right="-710"/>
              <w:rPr>
                <w:b/>
                <w:bCs/>
                <w:lang w:val="en-GB"/>
              </w:rPr>
            </w:pPr>
            <w:r w:rsidRPr="0078582C">
              <w:rPr>
                <w:b/>
                <w:bCs/>
                <w:lang w:val="en-GB"/>
              </w:rPr>
              <w:t>Beredning samhällsbyggnad</w:t>
            </w:r>
          </w:p>
        </w:tc>
        <w:tc>
          <w:tcPr>
            <w:tcW w:w="2033" w:type="dxa"/>
            <w:tcBorders>
              <w:top w:val="single" w:sz="4" w:space="0" w:color="auto"/>
              <w:left w:val="single" w:sz="4" w:space="0" w:color="auto"/>
              <w:bottom w:val="single" w:sz="4" w:space="0" w:color="auto"/>
              <w:right w:val="single" w:sz="4" w:space="0" w:color="auto"/>
            </w:tcBorders>
            <w:noWrap/>
          </w:tcPr>
          <w:p w14:paraId="6E7FA541" w14:textId="77777777" w:rsidR="00BD79BA" w:rsidRPr="0078582C" w:rsidRDefault="00BD79BA"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31F3A560" w14:textId="77777777" w:rsidR="00BD79BA" w:rsidRPr="0078582C" w:rsidRDefault="00BD79BA" w:rsidP="00AD459F">
            <w:pPr>
              <w:spacing w:line="276" w:lineRule="auto"/>
              <w:ind w:right="-710"/>
              <w:rPr>
                <w:lang w:val="en-GB"/>
              </w:rPr>
            </w:pPr>
          </w:p>
        </w:tc>
        <w:tc>
          <w:tcPr>
            <w:tcW w:w="1278" w:type="dxa"/>
            <w:tcBorders>
              <w:top w:val="single" w:sz="4" w:space="0" w:color="auto"/>
              <w:left w:val="single" w:sz="4" w:space="0" w:color="auto"/>
              <w:bottom w:val="single" w:sz="4" w:space="0" w:color="auto"/>
              <w:right w:val="single" w:sz="4" w:space="0" w:color="auto"/>
            </w:tcBorders>
          </w:tcPr>
          <w:p w14:paraId="6B1C29F7" w14:textId="77777777" w:rsidR="00BD79BA" w:rsidRPr="0078582C" w:rsidRDefault="00BD79BA" w:rsidP="00AD459F">
            <w:pPr>
              <w:spacing w:line="276" w:lineRule="auto"/>
              <w:ind w:right="-710"/>
              <w:rPr>
                <w:lang w:val="en-GB"/>
              </w:rPr>
            </w:pPr>
          </w:p>
        </w:tc>
      </w:tr>
      <w:tr w:rsidR="00210512" w14:paraId="10BDA766" w14:textId="77777777" w:rsidTr="00D84013">
        <w:trPr>
          <w:trHeight w:val="290"/>
        </w:trPr>
        <w:tc>
          <w:tcPr>
            <w:tcW w:w="3545" w:type="dxa"/>
            <w:tcBorders>
              <w:top w:val="single" w:sz="4" w:space="0" w:color="auto"/>
              <w:left w:val="single" w:sz="4" w:space="0" w:color="auto"/>
              <w:bottom w:val="single" w:sz="4" w:space="0" w:color="auto"/>
              <w:right w:val="single" w:sz="4" w:space="0" w:color="auto"/>
            </w:tcBorders>
            <w:noWrap/>
          </w:tcPr>
          <w:p w14:paraId="617CDE06" w14:textId="77777777" w:rsidR="00BD79BA" w:rsidRPr="0078582C" w:rsidRDefault="00E5555E" w:rsidP="00AD459F">
            <w:pPr>
              <w:spacing w:line="276" w:lineRule="auto"/>
              <w:ind w:right="-710"/>
              <w:rPr>
                <w:lang w:val="en-GB"/>
              </w:rPr>
            </w:pPr>
            <w:r w:rsidRPr="0078582C">
              <w:rPr>
                <w:lang w:val="en-GB"/>
              </w:rPr>
              <w:t>Ledamot</w:t>
            </w:r>
          </w:p>
        </w:tc>
        <w:tc>
          <w:tcPr>
            <w:tcW w:w="2033" w:type="dxa"/>
            <w:tcBorders>
              <w:top w:val="single" w:sz="4" w:space="0" w:color="auto"/>
              <w:left w:val="single" w:sz="4" w:space="0" w:color="auto"/>
              <w:bottom w:val="single" w:sz="4" w:space="0" w:color="auto"/>
              <w:right w:val="single" w:sz="4" w:space="0" w:color="auto"/>
            </w:tcBorders>
            <w:noWrap/>
          </w:tcPr>
          <w:p w14:paraId="0E5E6E0A" w14:textId="77777777" w:rsidR="00BD79BA" w:rsidRPr="0078582C" w:rsidRDefault="00BD79BA" w:rsidP="00AD459F">
            <w:pPr>
              <w:spacing w:line="276" w:lineRule="auto"/>
              <w:ind w:right="-710"/>
              <w:rPr>
                <w:lang w:val="en-GB"/>
              </w:rPr>
            </w:pPr>
          </w:p>
        </w:tc>
        <w:tc>
          <w:tcPr>
            <w:tcW w:w="1803" w:type="dxa"/>
            <w:tcBorders>
              <w:top w:val="single" w:sz="4" w:space="0" w:color="auto"/>
              <w:left w:val="single" w:sz="4" w:space="0" w:color="auto"/>
              <w:bottom w:val="single" w:sz="4" w:space="0" w:color="auto"/>
              <w:right w:val="single" w:sz="4" w:space="0" w:color="auto"/>
            </w:tcBorders>
          </w:tcPr>
          <w:p w14:paraId="57B031A6" w14:textId="77777777" w:rsidR="00BD79BA" w:rsidRPr="0078582C" w:rsidRDefault="00E5555E" w:rsidP="00AD459F">
            <w:pPr>
              <w:spacing w:line="276" w:lineRule="auto"/>
              <w:ind w:right="-710"/>
              <w:rPr>
                <w:lang w:val="en-GB"/>
              </w:rPr>
            </w:pPr>
            <w:r w:rsidRPr="0078582C">
              <w:rPr>
                <w:lang w:val="en-GB"/>
              </w:rPr>
              <w:t>Ja</w:t>
            </w:r>
          </w:p>
        </w:tc>
        <w:tc>
          <w:tcPr>
            <w:tcW w:w="1278" w:type="dxa"/>
            <w:tcBorders>
              <w:top w:val="single" w:sz="4" w:space="0" w:color="auto"/>
              <w:left w:val="single" w:sz="4" w:space="0" w:color="auto"/>
              <w:bottom w:val="single" w:sz="4" w:space="0" w:color="auto"/>
              <w:right w:val="single" w:sz="4" w:space="0" w:color="auto"/>
            </w:tcBorders>
          </w:tcPr>
          <w:p w14:paraId="1D6D9A1A" w14:textId="77777777" w:rsidR="00BD79BA" w:rsidRPr="0078582C" w:rsidRDefault="00E5555E" w:rsidP="00AD459F">
            <w:pPr>
              <w:spacing w:line="276" w:lineRule="auto"/>
              <w:ind w:right="-710"/>
              <w:rPr>
                <w:lang w:val="en-GB"/>
              </w:rPr>
            </w:pPr>
            <w:r w:rsidRPr="0078582C">
              <w:rPr>
                <w:lang w:val="en-GB"/>
              </w:rPr>
              <w:t>Ja</w:t>
            </w:r>
          </w:p>
        </w:tc>
      </w:tr>
    </w:tbl>
    <w:p w14:paraId="56CBA043" w14:textId="77777777" w:rsidR="00D56EA0" w:rsidRDefault="00D56EA0" w:rsidP="00AD459F">
      <w:pPr>
        <w:spacing w:line="276" w:lineRule="auto"/>
        <w:ind w:right="-710"/>
      </w:pPr>
    </w:p>
    <w:tbl>
      <w:tblPr>
        <w:tblStyle w:val="Tabellrutnt"/>
        <w:tblW w:w="8749" w:type="dxa"/>
        <w:tblInd w:w="-431" w:type="dxa"/>
        <w:tblLayout w:type="fixed"/>
        <w:tblLook w:val="04A0" w:firstRow="1" w:lastRow="0" w:firstColumn="1" w:lastColumn="0" w:noHBand="0" w:noVBand="1"/>
      </w:tblPr>
      <w:tblGrid>
        <w:gridCol w:w="3545"/>
        <w:gridCol w:w="2410"/>
        <w:gridCol w:w="1559"/>
        <w:gridCol w:w="1235"/>
      </w:tblGrid>
      <w:tr w:rsidR="00210512" w14:paraId="0597681F"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5CD00A9F" w14:textId="77777777" w:rsidR="00520692" w:rsidRPr="0078582C" w:rsidRDefault="00E5555E" w:rsidP="00AD459F">
            <w:pPr>
              <w:spacing w:line="276" w:lineRule="auto"/>
              <w:ind w:right="-710"/>
              <w:rPr>
                <w:b/>
                <w:bCs/>
                <w:lang w:val="en-GB"/>
              </w:rPr>
            </w:pPr>
            <w:r w:rsidRPr="0078582C">
              <w:rPr>
                <w:b/>
                <w:bCs/>
                <w:lang w:val="en-GB"/>
              </w:rPr>
              <w:lastRenderedPageBreak/>
              <w:t xml:space="preserve">Kommunala </w:t>
            </w:r>
            <w:r w:rsidR="00CC4217" w:rsidRPr="0078582C">
              <w:rPr>
                <w:b/>
                <w:bCs/>
                <w:lang w:val="en-GB"/>
              </w:rPr>
              <w:t>b</w:t>
            </w:r>
            <w:r w:rsidRPr="0078582C">
              <w:rPr>
                <w:b/>
                <w:bCs/>
                <w:lang w:val="en-GB"/>
              </w:rPr>
              <w:t xml:space="preserve">olag och </w:t>
            </w:r>
            <w:r w:rsidR="00CC4217" w:rsidRPr="0078582C">
              <w:rPr>
                <w:b/>
                <w:bCs/>
                <w:lang w:val="en-GB"/>
              </w:rPr>
              <w:t>kommunalförbund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4345F43" w14:textId="77777777" w:rsidR="00520692" w:rsidRPr="0078582C" w:rsidRDefault="00E5555E" w:rsidP="00AD459F">
            <w:pPr>
              <w:spacing w:line="276" w:lineRule="auto"/>
              <w:ind w:right="-710"/>
              <w:rPr>
                <w:b/>
                <w:bCs/>
                <w:lang w:val="en-GB"/>
              </w:rPr>
            </w:pPr>
            <w:r w:rsidRPr="0078582C">
              <w:rPr>
                <w:b/>
                <w:bCs/>
                <w:lang w:val="en-GB"/>
              </w:rPr>
              <w:t>Månadsarvode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8375D96" w14:textId="77777777" w:rsidR="003E2166" w:rsidRDefault="00E5555E" w:rsidP="00AD459F">
            <w:pPr>
              <w:spacing w:line="276" w:lineRule="auto"/>
              <w:ind w:right="-710"/>
              <w:rPr>
                <w:b/>
                <w:bCs/>
                <w:lang w:val="en-GB"/>
              </w:rPr>
            </w:pPr>
            <w:r w:rsidRPr="0078582C">
              <w:rPr>
                <w:b/>
                <w:bCs/>
                <w:lang w:val="en-GB"/>
              </w:rPr>
              <w:t xml:space="preserve">Rätt till </w:t>
            </w:r>
          </w:p>
          <w:p w14:paraId="5F0E31EF" w14:textId="77777777" w:rsidR="003E2166" w:rsidRDefault="00E5555E" w:rsidP="00AD459F">
            <w:pPr>
              <w:spacing w:line="276" w:lineRule="auto"/>
              <w:ind w:right="-710"/>
              <w:rPr>
                <w:b/>
                <w:bCs/>
                <w:lang w:val="en-GB"/>
              </w:rPr>
            </w:pPr>
            <w:r w:rsidRPr="0078582C">
              <w:rPr>
                <w:b/>
                <w:bCs/>
                <w:lang w:val="en-GB"/>
              </w:rPr>
              <w:t>samman</w:t>
            </w:r>
            <w:r>
              <w:rPr>
                <w:b/>
                <w:bCs/>
                <w:lang w:val="en-GB"/>
              </w:rPr>
              <w:t>-</w:t>
            </w:r>
          </w:p>
          <w:p w14:paraId="3E9E93FD" w14:textId="77777777" w:rsidR="00520692" w:rsidRPr="0078582C" w:rsidRDefault="00E5555E" w:rsidP="00AD459F">
            <w:pPr>
              <w:spacing w:line="276" w:lineRule="auto"/>
              <w:ind w:right="-710"/>
              <w:rPr>
                <w:b/>
                <w:bCs/>
                <w:lang w:val="en-GB"/>
              </w:rPr>
            </w:pPr>
            <w:r w:rsidRPr="0078582C">
              <w:rPr>
                <w:b/>
                <w:bCs/>
                <w:lang w:val="en-GB"/>
              </w:rPr>
              <w:t>trädesarvode</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4A0158B" w14:textId="77777777" w:rsidR="00520692" w:rsidRPr="0078582C" w:rsidRDefault="00E5555E" w:rsidP="00AD459F">
            <w:pPr>
              <w:spacing w:line="276" w:lineRule="auto"/>
              <w:ind w:right="-710"/>
              <w:rPr>
                <w:b/>
                <w:bCs/>
                <w:lang w:val="en-GB"/>
              </w:rPr>
            </w:pPr>
            <w:r w:rsidRPr="0078582C">
              <w:rPr>
                <w:b/>
                <w:bCs/>
                <w:lang w:val="en-GB"/>
              </w:rPr>
              <w:t>Förlorad</w:t>
            </w:r>
          </w:p>
          <w:p w14:paraId="6C675E05" w14:textId="77777777" w:rsidR="00520692" w:rsidRPr="0078582C" w:rsidRDefault="00E5555E" w:rsidP="00AD459F">
            <w:pPr>
              <w:spacing w:line="276" w:lineRule="auto"/>
              <w:ind w:right="-710"/>
              <w:rPr>
                <w:b/>
                <w:bCs/>
                <w:lang w:val="en-GB"/>
              </w:rPr>
            </w:pPr>
            <w:r w:rsidRPr="0078582C">
              <w:rPr>
                <w:b/>
                <w:bCs/>
                <w:lang w:val="en-GB"/>
              </w:rPr>
              <w:t>arbets-</w:t>
            </w:r>
          </w:p>
          <w:p w14:paraId="548ECE91" w14:textId="77777777" w:rsidR="00CC4217" w:rsidRPr="008B534F" w:rsidRDefault="00E5555E" w:rsidP="00AD459F">
            <w:pPr>
              <w:spacing w:line="276" w:lineRule="auto"/>
              <w:ind w:right="-710"/>
              <w:rPr>
                <w:b/>
                <w:bCs/>
                <w:lang w:val="en-GB"/>
              </w:rPr>
            </w:pPr>
            <w:r w:rsidRPr="0078582C">
              <w:rPr>
                <w:b/>
                <w:bCs/>
                <w:lang w:val="en-GB"/>
              </w:rPr>
              <w:t>inkomst</w:t>
            </w:r>
          </w:p>
        </w:tc>
      </w:tr>
      <w:tr w:rsidR="00210512" w14:paraId="19B22434"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1C821FC4" w14:textId="77777777" w:rsidR="00520692" w:rsidRPr="0078582C" w:rsidRDefault="00E5555E" w:rsidP="00AD459F">
            <w:pPr>
              <w:spacing w:line="276" w:lineRule="auto"/>
              <w:ind w:right="-710"/>
              <w:rPr>
                <w:b/>
                <w:bCs/>
                <w:lang w:val="en-GB"/>
              </w:rPr>
            </w:pPr>
            <w:r w:rsidRPr="0078582C">
              <w:rPr>
                <w:b/>
                <w:bCs/>
                <w:lang w:val="en-GB"/>
              </w:rPr>
              <w:t>Lidköping Stadshus AB</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096603"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B69B0"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B3274A8" w14:textId="77777777" w:rsidR="00520692" w:rsidRPr="0078582C" w:rsidRDefault="00520692" w:rsidP="00AD459F">
            <w:pPr>
              <w:spacing w:line="276" w:lineRule="auto"/>
              <w:ind w:right="-710"/>
              <w:rPr>
                <w:lang w:val="en-GB"/>
              </w:rPr>
            </w:pPr>
          </w:p>
        </w:tc>
      </w:tr>
      <w:tr w:rsidR="00210512" w14:paraId="15CE26C9"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6223AA31" w14:textId="77777777" w:rsidR="00520692" w:rsidRPr="0078582C" w:rsidRDefault="00E5555E" w:rsidP="00AD459F">
            <w:pPr>
              <w:spacing w:line="276" w:lineRule="auto"/>
              <w:ind w:right="-710"/>
              <w:rPr>
                <w:lang w:val="en-GB"/>
              </w:rPr>
            </w:pP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D4508B3" w14:textId="77777777" w:rsidR="00520692" w:rsidRPr="0078582C" w:rsidRDefault="00E5555E" w:rsidP="00AD459F">
            <w:pPr>
              <w:spacing w:line="276" w:lineRule="auto"/>
              <w:ind w:right="-710"/>
              <w:rPr>
                <w:lang w:val="en-GB"/>
              </w:rPr>
            </w:pPr>
            <w:r w:rsidRPr="0078582C">
              <w:rPr>
                <w:lang w:val="en-GB"/>
              </w:rPr>
              <w:t>2</w:t>
            </w:r>
            <w:r w:rsidR="00480B58" w:rsidRPr="0078582C">
              <w:rPr>
                <w:lang w:val="en-GB"/>
              </w:rPr>
              <w:t>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6B67E9"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7E27EB" w14:textId="77777777" w:rsidR="00520692" w:rsidRPr="0078582C" w:rsidRDefault="00E5555E" w:rsidP="00AD459F">
            <w:pPr>
              <w:spacing w:line="276" w:lineRule="auto"/>
              <w:ind w:right="-710"/>
              <w:rPr>
                <w:lang w:val="en-GB"/>
              </w:rPr>
            </w:pPr>
            <w:r w:rsidRPr="0078582C">
              <w:rPr>
                <w:lang w:val="en-GB"/>
              </w:rPr>
              <w:t>J</w:t>
            </w:r>
            <w:r w:rsidR="00FD6C85" w:rsidRPr="0078582C">
              <w:rPr>
                <w:lang w:val="en-GB"/>
              </w:rPr>
              <w:t>a</w:t>
            </w:r>
          </w:p>
        </w:tc>
      </w:tr>
      <w:tr w:rsidR="00210512" w14:paraId="41FC5B7F"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20B29A47" w14:textId="77777777" w:rsidR="00520692" w:rsidRPr="0078582C" w:rsidRDefault="00E5555E" w:rsidP="00AD459F">
            <w:pPr>
              <w:spacing w:line="276" w:lineRule="auto"/>
              <w:ind w:right="-710"/>
              <w:rPr>
                <w:lang w:val="en-GB"/>
              </w:rPr>
            </w:pPr>
            <w:r w:rsidRPr="0078582C">
              <w:rPr>
                <w:lang w:val="en-GB"/>
              </w:rPr>
              <w:t>Vice 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D5648A" w14:textId="77777777" w:rsidR="00520692" w:rsidRPr="0078582C" w:rsidRDefault="00E5555E" w:rsidP="00AD459F">
            <w:pPr>
              <w:spacing w:line="276" w:lineRule="auto"/>
              <w:ind w:right="-710"/>
              <w:rPr>
                <w:lang w:val="en-GB"/>
              </w:rPr>
            </w:pPr>
            <w:r w:rsidRPr="0078582C">
              <w:rPr>
                <w:lang w:val="en-GB"/>
              </w:rPr>
              <w:t>1</w:t>
            </w:r>
            <w:r w:rsidR="00480B58" w:rsidRPr="0078582C">
              <w:rPr>
                <w:lang w:val="en-GB"/>
              </w:rPr>
              <w:t>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7EFEAA"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1FC9567" w14:textId="77777777" w:rsidR="00520692" w:rsidRPr="0078582C" w:rsidRDefault="00E5555E" w:rsidP="00AD459F">
            <w:pPr>
              <w:spacing w:line="276" w:lineRule="auto"/>
              <w:ind w:right="-710"/>
              <w:rPr>
                <w:lang w:val="en-GB"/>
              </w:rPr>
            </w:pPr>
            <w:r w:rsidRPr="0078582C">
              <w:rPr>
                <w:lang w:val="en-GB"/>
              </w:rPr>
              <w:t>J</w:t>
            </w:r>
            <w:r w:rsidR="00FD6C85" w:rsidRPr="0078582C">
              <w:rPr>
                <w:lang w:val="en-GB"/>
              </w:rPr>
              <w:t>a</w:t>
            </w:r>
          </w:p>
        </w:tc>
      </w:tr>
      <w:tr w:rsidR="00210512" w14:paraId="163D4FB1"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094EF121" w14:textId="77777777" w:rsidR="00520692" w:rsidRPr="0078582C" w:rsidRDefault="00520692" w:rsidP="00AD459F">
            <w:pPr>
              <w:spacing w:line="276" w:lineRule="auto"/>
              <w:ind w:right="-710"/>
              <w:rPr>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85383C"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5CB26F1"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DA1E0E4" w14:textId="77777777" w:rsidR="00520692" w:rsidRPr="0078582C" w:rsidRDefault="00520692" w:rsidP="00AD459F">
            <w:pPr>
              <w:spacing w:line="276" w:lineRule="auto"/>
              <w:ind w:right="-710"/>
              <w:rPr>
                <w:lang w:val="en-GB"/>
              </w:rPr>
            </w:pPr>
          </w:p>
        </w:tc>
      </w:tr>
      <w:tr w:rsidR="00210512" w14:paraId="31808D83"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4926EA01" w14:textId="77777777" w:rsidR="00520692" w:rsidRPr="0078582C" w:rsidRDefault="00E5555E" w:rsidP="00AD459F">
            <w:pPr>
              <w:spacing w:line="276" w:lineRule="auto"/>
              <w:ind w:right="-710"/>
              <w:rPr>
                <w:b/>
                <w:bCs/>
                <w:lang w:val="en-GB"/>
              </w:rPr>
            </w:pPr>
            <w:r w:rsidRPr="0078582C">
              <w:rPr>
                <w:b/>
                <w:bCs/>
                <w:lang w:val="en-GB"/>
              </w:rPr>
              <w:t>AB Bostäder</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4EC04BF" w14:textId="77777777" w:rsidR="00520692" w:rsidRPr="0078582C" w:rsidRDefault="00520692" w:rsidP="00AD459F">
            <w:pPr>
              <w:spacing w:line="276" w:lineRule="auto"/>
              <w:ind w:right="-710"/>
              <w:rPr>
                <w:b/>
                <w:bCs/>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7F122B" w14:textId="77777777" w:rsidR="00520692" w:rsidRPr="0078582C" w:rsidRDefault="00520692" w:rsidP="00AD459F">
            <w:pPr>
              <w:spacing w:line="276" w:lineRule="auto"/>
              <w:ind w:right="-710"/>
              <w:rPr>
                <w:sz w:val="20"/>
                <w:szCs w:val="20"/>
                <w:lang w:eastAsia="sv-SE"/>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EE8BBFC" w14:textId="77777777" w:rsidR="00520692" w:rsidRPr="0078582C" w:rsidRDefault="00520692" w:rsidP="00AD459F">
            <w:pPr>
              <w:spacing w:line="276" w:lineRule="auto"/>
              <w:ind w:right="-710"/>
              <w:rPr>
                <w:sz w:val="20"/>
                <w:szCs w:val="20"/>
                <w:lang w:eastAsia="sv-SE"/>
              </w:rPr>
            </w:pPr>
          </w:p>
        </w:tc>
      </w:tr>
      <w:tr w:rsidR="00210512" w14:paraId="64BE8C40"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2BC1A1B3" w14:textId="77777777" w:rsidR="00520692" w:rsidRPr="0078582C" w:rsidRDefault="00E5555E" w:rsidP="00AD459F">
            <w:pPr>
              <w:spacing w:line="276" w:lineRule="auto"/>
              <w:ind w:right="-710"/>
              <w:rPr>
                <w:lang w:val="en-GB"/>
              </w:rPr>
            </w:pP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6511F7" w14:textId="77777777" w:rsidR="00520692" w:rsidRPr="0078582C" w:rsidRDefault="00E5555E" w:rsidP="00AD459F">
            <w:pPr>
              <w:spacing w:line="276" w:lineRule="auto"/>
              <w:ind w:right="-710"/>
              <w:rPr>
                <w:lang w:val="en-GB"/>
              </w:rPr>
            </w:pPr>
            <w:r w:rsidRPr="0078582C">
              <w:rPr>
                <w:lang w:val="en-GB"/>
              </w:rPr>
              <w:t>20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6F0493"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C0F5F0F" w14:textId="77777777" w:rsidR="00520692" w:rsidRPr="0078582C" w:rsidRDefault="00E5555E" w:rsidP="00AD459F">
            <w:pPr>
              <w:spacing w:line="276" w:lineRule="auto"/>
              <w:ind w:right="-710"/>
              <w:rPr>
                <w:lang w:val="en-GB"/>
              </w:rPr>
            </w:pPr>
            <w:r w:rsidRPr="0078582C">
              <w:rPr>
                <w:lang w:val="en-GB"/>
              </w:rPr>
              <w:t>J</w:t>
            </w:r>
            <w:r w:rsidR="00FD6C85" w:rsidRPr="0078582C">
              <w:rPr>
                <w:lang w:val="en-GB"/>
              </w:rPr>
              <w:t>a</w:t>
            </w:r>
          </w:p>
        </w:tc>
      </w:tr>
      <w:tr w:rsidR="00210512" w14:paraId="09AF796E"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7D17703A" w14:textId="77777777" w:rsidR="00520692" w:rsidRPr="0078582C" w:rsidRDefault="00E5555E" w:rsidP="00AD459F">
            <w:pPr>
              <w:spacing w:line="276" w:lineRule="auto"/>
              <w:ind w:right="-710"/>
              <w:rPr>
                <w:lang w:val="en-GB"/>
              </w:rPr>
            </w:pPr>
            <w:r w:rsidRPr="0078582C">
              <w:rPr>
                <w:lang w:val="en-GB"/>
              </w:rPr>
              <w:t xml:space="preserve">Vice </w:t>
            </w: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396061" w14:textId="77777777" w:rsidR="00520692" w:rsidRPr="0078582C" w:rsidRDefault="00E5555E" w:rsidP="00AD459F">
            <w:pPr>
              <w:spacing w:line="276" w:lineRule="auto"/>
              <w:ind w:right="-710"/>
              <w:rPr>
                <w:lang w:val="en-GB"/>
              </w:rPr>
            </w:pPr>
            <w:r w:rsidRPr="0078582C">
              <w:rPr>
                <w:lang w:val="en-GB"/>
              </w:rPr>
              <w:t>10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F330DBB"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4A28405" w14:textId="77777777" w:rsidR="00520692" w:rsidRPr="0078582C" w:rsidRDefault="00E5555E" w:rsidP="00AD459F">
            <w:pPr>
              <w:spacing w:line="276" w:lineRule="auto"/>
              <w:ind w:right="-710"/>
              <w:rPr>
                <w:lang w:val="en-GB"/>
              </w:rPr>
            </w:pPr>
            <w:r w:rsidRPr="0078582C">
              <w:rPr>
                <w:lang w:val="en-GB"/>
              </w:rPr>
              <w:t>J</w:t>
            </w:r>
            <w:r w:rsidR="00FD6C85" w:rsidRPr="0078582C">
              <w:rPr>
                <w:lang w:val="en-GB"/>
              </w:rPr>
              <w:t>a</w:t>
            </w:r>
          </w:p>
        </w:tc>
      </w:tr>
      <w:tr w:rsidR="00210512" w14:paraId="553EE8CC"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2BD21A9F" w14:textId="77777777" w:rsidR="00520692" w:rsidRPr="0078582C" w:rsidRDefault="00520692" w:rsidP="00AD459F">
            <w:pPr>
              <w:spacing w:line="276" w:lineRule="auto"/>
              <w:ind w:right="-710"/>
              <w:rPr>
                <w:b/>
                <w:bCs/>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541F4D"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41A922"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6026739" w14:textId="77777777" w:rsidR="00520692" w:rsidRPr="0078582C" w:rsidRDefault="00520692" w:rsidP="00AD459F">
            <w:pPr>
              <w:spacing w:line="276" w:lineRule="auto"/>
              <w:ind w:right="-710"/>
              <w:rPr>
                <w:lang w:val="en-GB"/>
              </w:rPr>
            </w:pPr>
          </w:p>
        </w:tc>
      </w:tr>
      <w:tr w:rsidR="00210512" w14:paraId="71A400F7"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6975B3F2" w14:textId="77777777" w:rsidR="00D84013" w:rsidRDefault="00E5555E" w:rsidP="00AD459F">
            <w:pPr>
              <w:spacing w:line="276" w:lineRule="auto"/>
              <w:ind w:right="-710"/>
              <w:rPr>
                <w:b/>
                <w:bCs/>
                <w:lang w:val="en-GB"/>
              </w:rPr>
            </w:pPr>
            <w:r w:rsidRPr="0078582C">
              <w:rPr>
                <w:b/>
                <w:bCs/>
                <w:lang w:val="en-GB"/>
              </w:rPr>
              <w:t xml:space="preserve">Lidköping </w:t>
            </w:r>
            <w:r w:rsidR="00CC4217" w:rsidRPr="0078582C">
              <w:rPr>
                <w:b/>
                <w:bCs/>
                <w:lang w:val="en-GB"/>
              </w:rPr>
              <w:t>m</w:t>
            </w:r>
            <w:r w:rsidRPr="0078582C">
              <w:rPr>
                <w:b/>
                <w:bCs/>
                <w:lang w:val="en-GB"/>
              </w:rPr>
              <w:t xml:space="preserve">iljö </w:t>
            </w:r>
          </w:p>
          <w:p w14:paraId="638542F3" w14:textId="77777777" w:rsidR="00520692" w:rsidRPr="0078582C" w:rsidRDefault="00E5555E" w:rsidP="00AD459F">
            <w:pPr>
              <w:spacing w:line="276" w:lineRule="auto"/>
              <w:ind w:right="-710"/>
              <w:rPr>
                <w:b/>
                <w:bCs/>
                <w:lang w:val="en-GB"/>
              </w:rPr>
            </w:pPr>
            <w:r w:rsidRPr="0078582C">
              <w:rPr>
                <w:b/>
                <w:bCs/>
                <w:lang w:val="en-GB"/>
              </w:rPr>
              <w:t xml:space="preserve">och </w:t>
            </w:r>
            <w:r w:rsidR="00CC4217" w:rsidRPr="0078582C">
              <w:rPr>
                <w:b/>
                <w:bCs/>
                <w:lang w:val="en-GB"/>
              </w:rPr>
              <w:t>t</w:t>
            </w:r>
            <w:r w:rsidRPr="0078582C">
              <w:rPr>
                <w:b/>
                <w:bCs/>
                <w:lang w:val="en-GB"/>
              </w:rPr>
              <w:t xml:space="preserve">eknik AB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663DAC" w14:textId="77777777" w:rsidR="00520692" w:rsidRPr="0078582C" w:rsidRDefault="00520692" w:rsidP="00AD459F">
            <w:pPr>
              <w:spacing w:line="276" w:lineRule="auto"/>
              <w:ind w:right="-710"/>
              <w:rPr>
                <w:b/>
                <w:bCs/>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F589759" w14:textId="77777777" w:rsidR="00520692" w:rsidRPr="0078582C" w:rsidRDefault="00520692" w:rsidP="00AD459F">
            <w:pPr>
              <w:spacing w:line="276" w:lineRule="auto"/>
              <w:ind w:right="-710"/>
              <w:rPr>
                <w:sz w:val="20"/>
                <w:szCs w:val="20"/>
                <w:lang w:eastAsia="sv-SE"/>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4B2FD15" w14:textId="77777777" w:rsidR="00520692" w:rsidRPr="0078582C" w:rsidRDefault="00520692" w:rsidP="00AD459F">
            <w:pPr>
              <w:spacing w:line="276" w:lineRule="auto"/>
              <w:ind w:right="-710"/>
              <w:rPr>
                <w:sz w:val="20"/>
                <w:szCs w:val="20"/>
                <w:lang w:eastAsia="sv-SE"/>
              </w:rPr>
            </w:pPr>
          </w:p>
        </w:tc>
      </w:tr>
      <w:tr w:rsidR="00210512" w14:paraId="684E12B5"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3BC60AFA" w14:textId="77777777" w:rsidR="00520692" w:rsidRPr="0078582C" w:rsidRDefault="00E5555E" w:rsidP="00AD459F">
            <w:pPr>
              <w:spacing w:line="276" w:lineRule="auto"/>
              <w:ind w:right="-710"/>
              <w:rPr>
                <w:lang w:val="en-GB"/>
              </w:rPr>
            </w:pP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79FED6A" w14:textId="77777777" w:rsidR="00520692" w:rsidRPr="0078582C" w:rsidRDefault="00E5555E" w:rsidP="00AD459F">
            <w:pPr>
              <w:spacing w:line="276" w:lineRule="auto"/>
              <w:ind w:right="-710"/>
              <w:rPr>
                <w:lang w:val="en-GB"/>
              </w:rPr>
            </w:pPr>
            <w:r w:rsidRPr="0078582C">
              <w:rPr>
                <w:lang w:val="en-GB"/>
              </w:rPr>
              <w:t>20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63D81F"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A66E438" w14:textId="77777777" w:rsidR="00520692"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08BB22DD"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163085D8" w14:textId="77777777" w:rsidR="00520692" w:rsidRPr="0078582C" w:rsidRDefault="00E5555E" w:rsidP="00AD459F">
            <w:pPr>
              <w:spacing w:line="276" w:lineRule="auto"/>
              <w:ind w:right="-710"/>
              <w:rPr>
                <w:lang w:val="en-GB"/>
              </w:rPr>
            </w:pPr>
            <w:r w:rsidRPr="0078582C">
              <w:rPr>
                <w:lang w:val="en-GB"/>
              </w:rPr>
              <w:t>Vice 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8B6C02" w14:textId="77777777" w:rsidR="00520692" w:rsidRPr="0078582C" w:rsidRDefault="00E5555E" w:rsidP="00AD459F">
            <w:pPr>
              <w:spacing w:line="276" w:lineRule="auto"/>
              <w:ind w:right="-710"/>
              <w:rPr>
                <w:lang w:val="en-GB"/>
              </w:rPr>
            </w:pPr>
            <w:r w:rsidRPr="0078582C">
              <w:rPr>
                <w:lang w:val="en-GB"/>
              </w:rPr>
              <w:t>10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BB7FF0"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527F3A7" w14:textId="77777777" w:rsidR="00520692" w:rsidRPr="0078582C" w:rsidRDefault="00E5555E" w:rsidP="00AD459F">
            <w:pPr>
              <w:spacing w:line="276" w:lineRule="auto"/>
              <w:ind w:right="-710"/>
              <w:rPr>
                <w:lang w:val="en-GB"/>
              </w:rPr>
            </w:pPr>
            <w:r w:rsidRPr="0078582C">
              <w:rPr>
                <w:lang w:val="en-GB"/>
              </w:rPr>
              <w:t>J</w:t>
            </w:r>
            <w:r w:rsidR="00CC4217" w:rsidRPr="0078582C">
              <w:rPr>
                <w:lang w:val="en-GB"/>
              </w:rPr>
              <w:t>a</w:t>
            </w:r>
          </w:p>
        </w:tc>
      </w:tr>
      <w:tr w:rsidR="00210512" w14:paraId="373ACC28"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0E353FEC" w14:textId="77777777" w:rsidR="00520692" w:rsidRPr="0078582C" w:rsidRDefault="00520692" w:rsidP="00AD459F">
            <w:pPr>
              <w:spacing w:line="276" w:lineRule="auto"/>
              <w:ind w:right="-710"/>
              <w:rPr>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E1E6B9"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5D2492"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450B4F4" w14:textId="77777777" w:rsidR="00520692" w:rsidRPr="0078582C" w:rsidRDefault="00520692" w:rsidP="00AD459F">
            <w:pPr>
              <w:spacing w:line="276" w:lineRule="auto"/>
              <w:ind w:right="-710"/>
              <w:rPr>
                <w:lang w:val="en-GB"/>
              </w:rPr>
            </w:pPr>
          </w:p>
        </w:tc>
      </w:tr>
      <w:tr w:rsidR="00210512" w14:paraId="3AB8DD78"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65B6FA5D" w14:textId="77777777" w:rsidR="00520692" w:rsidRPr="0078582C" w:rsidRDefault="00E5555E" w:rsidP="00AD459F">
            <w:pPr>
              <w:spacing w:line="276" w:lineRule="auto"/>
              <w:ind w:right="-710"/>
              <w:rPr>
                <w:b/>
                <w:bCs/>
                <w:lang w:val="en-GB"/>
              </w:rPr>
            </w:pPr>
            <w:r w:rsidRPr="0078582C">
              <w:rPr>
                <w:b/>
                <w:bCs/>
                <w:lang w:val="en-GB"/>
              </w:rPr>
              <w:t xml:space="preserve">Lidköping </w:t>
            </w:r>
            <w:r w:rsidR="00CC4217" w:rsidRPr="0078582C">
              <w:rPr>
                <w:b/>
                <w:bCs/>
                <w:lang w:val="en-GB"/>
              </w:rPr>
              <w:t>e</w:t>
            </w:r>
            <w:r w:rsidRPr="0078582C">
              <w:rPr>
                <w:b/>
                <w:bCs/>
                <w:lang w:val="en-GB"/>
              </w:rPr>
              <w:t xml:space="preserve">lnät AB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7AFA7D7" w14:textId="77777777" w:rsidR="003E2166" w:rsidRDefault="00E5555E" w:rsidP="00AD459F">
            <w:pPr>
              <w:spacing w:line="276" w:lineRule="auto"/>
              <w:ind w:right="-710"/>
              <w:rPr>
                <w:lang w:val="en-GB"/>
              </w:rPr>
            </w:pPr>
            <w:r w:rsidRPr="0078582C">
              <w:rPr>
                <w:lang w:val="en-GB"/>
              </w:rPr>
              <w:t>I</w:t>
            </w:r>
            <w:r w:rsidR="00A63385" w:rsidRPr="0078582C">
              <w:rPr>
                <w:lang w:val="en-GB"/>
              </w:rPr>
              <w:t xml:space="preserve">ngår i arvodet för </w:t>
            </w:r>
            <w:r>
              <w:rPr>
                <w:lang w:val="en-GB"/>
              </w:rPr>
              <w:br/>
            </w:r>
            <w:r w:rsidR="00A63385" w:rsidRPr="0078582C">
              <w:rPr>
                <w:lang w:val="en-GB"/>
              </w:rPr>
              <w:t>L</w:t>
            </w:r>
            <w:r w:rsidR="00CC4217" w:rsidRPr="0078582C">
              <w:rPr>
                <w:lang w:val="en-GB"/>
              </w:rPr>
              <w:t xml:space="preserve">idköping miljö </w:t>
            </w:r>
          </w:p>
          <w:p w14:paraId="68C6A5B7" w14:textId="77777777" w:rsidR="00520692" w:rsidRPr="0078582C" w:rsidRDefault="00E5555E" w:rsidP="00AD459F">
            <w:pPr>
              <w:spacing w:line="276" w:lineRule="auto"/>
              <w:ind w:right="-710"/>
              <w:rPr>
                <w:lang w:val="en-GB"/>
              </w:rPr>
            </w:pPr>
            <w:r w:rsidRPr="0078582C">
              <w:rPr>
                <w:lang w:val="en-GB"/>
              </w:rPr>
              <w:t>och teknik AB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D049AE"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CA756C6" w14:textId="77777777" w:rsidR="00520692" w:rsidRPr="0078582C" w:rsidRDefault="00520692" w:rsidP="00AD459F">
            <w:pPr>
              <w:spacing w:line="276" w:lineRule="auto"/>
              <w:ind w:right="-710"/>
              <w:rPr>
                <w:lang w:val="en-GB"/>
              </w:rPr>
            </w:pPr>
          </w:p>
        </w:tc>
      </w:tr>
      <w:tr w:rsidR="00210512" w14:paraId="0D594909"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61152207" w14:textId="77777777" w:rsidR="00520692" w:rsidRPr="0078582C" w:rsidRDefault="00520692" w:rsidP="00AD459F">
            <w:pPr>
              <w:spacing w:line="276" w:lineRule="auto"/>
              <w:ind w:right="-710"/>
              <w:rPr>
                <w:b/>
                <w:bCs/>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C753CB"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E63FC7"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3299581" w14:textId="77777777" w:rsidR="00520692" w:rsidRPr="0078582C" w:rsidRDefault="00520692" w:rsidP="00AD459F">
            <w:pPr>
              <w:spacing w:line="276" w:lineRule="auto"/>
              <w:ind w:right="-710"/>
              <w:rPr>
                <w:lang w:val="en-GB"/>
              </w:rPr>
            </w:pPr>
          </w:p>
        </w:tc>
      </w:tr>
      <w:tr w:rsidR="00210512" w14:paraId="045DABFA"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3553A993" w14:textId="77777777" w:rsidR="00520692" w:rsidRPr="0078582C" w:rsidRDefault="00E5555E" w:rsidP="00AD459F">
            <w:pPr>
              <w:spacing w:line="276" w:lineRule="auto"/>
              <w:ind w:right="-710"/>
              <w:rPr>
                <w:b/>
                <w:bCs/>
                <w:lang w:val="en-GB"/>
              </w:rPr>
            </w:pPr>
            <w:r w:rsidRPr="0078582C">
              <w:rPr>
                <w:b/>
                <w:bCs/>
                <w:lang w:val="en-GB"/>
              </w:rPr>
              <w:t xml:space="preserve">Lidköping Energi AB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9D34EE"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048811"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E4ECCF" w14:textId="77777777" w:rsidR="00520692" w:rsidRPr="0078582C" w:rsidRDefault="00520692" w:rsidP="00AD459F">
            <w:pPr>
              <w:spacing w:line="276" w:lineRule="auto"/>
              <w:ind w:right="-710"/>
              <w:rPr>
                <w:lang w:val="en-GB"/>
              </w:rPr>
            </w:pPr>
          </w:p>
        </w:tc>
      </w:tr>
      <w:tr w:rsidR="00210512" w14:paraId="7AF2E61D"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189B4314" w14:textId="77777777" w:rsidR="00520692" w:rsidRPr="0078582C" w:rsidRDefault="00E5555E" w:rsidP="00AD459F">
            <w:pPr>
              <w:spacing w:line="276" w:lineRule="auto"/>
              <w:ind w:right="-710"/>
              <w:rPr>
                <w:lang w:val="en-GB"/>
              </w:rPr>
            </w:pP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7692505" w14:textId="77777777" w:rsidR="00520692" w:rsidRPr="0078582C" w:rsidRDefault="00E5555E" w:rsidP="00AD459F">
            <w:pPr>
              <w:spacing w:line="276" w:lineRule="auto"/>
              <w:ind w:right="-710"/>
              <w:rPr>
                <w:lang w:val="en-GB"/>
              </w:rPr>
            </w:pPr>
            <w:r w:rsidRPr="0078582C">
              <w:rPr>
                <w:lang w:val="en-GB"/>
              </w:rPr>
              <w:t>20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BDE09F"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A5F0942" w14:textId="77777777" w:rsidR="00520692" w:rsidRPr="0078582C" w:rsidRDefault="00E5555E" w:rsidP="00AD459F">
            <w:pPr>
              <w:spacing w:line="276" w:lineRule="auto"/>
              <w:ind w:right="-710"/>
              <w:rPr>
                <w:lang w:val="en-GB"/>
              </w:rPr>
            </w:pPr>
            <w:r w:rsidRPr="0078582C">
              <w:rPr>
                <w:lang w:val="en-GB"/>
              </w:rPr>
              <w:t>J</w:t>
            </w:r>
            <w:r w:rsidR="00D552E9" w:rsidRPr="0078582C">
              <w:rPr>
                <w:lang w:val="en-GB"/>
              </w:rPr>
              <w:t>a</w:t>
            </w:r>
          </w:p>
        </w:tc>
      </w:tr>
      <w:tr w:rsidR="00210512" w14:paraId="53C90345"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5372EF21" w14:textId="77777777" w:rsidR="00520692" w:rsidRPr="0078582C" w:rsidRDefault="00E5555E" w:rsidP="00AD459F">
            <w:pPr>
              <w:spacing w:line="276" w:lineRule="auto"/>
              <w:ind w:right="-710"/>
              <w:rPr>
                <w:lang w:val="en-GB"/>
              </w:rPr>
            </w:pPr>
            <w:r w:rsidRPr="0078582C">
              <w:rPr>
                <w:lang w:val="en-GB"/>
              </w:rPr>
              <w:t>Vice 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4CA3EB" w14:textId="77777777" w:rsidR="00520692" w:rsidRPr="0078582C" w:rsidRDefault="00E5555E" w:rsidP="00AD459F">
            <w:pPr>
              <w:spacing w:line="276" w:lineRule="auto"/>
              <w:ind w:right="-710"/>
              <w:rPr>
                <w:lang w:val="en-GB"/>
              </w:rPr>
            </w:pPr>
            <w:r w:rsidRPr="0078582C">
              <w:rPr>
                <w:lang w:val="en-GB"/>
              </w:rPr>
              <w:t>10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3973E5"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51FE60B" w14:textId="77777777" w:rsidR="00520692" w:rsidRPr="0078582C" w:rsidRDefault="00E5555E" w:rsidP="00AD459F">
            <w:pPr>
              <w:spacing w:line="276" w:lineRule="auto"/>
              <w:ind w:right="-710"/>
              <w:rPr>
                <w:lang w:val="en-GB"/>
              </w:rPr>
            </w:pPr>
            <w:r w:rsidRPr="0078582C">
              <w:rPr>
                <w:lang w:val="en-GB"/>
              </w:rPr>
              <w:t>J</w:t>
            </w:r>
            <w:r w:rsidR="00D552E9" w:rsidRPr="0078582C">
              <w:rPr>
                <w:lang w:val="en-GB"/>
              </w:rPr>
              <w:t>a</w:t>
            </w:r>
          </w:p>
        </w:tc>
      </w:tr>
      <w:tr w:rsidR="00210512" w14:paraId="71C81250"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618F4EA6" w14:textId="77777777" w:rsidR="00520692" w:rsidRPr="0078582C" w:rsidRDefault="00520692" w:rsidP="00AD459F">
            <w:pPr>
              <w:spacing w:line="276" w:lineRule="auto"/>
              <w:ind w:right="-710"/>
              <w:rPr>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C91550"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38431"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B331561" w14:textId="77777777" w:rsidR="00520692" w:rsidRPr="0078582C" w:rsidRDefault="00520692" w:rsidP="00AD459F">
            <w:pPr>
              <w:spacing w:line="276" w:lineRule="auto"/>
              <w:ind w:right="-710"/>
              <w:rPr>
                <w:lang w:val="en-GB"/>
              </w:rPr>
            </w:pPr>
          </w:p>
        </w:tc>
      </w:tr>
      <w:tr w:rsidR="00210512" w14:paraId="028045B2"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23736C71" w14:textId="77777777" w:rsidR="00D84013" w:rsidRDefault="00E5555E" w:rsidP="00AD459F">
            <w:pPr>
              <w:spacing w:line="276" w:lineRule="auto"/>
              <w:ind w:right="-710"/>
              <w:rPr>
                <w:b/>
                <w:bCs/>
                <w:lang w:val="en-GB"/>
              </w:rPr>
            </w:pPr>
            <w:r w:rsidRPr="0078582C">
              <w:rPr>
                <w:b/>
                <w:bCs/>
                <w:lang w:val="en-GB"/>
              </w:rPr>
              <w:t xml:space="preserve">Lidköping </w:t>
            </w:r>
          </w:p>
          <w:p w14:paraId="1E13FBC0" w14:textId="77777777" w:rsidR="00520692" w:rsidRPr="0078582C" w:rsidRDefault="00E5555E" w:rsidP="00AD459F">
            <w:pPr>
              <w:spacing w:line="276" w:lineRule="auto"/>
              <w:ind w:right="-710"/>
              <w:rPr>
                <w:b/>
                <w:bCs/>
                <w:lang w:val="en-GB"/>
              </w:rPr>
            </w:pPr>
            <w:r w:rsidRPr="0078582C">
              <w:rPr>
                <w:b/>
                <w:bCs/>
                <w:lang w:val="en-GB"/>
              </w:rPr>
              <w:t xml:space="preserve">Näringslivsfastigheter AB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ADC046" w14:textId="77777777" w:rsidR="00520692" w:rsidRPr="0078582C" w:rsidRDefault="00520692" w:rsidP="00AD459F">
            <w:pPr>
              <w:spacing w:line="276" w:lineRule="auto"/>
              <w:ind w:right="-710"/>
              <w:rPr>
                <w:b/>
                <w:bCs/>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B6413A" w14:textId="77777777" w:rsidR="00520692" w:rsidRPr="0078582C" w:rsidRDefault="00520692" w:rsidP="00AD459F">
            <w:pPr>
              <w:spacing w:line="276" w:lineRule="auto"/>
              <w:ind w:right="-710"/>
              <w:rPr>
                <w:sz w:val="20"/>
                <w:szCs w:val="20"/>
                <w:lang w:eastAsia="sv-SE"/>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5F13B64" w14:textId="77777777" w:rsidR="00520692" w:rsidRPr="0078582C" w:rsidRDefault="00520692" w:rsidP="00AD459F">
            <w:pPr>
              <w:spacing w:line="276" w:lineRule="auto"/>
              <w:ind w:right="-710"/>
              <w:rPr>
                <w:sz w:val="20"/>
                <w:szCs w:val="20"/>
                <w:lang w:eastAsia="sv-SE"/>
              </w:rPr>
            </w:pPr>
          </w:p>
        </w:tc>
      </w:tr>
      <w:tr w:rsidR="00210512" w14:paraId="08642256"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0DFE7364" w14:textId="77777777" w:rsidR="00520692" w:rsidRPr="0078582C" w:rsidRDefault="00E5555E" w:rsidP="00AD459F">
            <w:pPr>
              <w:spacing w:line="276" w:lineRule="auto"/>
              <w:ind w:right="-710"/>
              <w:rPr>
                <w:lang w:val="en-GB"/>
              </w:rPr>
            </w:pP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9D7FDF" w14:textId="77777777" w:rsidR="00520692" w:rsidRPr="0078582C" w:rsidRDefault="00E5555E" w:rsidP="00AD459F">
            <w:pPr>
              <w:spacing w:line="276" w:lineRule="auto"/>
              <w:ind w:right="-710"/>
              <w:rPr>
                <w:lang w:val="en-GB"/>
              </w:rPr>
            </w:pPr>
            <w:r w:rsidRPr="0078582C">
              <w:rPr>
                <w:lang w:val="en-GB"/>
              </w:rPr>
              <w:t>10</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3F75DD"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B996FD5" w14:textId="77777777" w:rsidR="00520692" w:rsidRPr="0078582C" w:rsidRDefault="00E5555E" w:rsidP="00AD459F">
            <w:pPr>
              <w:spacing w:line="276" w:lineRule="auto"/>
              <w:ind w:right="-710"/>
              <w:rPr>
                <w:lang w:val="en-GB"/>
              </w:rPr>
            </w:pPr>
            <w:r w:rsidRPr="0078582C">
              <w:rPr>
                <w:lang w:val="en-GB"/>
              </w:rPr>
              <w:t>J</w:t>
            </w:r>
            <w:r w:rsidR="00D552E9" w:rsidRPr="0078582C">
              <w:rPr>
                <w:lang w:val="en-GB"/>
              </w:rPr>
              <w:t>a</w:t>
            </w:r>
          </w:p>
        </w:tc>
      </w:tr>
      <w:tr w:rsidR="00210512" w14:paraId="7FCCC937"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0485FC90" w14:textId="77777777" w:rsidR="00520692" w:rsidRPr="0078582C" w:rsidRDefault="00E5555E" w:rsidP="00AD459F">
            <w:pPr>
              <w:spacing w:line="276" w:lineRule="auto"/>
              <w:ind w:right="-710"/>
              <w:rPr>
                <w:lang w:val="en-GB"/>
              </w:rPr>
            </w:pPr>
            <w:r w:rsidRPr="0078582C">
              <w:rPr>
                <w:lang w:val="en-GB"/>
              </w:rPr>
              <w:t>Vice 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336C016" w14:textId="77777777" w:rsidR="00520692" w:rsidRPr="0078582C" w:rsidRDefault="00E5555E" w:rsidP="00AD459F">
            <w:pPr>
              <w:spacing w:line="276" w:lineRule="auto"/>
              <w:ind w:right="-710"/>
              <w:rPr>
                <w:lang w:val="en-GB"/>
              </w:rPr>
            </w:pPr>
            <w:r w:rsidRPr="0078582C">
              <w:rPr>
                <w:lang w:val="en-GB"/>
              </w:rPr>
              <w:t>5</w:t>
            </w:r>
            <w:r w:rsidR="003E45E4"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73C012" w14:textId="77777777" w:rsidR="00520692"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19C2F3C" w14:textId="77777777" w:rsidR="00520692" w:rsidRPr="0078582C" w:rsidRDefault="00E5555E" w:rsidP="00AD459F">
            <w:pPr>
              <w:spacing w:line="276" w:lineRule="auto"/>
              <w:ind w:right="-710"/>
              <w:rPr>
                <w:lang w:val="en-GB"/>
              </w:rPr>
            </w:pPr>
            <w:r w:rsidRPr="0078582C">
              <w:rPr>
                <w:lang w:val="en-GB"/>
              </w:rPr>
              <w:t>J</w:t>
            </w:r>
            <w:r w:rsidR="00D552E9" w:rsidRPr="0078582C">
              <w:rPr>
                <w:lang w:val="en-GB"/>
              </w:rPr>
              <w:t>a</w:t>
            </w:r>
          </w:p>
        </w:tc>
      </w:tr>
      <w:tr w:rsidR="00210512" w14:paraId="5448BB86"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6E503A90" w14:textId="77777777" w:rsidR="00520692" w:rsidRPr="0078582C" w:rsidRDefault="00520692" w:rsidP="00AD459F">
            <w:pPr>
              <w:spacing w:line="276" w:lineRule="auto"/>
              <w:ind w:right="-710"/>
              <w:rPr>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6E3A29F" w14:textId="77777777" w:rsidR="00520692" w:rsidRPr="0078582C" w:rsidRDefault="00520692"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26E6D"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AB31C12" w14:textId="77777777" w:rsidR="00520692" w:rsidRPr="0078582C" w:rsidRDefault="00520692" w:rsidP="00AD459F">
            <w:pPr>
              <w:spacing w:line="276" w:lineRule="auto"/>
              <w:ind w:right="-710"/>
              <w:rPr>
                <w:lang w:val="en-GB"/>
              </w:rPr>
            </w:pPr>
          </w:p>
        </w:tc>
      </w:tr>
      <w:tr w:rsidR="00210512" w14:paraId="1FCADCE1"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054EED7B" w14:textId="77777777" w:rsidR="00520692" w:rsidRPr="0078582C" w:rsidRDefault="00E5555E" w:rsidP="00AD459F">
            <w:pPr>
              <w:spacing w:line="276" w:lineRule="auto"/>
              <w:ind w:right="-710"/>
              <w:rPr>
                <w:b/>
                <w:bCs/>
                <w:lang w:val="en-GB"/>
              </w:rPr>
            </w:pPr>
            <w:r w:rsidRPr="0078582C">
              <w:rPr>
                <w:b/>
                <w:bCs/>
                <w:lang w:val="en-GB"/>
              </w:rPr>
              <w:t>Göliska IT</w:t>
            </w:r>
            <w:r w:rsidR="00560A6D" w:rsidRPr="0078582C">
              <w:rPr>
                <w:b/>
                <w:bCs/>
                <w:lang w:val="en-GB"/>
              </w:rPr>
              <w:t>:s</w:t>
            </w:r>
            <w:r w:rsidRPr="0078582C">
              <w:rPr>
                <w:b/>
                <w:bCs/>
                <w:lang w:val="en-GB"/>
              </w:rPr>
              <w:t xml:space="preserve"> direktion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F94D71" w14:textId="77777777" w:rsidR="00520692" w:rsidRPr="0078582C" w:rsidRDefault="00E5555E" w:rsidP="00AD459F">
            <w:pPr>
              <w:spacing w:line="276" w:lineRule="auto"/>
              <w:ind w:right="-710"/>
              <w:rPr>
                <w:lang w:val="en-GB"/>
              </w:rPr>
            </w:pPr>
            <w:r w:rsidRPr="0078582C">
              <w:rPr>
                <w:lang w:val="en-GB"/>
              </w:rPr>
              <w:t xml:space="preserve">Framgår </w:t>
            </w:r>
            <w:r w:rsidR="00E94E1C" w:rsidRPr="0078582C">
              <w:rPr>
                <w:lang w:val="en-GB"/>
              </w:rPr>
              <w:t>av</w:t>
            </w:r>
            <w:r w:rsidRPr="0078582C">
              <w:rPr>
                <w:lang w:val="en-GB"/>
              </w:rPr>
              <w:t xml:space="preserve"> Göliska </w:t>
            </w:r>
            <w:r w:rsidR="003E2166">
              <w:rPr>
                <w:lang w:val="en-GB"/>
              </w:rPr>
              <w:br/>
            </w:r>
            <w:r w:rsidRPr="0078582C">
              <w:rPr>
                <w:lang w:val="en-GB"/>
              </w:rPr>
              <w:t>IT:s förbundsordning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1CC602" w14:textId="77777777" w:rsidR="00520692" w:rsidRPr="0078582C" w:rsidRDefault="00520692"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CE53264" w14:textId="77777777" w:rsidR="00520692" w:rsidRPr="0078582C" w:rsidRDefault="00520692" w:rsidP="00AD459F">
            <w:pPr>
              <w:spacing w:line="276" w:lineRule="auto"/>
              <w:ind w:right="-710"/>
              <w:rPr>
                <w:lang w:val="en-GB"/>
              </w:rPr>
            </w:pPr>
          </w:p>
        </w:tc>
      </w:tr>
      <w:tr w:rsidR="00210512" w14:paraId="347F97E1"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44886035" w14:textId="77777777" w:rsidR="003E45E4" w:rsidRPr="0078582C" w:rsidRDefault="003E45E4" w:rsidP="00AD459F">
            <w:pPr>
              <w:spacing w:line="276" w:lineRule="auto"/>
              <w:ind w:right="-710"/>
              <w:rPr>
                <w:b/>
                <w:bCs/>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DF9B22" w14:textId="77777777" w:rsidR="003E45E4" w:rsidRPr="0078582C" w:rsidRDefault="003E45E4"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F44F0" w14:textId="77777777" w:rsidR="003E45E4" w:rsidRPr="0078582C" w:rsidRDefault="003E45E4"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3148002" w14:textId="77777777" w:rsidR="003E45E4" w:rsidRPr="0078582C" w:rsidRDefault="003E45E4" w:rsidP="00AD459F">
            <w:pPr>
              <w:spacing w:line="276" w:lineRule="auto"/>
              <w:ind w:right="-710"/>
              <w:rPr>
                <w:lang w:val="en-GB"/>
              </w:rPr>
            </w:pPr>
          </w:p>
        </w:tc>
      </w:tr>
      <w:tr w:rsidR="00210512" w14:paraId="5D11FE48"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1DF273B3" w14:textId="77777777" w:rsidR="00D84013" w:rsidRDefault="00E5555E" w:rsidP="00AD459F">
            <w:pPr>
              <w:spacing w:line="276" w:lineRule="auto"/>
              <w:ind w:right="-710"/>
              <w:rPr>
                <w:b/>
                <w:bCs/>
                <w:lang w:val="en-GB"/>
              </w:rPr>
            </w:pPr>
            <w:r w:rsidRPr="0078582C">
              <w:rPr>
                <w:b/>
                <w:bCs/>
                <w:lang w:val="en-GB"/>
              </w:rPr>
              <w:t xml:space="preserve">Räddningstjänsten </w:t>
            </w:r>
          </w:p>
          <w:p w14:paraId="794D4F26" w14:textId="77777777" w:rsidR="00CC4217" w:rsidRPr="0078582C" w:rsidRDefault="00E5555E" w:rsidP="00AD459F">
            <w:pPr>
              <w:spacing w:line="276" w:lineRule="auto"/>
              <w:ind w:right="-710"/>
              <w:rPr>
                <w:lang w:val="en-GB"/>
              </w:rPr>
            </w:pPr>
            <w:r w:rsidRPr="0078582C">
              <w:rPr>
                <w:b/>
                <w:bCs/>
                <w:lang w:val="en-GB"/>
              </w:rPr>
              <w:t>Skaraborgs direktion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E25CB1" w14:textId="77777777" w:rsidR="00CC4217" w:rsidRPr="0078582C" w:rsidRDefault="00E5555E" w:rsidP="00AD459F">
            <w:pPr>
              <w:spacing w:line="276" w:lineRule="auto"/>
              <w:ind w:right="-710"/>
              <w:rPr>
                <w:lang w:val="en-GB"/>
              </w:rPr>
            </w:pPr>
            <w:r w:rsidRPr="0078582C">
              <w:rPr>
                <w:lang w:val="en-GB"/>
              </w:rPr>
              <w:t xml:space="preserve">Skövde kommuns </w:t>
            </w:r>
            <w:r w:rsidRPr="0078582C">
              <w:t xml:space="preserve">arvodesbestämmelser </w:t>
            </w:r>
            <w:r w:rsidR="003E2166">
              <w:br/>
            </w:r>
            <w:r w:rsidRPr="0078582C">
              <w:t>för förtroendevalda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ABDC0" w14:textId="77777777" w:rsidR="00CC4217" w:rsidRPr="0078582C" w:rsidRDefault="00CC4217"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F1E6B94" w14:textId="77777777" w:rsidR="00CC4217" w:rsidRPr="0078582C" w:rsidRDefault="00CC4217" w:rsidP="00AD459F">
            <w:pPr>
              <w:spacing w:line="276" w:lineRule="auto"/>
              <w:ind w:right="-710"/>
              <w:rPr>
                <w:lang w:val="en-GB"/>
              </w:rPr>
            </w:pPr>
          </w:p>
        </w:tc>
      </w:tr>
      <w:tr w:rsidR="00210512" w14:paraId="22DCDCF0"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tcPr>
          <w:p w14:paraId="1654F11E" w14:textId="77777777" w:rsidR="00560A6D" w:rsidRPr="0078582C" w:rsidRDefault="00560A6D" w:rsidP="00AD459F">
            <w:pPr>
              <w:spacing w:line="276" w:lineRule="auto"/>
              <w:ind w:right="-710"/>
              <w:rPr>
                <w:b/>
                <w:bCs/>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B2C106" w14:textId="77777777" w:rsidR="00560A6D" w:rsidRPr="0078582C" w:rsidRDefault="00560A6D"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3D4B5" w14:textId="77777777" w:rsidR="00560A6D" w:rsidRPr="0078582C" w:rsidRDefault="00560A6D"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723C8D8" w14:textId="77777777" w:rsidR="00560A6D" w:rsidRPr="0078582C" w:rsidRDefault="00560A6D" w:rsidP="00AD459F">
            <w:pPr>
              <w:spacing w:line="276" w:lineRule="auto"/>
              <w:ind w:right="-710"/>
              <w:rPr>
                <w:lang w:val="en-GB"/>
              </w:rPr>
            </w:pPr>
          </w:p>
        </w:tc>
      </w:tr>
      <w:tr w:rsidR="00210512" w14:paraId="640A5902"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0E14AE32" w14:textId="77777777" w:rsidR="00D84013" w:rsidRDefault="00E5555E" w:rsidP="00AD459F">
            <w:pPr>
              <w:spacing w:line="276" w:lineRule="auto"/>
              <w:ind w:right="-710"/>
              <w:rPr>
                <w:b/>
                <w:bCs/>
                <w:lang w:val="en-GB"/>
              </w:rPr>
            </w:pPr>
            <w:r w:rsidRPr="0078582C">
              <w:rPr>
                <w:b/>
                <w:bCs/>
                <w:lang w:val="en-GB"/>
              </w:rPr>
              <w:t xml:space="preserve">Destination </w:t>
            </w:r>
          </w:p>
          <w:p w14:paraId="4A6B60D2" w14:textId="77777777" w:rsidR="00CC4217" w:rsidRPr="0078582C" w:rsidRDefault="00E5555E" w:rsidP="00AD459F">
            <w:pPr>
              <w:spacing w:line="276" w:lineRule="auto"/>
              <w:ind w:right="-710"/>
              <w:rPr>
                <w:b/>
                <w:bCs/>
                <w:lang w:val="en-GB"/>
              </w:rPr>
            </w:pPr>
            <w:r w:rsidRPr="0078582C">
              <w:rPr>
                <w:b/>
                <w:bCs/>
                <w:lang w:val="en-GB"/>
              </w:rPr>
              <w:t>Läckö</w:t>
            </w:r>
            <w:r w:rsidR="00E94E1C" w:rsidRPr="0078582C">
              <w:rPr>
                <w:b/>
                <w:bCs/>
                <w:lang w:val="en-GB"/>
              </w:rPr>
              <w:t>-</w:t>
            </w:r>
            <w:r w:rsidRPr="0078582C">
              <w:rPr>
                <w:b/>
                <w:bCs/>
                <w:lang w:val="en-GB"/>
              </w:rPr>
              <w:t>Kinnekulle AB</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6E3C06" w14:textId="77777777" w:rsidR="00CC4217" w:rsidRPr="0078582C" w:rsidRDefault="00CC4217" w:rsidP="00AD459F">
            <w:pPr>
              <w:spacing w:line="276" w:lineRule="auto"/>
              <w:ind w:right="-710"/>
              <w:rPr>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015C96" w14:textId="77777777" w:rsidR="00CC4217" w:rsidRPr="0078582C" w:rsidRDefault="00CC4217" w:rsidP="00AD459F">
            <w:pPr>
              <w:spacing w:line="276" w:lineRule="auto"/>
              <w:ind w:right="-710"/>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349DF5B" w14:textId="77777777" w:rsidR="00CC4217" w:rsidRPr="0078582C" w:rsidRDefault="00CC4217" w:rsidP="00AD459F">
            <w:pPr>
              <w:spacing w:line="276" w:lineRule="auto"/>
              <w:ind w:right="-710"/>
              <w:rPr>
                <w:lang w:val="en-GB"/>
              </w:rPr>
            </w:pPr>
          </w:p>
        </w:tc>
      </w:tr>
      <w:tr w:rsidR="00210512" w14:paraId="1A935426" w14:textId="77777777" w:rsidTr="008B534F">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7C058F58" w14:textId="77777777" w:rsidR="00CC4217" w:rsidRPr="0078582C" w:rsidRDefault="00E5555E" w:rsidP="00AD459F">
            <w:pPr>
              <w:spacing w:line="276" w:lineRule="auto"/>
              <w:ind w:right="-710"/>
              <w:rPr>
                <w:lang w:val="en-GB"/>
              </w:rPr>
            </w:pPr>
            <w:r w:rsidRPr="0078582C">
              <w:rPr>
                <w:lang w:val="en-GB"/>
              </w:rPr>
              <w:t>Ordförande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C591934" w14:textId="77777777" w:rsidR="00CC4217" w:rsidRPr="0078582C" w:rsidRDefault="00E5555E" w:rsidP="00AD459F">
            <w:pPr>
              <w:spacing w:line="276" w:lineRule="auto"/>
              <w:ind w:right="-710"/>
              <w:rPr>
                <w:lang w:val="en-GB"/>
              </w:rPr>
            </w:pPr>
            <w:r w:rsidRPr="0078582C">
              <w:rPr>
                <w:lang w:val="en-GB"/>
              </w:rPr>
              <w:t>10</w:t>
            </w:r>
            <w:r w:rsidR="00E94E1C" w:rsidRPr="0078582C">
              <w:rPr>
                <w:lang w:val="en-GB"/>
              </w:rPr>
              <w:t xml:space="preserve"> </w:t>
            </w:r>
            <w:r w:rsidRPr="0078582C">
              <w:rPr>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28D203" w14:textId="77777777" w:rsidR="00CC4217" w:rsidRPr="0078582C" w:rsidRDefault="00E5555E" w:rsidP="00AD459F">
            <w:pPr>
              <w:spacing w:line="276" w:lineRule="auto"/>
              <w:ind w:right="-710"/>
              <w:rPr>
                <w:lang w:val="en-GB"/>
              </w:rPr>
            </w:pPr>
            <w:r w:rsidRPr="0078582C">
              <w:rPr>
                <w:lang w:val="en-GB"/>
              </w:rPr>
              <w:t>Nej</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60D62C8" w14:textId="77777777" w:rsidR="00CC4217" w:rsidRPr="0078582C" w:rsidRDefault="00E5555E" w:rsidP="00AD459F">
            <w:pPr>
              <w:spacing w:line="276" w:lineRule="auto"/>
              <w:ind w:right="-710"/>
              <w:rPr>
                <w:lang w:val="en-GB"/>
              </w:rPr>
            </w:pPr>
            <w:r w:rsidRPr="0078582C">
              <w:rPr>
                <w:lang w:val="en-GB"/>
              </w:rPr>
              <w:t>J</w:t>
            </w:r>
            <w:r w:rsidR="00E94E1C" w:rsidRPr="0078582C">
              <w:rPr>
                <w:lang w:val="en-GB"/>
              </w:rPr>
              <w:t>a</w:t>
            </w:r>
          </w:p>
        </w:tc>
      </w:tr>
    </w:tbl>
    <w:p w14:paraId="210FEB58" w14:textId="77777777" w:rsidR="003E2166" w:rsidRDefault="003E2166" w:rsidP="003E2166">
      <w:bookmarkStart w:id="13" w:name="_Toc170117159"/>
    </w:p>
    <w:p w14:paraId="7AC44D45" w14:textId="77777777" w:rsidR="008B534F" w:rsidRPr="003E2166" w:rsidRDefault="008B534F" w:rsidP="003E2166"/>
    <w:p w14:paraId="57D53E66" w14:textId="77777777" w:rsidR="0015430D" w:rsidRPr="00321158" w:rsidRDefault="00E5555E" w:rsidP="00AD459F">
      <w:pPr>
        <w:pStyle w:val="Rubrik3"/>
        <w:numPr>
          <w:ilvl w:val="1"/>
          <w:numId w:val="42"/>
        </w:numPr>
        <w:spacing w:before="100" w:beforeAutospacing="1" w:after="100" w:afterAutospacing="1" w:line="276" w:lineRule="auto"/>
        <w:ind w:left="709" w:right="-710"/>
        <w:rPr>
          <w:sz w:val="28"/>
          <w:szCs w:val="28"/>
        </w:rPr>
      </w:pPr>
      <w:r w:rsidRPr="00321158">
        <w:rPr>
          <w:sz w:val="28"/>
          <w:szCs w:val="28"/>
        </w:rPr>
        <w:lastRenderedPageBreak/>
        <w:t>Fullmäktigearvode</w:t>
      </w:r>
      <w:bookmarkEnd w:id="13"/>
    </w:p>
    <w:p w14:paraId="2AC7A7B2" w14:textId="77777777" w:rsidR="00A10DE9" w:rsidRDefault="00E5555E" w:rsidP="00AD459F">
      <w:pPr>
        <w:spacing w:line="276" w:lineRule="auto"/>
        <w:ind w:right="-710"/>
      </w:pPr>
      <w:r>
        <w:t>Vid sammanträde med kommunfullmäktige</w:t>
      </w:r>
      <w:r w:rsidR="00292CE6">
        <w:t xml:space="preserve"> på tid efter kl. 18:00</w:t>
      </w:r>
      <w:r>
        <w:t xml:space="preserve"> utbyts timarvode mot </w:t>
      </w:r>
      <w:r w:rsidR="000E0B02">
        <w:t xml:space="preserve">fast belopp (benämnt </w:t>
      </w:r>
      <w:r w:rsidR="0076223B">
        <w:t>fullmäktigearvode</w:t>
      </w:r>
      <w:r w:rsidR="000E0B02">
        <w:t xml:space="preserve">). </w:t>
      </w:r>
      <w:r w:rsidR="001C714B">
        <w:t>Fullmäktigearvodet</w:t>
      </w:r>
      <w:r w:rsidR="000E0B02" w:rsidRPr="003D59DE">
        <w:t xml:space="preserve"> </w:t>
      </w:r>
      <w:r w:rsidR="000E0B02" w:rsidRPr="0076223B">
        <w:t xml:space="preserve">motsvarar </w:t>
      </w:r>
      <w:r w:rsidR="0076223B" w:rsidRPr="0076223B">
        <w:t>1,5</w:t>
      </w:r>
      <w:r w:rsidR="000E0B02" w:rsidRPr="0076223B">
        <w:t xml:space="preserve"> % a</w:t>
      </w:r>
      <w:r w:rsidR="00C70C97" w:rsidRPr="0076223B">
        <w:t>v</w:t>
      </w:r>
      <w:r w:rsidR="00C70C97">
        <w:t xml:space="preserve"> månadsarvode till kommunstyrelsens ordförande. </w:t>
      </w:r>
      <w:r w:rsidR="001C714B">
        <w:t>Fullmäktigearvode</w:t>
      </w:r>
      <w:r w:rsidR="00C70C97">
        <w:t xml:space="preserve"> </w:t>
      </w:r>
      <w:r w:rsidR="00B0042E">
        <w:t>betalas ut</w:t>
      </w:r>
      <w:r w:rsidR="00793EBA">
        <w:t xml:space="preserve"> till varje </w:t>
      </w:r>
      <w:r w:rsidR="00793EBA" w:rsidRPr="0078582C">
        <w:t>ledamot eller ersättare som helt eller delvis tjänstgör vid sammanträdet.</w:t>
      </w:r>
      <w:r w:rsidR="003B718F" w:rsidRPr="0078582C">
        <w:t xml:space="preserve"> För </w:t>
      </w:r>
      <w:r w:rsidR="00624107" w:rsidRPr="0078582C">
        <w:t xml:space="preserve">den tid för ett fullmäktigemöte som </w:t>
      </w:r>
      <w:r w:rsidR="00AB5794" w:rsidRPr="0078582C">
        <w:t>börjar</w:t>
      </w:r>
      <w:r w:rsidR="00624107" w:rsidRPr="0078582C">
        <w:t xml:space="preserve"> innan kl 18:00 utbetalas arvode enligt 4.</w:t>
      </w:r>
      <w:r w:rsidR="0043110F" w:rsidRPr="0078582C">
        <w:t>7</w:t>
      </w:r>
      <w:r w:rsidR="006F0805" w:rsidRPr="0078582C">
        <w:t>.</w:t>
      </w:r>
    </w:p>
    <w:p w14:paraId="48792CEF" w14:textId="77777777" w:rsidR="00D56EA0" w:rsidRPr="0078582C" w:rsidRDefault="00D56EA0" w:rsidP="00AD459F">
      <w:pPr>
        <w:spacing w:line="276" w:lineRule="auto"/>
        <w:ind w:right="-710"/>
      </w:pPr>
    </w:p>
    <w:p w14:paraId="6BBD9B6C" w14:textId="77777777" w:rsidR="00235BCB" w:rsidRPr="00321158" w:rsidRDefault="00E5555E" w:rsidP="00AD459F">
      <w:pPr>
        <w:pStyle w:val="Rubrik3"/>
        <w:numPr>
          <w:ilvl w:val="1"/>
          <w:numId w:val="42"/>
        </w:numPr>
        <w:spacing w:before="100" w:beforeAutospacing="1" w:after="100" w:afterAutospacing="1" w:line="276" w:lineRule="auto"/>
        <w:ind w:left="709" w:right="-710"/>
        <w:rPr>
          <w:sz w:val="28"/>
          <w:szCs w:val="28"/>
        </w:rPr>
      </w:pPr>
      <w:bookmarkStart w:id="14" w:name="_Toc170117160"/>
      <w:r w:rsidRPr="00321158">
        <w:rPr>
          <w:sz w:val="28"/>
          <w:szCs w:val="28"/>
        </w:rPr>
        <w:t>Arvode för sammanträde och förrättning</w:t>
      </w:r>
      <w:bookmarkEnd w:id="14"/>
    </w:p>
    <w:p w14:paraId="64006CD4" w14:textId="77777777" w:rsidR="0015430D" w:rsidRPr="0078582C" w:rsidRDefault="00E5555E" w:rsidP="00AD459F">
      <w:pPr>
        <w:spacing w:line="276" w:lineRule="auto"/>
        <w:ind w:right="-710"/>
      </w:pPr>
      <w:r>
        <w:t xml:space="preserve">Timarvode för sammanträde eller förrättning </w:t>
      </w:r>
      <w:r w:rsidR="00B0042E">
        <w:t>utbetalas</w:t>
      </w:r>
      <w:r>
        <w:t xml:space="preserve"> oberoende av eventuell</w:t>
      </w:r>
      <w:r w:rsidR="0095622F">
        <w:t xml:space="preserve"> förekommande ersättning för förlorad arbetsinkomst och </w:t>
      </w:r>
      <w:r w:rsidR="00B773A3">
        <w:t>betalas ut</w:t>
      </w:r>
      <w:r w:rsidR="0095622F">
        <w:t xml:space="preserve"> med belopp </w:t>
      </w:r>
      <w:r w:rsidR="0095622F" w:rsidRPr="0078582C">
        <w:t>motsvarande</w:t>
      </w:r>
      <w:r w:rsidR="00624107" w:rsidRPr="0078582C">
        <w:t xml:space="preserve"> 0,</w:t>
      </w:r>
      <w:r w:rsidR="009D6C69" w:rsidRPr="0078582C">
        <w:t>4</w:t>
      </w:r>
      <w:r w:rsidR="006F0805" w:rsidRPr="0078582C">
        <w:t xml:space="preserve"> </w:t>
      </w:r>
      <w:r w:rsidR="00624107" w:rsidRPr="0078582C">
        <w:t>%</w:t>
      </w:r>
      <w:r w:rsidR="00B63C15" w:rsidRPr="0078582C">
        <w:t xml:space="preserve"> av månadsarvode till kommunstyrelsens ordförande.</w:t>
      </w:r>
    </w:p>
    <w:p w14:paraId="7F5BDEBF" w14:textId="77777777" w:rsidR="003C49B3" w:rsidRPr="0078582C" w:rsidRDefault="00E5555E" w:rsidP="00AD459F">
      <w:pPr>
        <w:spacing w:line="276" w:lineRule="auto"/>
        <w:ind w:right="-710"/>
      </w:pPr>
      <w:r w:rsidRPr="0078582C">
        <w:t>Timarvode</w:t>
      </w:r>
      <w:r w:rsidR="001E10CB" w:rsidRPr="0078582C">
        <w:t xml:space="preserve"> utbetalas enbart för faktisk sammanträdes-/förrättningstid och innefattar ej restid. Arvode beräknas per påbörjad halvtimma. </w:t>
      </w:r>
    </w:p>
    <w:p w14:paraId="027D4E82" w14:textId="77777777" w:rsidR="00292CE6" w:rsidRPr="00292CE6" w:rsidRDefault="00E5555E" w:rsidP="00AD459F">
      <w:pPr>
        <w:spacing w:line="276" w:lineRule="auto"/>
        <w:ind w:right="-710"/>
      </w:pPr>
      <w:r w:rsidRPr="0078582C">
        <w:t xml:space="preserve">Denna </w:t>
      </w:r>
      <w:r w:rsidR="000F35EC" w:rsidRPr="0078582C">
        <w:t>paragraf gäller både för dagtid och för kvällstid</w:t>
      </w:r>
      <w:r w:rsidRPr="0078582C">
        <w:t>, beträffande kommunfullmäktige dock ej för icke tjänstgörande ersättare och ej för tid efter kl. 18:00.</w:t>
      </w:r>
      <w:r w:rsidR="00DF5EAE" w:rsidRPr="0078582C">
        <w:t xml:space="preserve"> För fullmäktiges sammanträden gäller 4.</w:t>
      </w:r>
      <w:r w:rsidR="007F5E39" w:rsidRPr="0078582C">
        <w:t>6</w:t>
      </w:r>
      <w:r w:rsidR="00DF5EAE" w:rsidRPr="0078582C">
        <w:t>.</w:t>
      </w:r>
    </w:p>
    <w:p w14:paraId="1C39944A" w14:textId="77777777" w:rsidR="00A01BBF" w:rsidRDefault="00E5555E" w:rsidP="00AD459F">
      <w:pPr>
        <w:spacing w:line="276" w:lineRule="auto"/>
        <w:ind w:right="-710"/>
      </w:pPr>
      <w:r>
        <w:t xml:space="preserve">När sammanträde eller förrättning omfattar hel dag eller mera begränsas den ersättningsberättigade tiden med högst åtta timmar per dag. </w:t>
      </w:r>
      <w:r w:rsidR="00600597">
        <w:br/>
      </w:r>
    </w:p>
    <w:p w14:paraId="67FAA42A" w14:textId="77777777" w:rsidR="00DC5F65" w:rsidRPr="00321158" w:rsidRDefault="00E5555E" w:rsidP="00AD459F">
      <w:pPr>
        <w:pStyle w:val="Rubrik3"/>
        <w:numPr>
          <w:ilvl w:val="1"/>
          <w:numId w:val="42"/>
        </w:numPr>
        <w:spacing w:before="100" w:beforeAutospacing="1" w:after="100" w:afterAutospacing="1" w:line="276" w:lineRule="auto"/>
        <w:ind w:left="709" w:right="-710"/>
        <w:rPr>
          <w:sz w:val="28"/>
          <w:szCs w:val="28"/>
        </w:rPr>
      </w:pPr>
      <w:bookmarkStart w:id="15" w:name="_Toc170117161"/>
      <w:r w:rsidRPr="00321158">
        <w:rPr>
          <w:sz w:val="28"/>
          <w:szCs w:val="28"/>
        </w:rPr>
        <w:t>Ersättningsberättigade sammanträden och förrättningar</w:t>
      </w:r>
      <w:bookmarkEnd w:id="15"/>
    </w:p>
    <w:p w14:paraId="1578C277" w14:textId="77777777" w:rsidR="00155083" w:rsidRPr="0078582C" w:rsidRDefault="00E5555E" w:rsidP="00AD459F">
      <w:pPr>
        <w:spacing w:line="276" w:lineRule="auto"/>
        <w:ind w:right="-710"/>
      </w:pPr>
      <w:r>
        <w:t>F</w:t>
      </w:r>
      <w:r w:rsidRPr="002E20F3">
        <w:t xml:space="preserve">örtroendevalda med sammanlagt </w:t>
      </w:r>
      <w:r w:rsidRPr="0078582C">
        <w:t>arvode på under 40 % får ersättning enligt denna punkt.</w:t>
      </w:r>
      <w:r w:rsidR="008B1414" w:rsidRPr="0078582C">
        <w:t xml:space="preserve"> </w:t>
      </w:r>
      <w:r w:rsidRPr="0078582C">
        <w:t>Närvaro ska kunna styrkas.</w:t>
      </w:r>
    </w:p>
    <w:p w14:paraId="54C91596" w14:textId="77777777" w:rsidR="00155083" w:rsidRPr="00A01BBF" w:rsidRDefault="00E5555E" w:rsidP="00AD459F">
      <w:pPr>
        <w:pStyle w:val="Liststycke"/>
        <w:numPr>
          <w:ilvl w:val="0"/>
          <w:numId w:val="24"/>
        </w:numPr>
        <w:spacing w:line="276" w:lineRule="auto"/>
        <w:ind w:right="-710"/>
        <w:rPr>
          <w:sz w:val="24"/>
          <w:szCs w:val="24"/>
        </w:rPr>
      </w:pPr>
      <w:r w:rsidRPr="0078582C">
        <w:rPr>
          <w:sz w:val="24"/>
          <w:szCs w:val="24"/>
        </w:rPr>
        <w:t>Sammanträden med kommunstyrelsen, nämnder, utskott, beredningar</w:t>
      </w:r>
      <w:r w:rsidR="00F07AE3" w:rsidRPr="0078582C">
        <w:rPr>
          <w:sz w:val="24"/>
          <w:szCs w:val="24"/>
        </w:rPr>
        <w:t xml:space="preserve">, </w:t>
      </w:r>
      <w:r w:rsidR="00920263" w:rsidRPr="0078582C">
        <w:rPr>
          <w:sz w:val="24"/>
          <w:szCs w:val="24"/>
        </w:rPr>
        <w:t>bolagsstyrelser</w:t>
      </w:r>
      <w:r w:rsidRPr="0078582C">
        <w:rPr>
          <w:sz w:val="24"/>
          <w:szCs w:val="24"/>
        </w:rPr>
        <w:t xml:space="preserve"> liksom</w:t>
      </w:r>
      <w:r w:rsidRPr="00A01BBF">
        <w:rPr>
          <w:sz w:val="24"/>
          <w:szCs w:val="24"/>
        </w:rPr>
        <w:t xml:space="preserve"> </w:t>
      </w:r>
      <w:r w:rsidR="008C02BF" w:rsidRPr="00A01BBF">
        <w:rPr>
          <w:sz w:val="24"/>
          <w:szCs w:val="24"/>
        </w:rPr>
        <w:t>revisorernas sammanträden.</w:t>
      </w:r>
    </w:p>
    <w:p w14:paraId="414E0AD6" w14:textId="77777777" w:rsidR="008C02BF" w:rsidRPr="00A01BBF" w:rsidRDefault="00E5555E" w:rsidP="00AD459F">
      <w:pPr>
        <w:pStyle w:val="Liststycke"/>
        <w:numPr>
          <w:ilvl w:val="0"/>
          <w:numId w:val="24"/>
        </w:numPr>
        <w:spacing w:line="276" w:lineRule="auto"/>
        <w:ind w:right="-710"/>
        <w:rPr>
          <w:sz w:val="24"/>
          <w:szCs w:val="24"/>
        </w:rPr>
      </w:pPr>
      <w:r w:rsidRPr="00A01BBF">
        <w:rPr>
          <w:sz w:val="24"/>
          <w:szCs w:val="24"/>
        </w:rPr>
        <w:t>Sammanträden med utredningskommittéer</w:t>
      </w:r>
      <w:r w:rsidR="00C7281B" w:rsidRPr="00A01BBF">
        <w:rPr>
          <w:sz w:val="24"/>
          <w:szCs w:val="24"/>
        </w:rPr>
        <w:t>, projektgrupper</w:t>
      </w:r>
      <w:r w:rsidR="007512F3" w:rsidRPr="00A01BBF">
        <w:rPr>
          <w:sz w:val="24"/>
          <w:szCs w:val="24"/>
        </w:rPr>
        <w:t>, styrgrupper</w:t>
      </w:r>
      <w:r w:rsidR="00C7281B" w:rsidRPr="00A01BBF">
        <w:rPr>
          <w:sz w:val="24"/>
          <w:szCs w:val="24"/>
        </w:rPr>
        <w:t xml:space="preserve"> och arbetsgrupper.</w:t>
      </w:r>
    </w:p>
    <w:p w14:paraId="6A028A6F" w14:textId="77777777" w:rsidR="00C7281B" w:rsidRPr="00A01BBF" w:rsidRDefault="00E5555E" w:rsidP="00AD459F">
      <w:pPr>
        <w:pStyle w:val="Liststycke"/>
        <w:numPr>
          <w:ilvl w:val="0"/>
          <w:numId w:val="24"/>
        </w:numPr>
        <w:spacing w:line="276" w:lineRule="auto"/>
        <w:ind w:right="-710"/>
        <w:rPr>
          <w:sz w:val="24"/>
          <w:szCs w:val="24"/>
        </w:rPr>
      </w:pPr>
      <w:r w:rsidRPr="00A01BBF">
        <w:rPr>
          <w:sz w:val="24"/>
          <w:szCs w:val="24"/>
        </w:rPr>
        <w:t>Förhandling eller förberedelser inför förhandling med personalorganisation eller annan motpart till kommunen</w:t>
      </w:r>
      <w:r w:rsidR="00A41042" w:rsidRPr="00A01BBF">
        <w:rPr>
          <w:sz w:val="24"/>
          <w:szCs w:val="24"/>
        </w:rPr>
        <w:t>.</w:t>
      </w:r>
    </w:p>
    <w:p w14:paraId="7E85A43B" w14:textId="77777777" w:rsidR="00A41042" w:rsidRPr="00A01BBF" w:rsidRDefault="00E5555E" w:rsidP="00AD459F">
      <w:pPr>
        <w:pStyle w:val="Liststycke"/>
        <w:numPr>
          <w:ilvl w:val="0"/>
          <w:numId w:val="24"/>
        </w:numPr>
        <w:spacing w:line="276" w:lineRule="auto"/>
        <w:ind w:right="-710"/>
        <w:rPr>
          <w:sz w:val="24"/>
          <w:szCs w:val="24"/>
        </w:rPr>
      </w:pPr>
      <w:r w:rsidRPr="00A01BBF">
        <w:rPr>
          <w:sz w:val="24"/>
          <w:szCs w:val="24"/>
        </w:rPr>
        <w:t>Överläggning med företrädare för annat kommunalt organ än det den förtroendevalde själv tillhör.</w:t>
      </w:r>
    </w:p>
    <w:p w14:paraId="67FA5874" w14:textId="77777777" w:rsidR="00A41042" w:rsidRPr="00A01BBF" w:rsidRDefault="00E5555E" w:rsidP="00AD459F">
      <w:pPr>
        <w:pStyle w:val="Liststycke"/>
        <w:numPr>
          <w:ilvl w:val="0"/>
          <w:numId w:val="24"/>
        </w:numPr>
        <w:spacing w:line="276" w:lineRule="auto"/>
        <w:ind w:right="-710"/>
        <w:rPr>
          <w:sz w:val="24"/>
          <w:szCs w:val="24"/>
        </w:rPr>
      </w:pPr>
      <w:r w:rsidRPr="00A01BBF">
        <w:rPr>
          <w:sz w:val="24"/>
          <w:szCs w:val="24"/>
        </w:rPr>
        <w:t>Sammankomst med kommunalt samrådsorgan eller intressent</w:t>
      </w:r>
      <w:r w:rsidR="00944CA5" w:rsidRPr="00A01BBF">
        <w:rPr>
          <w:sz w:val="24"/>
          <w:szCs w:val="24"/>
        </w:rPr>
        <w:t>sammansatt organ.</w:t>
      </w:r>
    </w:p>
    <w:p w14:paraId="0A203F13" w14:textId="77777777" w:rsidR="00F07AE3" w:rsidRPr="0078582C" w:rsidRDefault="00E5555E" w:rsidP="00AD459F">
      <w:pPr>
        <w:pStyle w:val="Liststycke"/>
        <w:numPr>
          <w:ilvl w:val="0"/>
          <w:numId w:val="24"/>
        </w:numPr>
        <w:spacing w:line="276" w:lineRule="auto"/>
        <w:ind w:right="-710"/>
        <w:rPr>
          <w:sz w:val="24"/>
          <w:szCs w:val="24"/>
        </w:rPr>
      </w:pPr>
      <w:r w:rsidRPr="0078582C">
        <w:rPr>
          <w:sz w:val="24"/>
          <w:szCs w:val="24"/>
        </w:rPr>
        <w:t>Deltagande som ombud/representant för Lidköpings kommun, utsedd av kommunfullmäktige eller kommunstyrelsen, i föreningar eller andra liknande sammanhang.</w:t>
      </w:r>
    </w:p>
    <w:p w14:paraId="122062B8" w14:textId="77777777" w:rsidR="00974722" w:rsidRPr="00A01BBF" w:rsidRDefault="00E5555E" w:rsidP="00AD459F">
      <w:pPr>
        <w:pStyle w:val="Liststycke"/>
        <w:numPr>
          <w:ilvl w:val="0"/>
          <w:numId w:val="24"/>
        </w:numPr>
        <w:spacing w:line="276" w:lineRule="auto"/>
        <w:ind w:right="-710"/>
        <w:rPr>
          <w:sz w:val="24"/>
          <w:szCs w:val="24"/>
        </w:rPr>
      </w:pPr>
      <w:r w:rsidRPr="00A01BBF">
        <w:rPr>
          <w:sz w:val="24"/>
          <w:szCs w:val="24"/>
        </w:rPr>
        <w:lastRenderedPageBreak/>
        <w:t>Under förutsättning av beslut i nämnd/utskott: konferens, informationsmöte, studiebesök</w:t>
      </w:r>
      <w:r w:rsidR="00A1630E" w:rsidRPr="00A01BBF">
        <w:rPr>
          <w:sz w:val="24"/>
          <w:szCs w:val="24"/>
        </w:rPr>
        <w:t>, uppdrag som kontaktperson, studieresa, kurs eller liknande som rör kommunal angelägenhet och som har ett direkt samband med förtroendeuppdraget.</w:t>
      </w:r>
    </w:p>
    <w:p w14:paraId="7F77E3C3" w14:textId="77777777" w:rsidR="00A1630E" w:rsidRPr="00A01BBF" w:rsidRDefault="00E5555E" w:rsidP="00AD459F">
      <w:pPr>
        <w:pStyle w:val="Liststycke"/>
        <w:numPr>
          <w:ilvl w:val="0"/>
          <w:numId w:val="24"/>
        </w:numPr>
        <w:spacing w:line="276" w:lineRule="auto"/>
        <w:ind w:right="-710"/>
        <w:rPr>
          <w:sz w:val="24"/>
          <w:szCs w:val="24"/>
        </w:rPr>
      </w:pPr>
      <w:r w:rsidRPr="00A01BBF">
        <w:rPr>
          <w:sz w:val="24"/>
          <w:szCs w:val="24"/>
        </w:rPr>
        <w:t>Besiktning eller inspektion.</w:t>
      </w:r>
    </w:p>
    <w:p w14:paraId="3569B583" w14:textId="77777777" w:rsidR="00A1630E" w:rsidRPr="00A01BBF" w:rsidRDefault="00E5555E" w:rsidP="00AD459F">
      <w:pPr>
        <w:pStyle w:val="Liststycke"/>
        <w:numPr>
          <w:ilvl w:val="0"/>
          <w:numId w:val="24"/>
        </w:numPr>
        <w:spacing w:line="276" w:lineRule="auto"/>
        <w:ind w:right="-710"/>
        <w:rPr>
          <w:sz w:val="24"/>
          <w:szCs w:val="24"/>
        </w:rPr>
      </w:pPr>
      <w:r w:rsidRPr="00A01BBF">
        <w:rPr>
          <w:sz w:val="24"/>
          <w:szCs w:val="24"/>
        </w:rPr>
        <w:t>Överläggning med utomstående myndighet eller organisation.</w:t>
      </w:r>
    </w:p>
    <w:p w14:paraId="33653E3A" w14:textId="77777777" w:rsidR="00762B30" w:rsidRPr="00A01BBF" w:rsidRDefault="00E5555E" w:rsidP="00AD459F">
      <w:pPr>
        <w:pStyle w:val="Liststycke"/>
        <w:numPr>
          <w:ilvl w:val="0"/>
          <w:numId w:val="24"/>
        </w:numPr>
        <w:spacing w:line="276" w:lineRule="auto"/>
        <w:ind w:right="-710"/>
        <w:rPr>
          <w:sz w:val="24"/>
          <w:szCs w:val="24"/>
        </w:rPr>
      </w:pPr>
      <w:r w:rsidRPr="00A01BBF">
        <w:rPr>
          <w:sz w:val="24"/>
          <w:szCs w:val="24"/>
        </w:rPr>
        <w:t>Fullgörande av granskningsuppgift inom ramen för ett revisionsuppdrag.</w:t>
      </w:r>
    </w:p>
    <w:p w14:paraId="4E111687" w14:textId="77777777" w:rsidR="000F0B3B" w:rsidRDefault="00E5555E" w:rsidP="00AD459F">
      <w:pPr>
        <w:pStyle w:val="Liststycke"/>
        <w:numPr>
          <w:ilvl w:val="0"/>
          <w:numId w:val="24"/>
        </w:numPr>
        <w:spacing w:line="276" w:lineRule="auto"/>
        <w:ind w:right="-710"/>
        <w:rPr>
          <w:sz w:val="24"/>
          <w:szCs w:val="24"/>
        </w:rPr>
      </w:pPr>
      <w:r w:rsidRPr="00A01BBF">
        <w:rPr>
          <w:sz w:val="24"/>
          <w:szCs w:val="24"/>
        </w:rPr>
        <w:t xml:space="preserve">Deltagande på beredningar, såsom budgetberedningar, beredning av årsredovisning, strategisk plan och budget samt beredning av investeringar. </w:t>
      </w:r>
    </w:p>
    <w:p w14:paraId="009A229F" w14:textId="77777777" w:rsidR="00BB12C3" w:rsidRPr="00A01BBF" w:rsidRDefault="00BB12C3" w:rsidP="00AD459F">
      <w:pPr>
        <w:pStyle w:val="Liststycke"/>
        <w:spacing w:line="276" w:lineRule="auto"/>
        <w:ind w:left="720" w:right="-710"/>
        <w:rPr>
          <w:sz w:val="24"/>
          <w:szCs w:val="24"/>
        </w:rPr>
      </w:pPr>
    </w:p>
    <w:p w14:paraId="342EDE9E" w14:textId="77777777" w:rsidR="00A94C8B" w:rsidRPr="00321158" w:rsidRDefault="00E5555E" w:rsidP="00AD459F">
      <w:pPr>
        <w:pStyle w:val="Rubrik2"/>
        <w:ind w:right="-710"/>
        <w:rPr>
          <w:sz w:val="36"/>
          <w:szCs w:val="36"/>
        </w:rPr>
      </w:pPr>
      <w:bookmarkStart w:id="16" w:name="_Toc170117162"/>
      <w:r w:rsidRPr="00321158">
        <w:rPr>
          <w:sz w:val="36"/>
          <w:szCs w:val="36"/>
        </w:rPr>
        <w:t>Ersättning för förlorad arbetsinkomst</w:t>
      </w:r>
      <w:bookmarkEnd w:id="16"/>
    </w:p>
    <w:p w14:paraId="051F175D" w14:textId="77777777" w:rsidR="00ED7021" w:rsidRPr="003A3569" w:rsidRDefault="00E5555E" w:rsidP="00AD459F">
      <w:pPr>
        <w:spacing w:line="276" w:lineRule="auto"/>
        <w:ind w:right="-710"/>
        <w:rPr>
          <w:highlight w:val="green"/>
        </w:rPr>
      </w:pPr>
      <w:r w:rsidRPr="00252716">
        <w:t>Ersättning för förlorad arbetsinkomst ska styrkas med uppgift om senast aktuell inkomst. Förtroendevald har ansvar för att omgående inkomma med nytt intyg då inkomsten ändras. För förtroendevalda med anställning ska inlämnas uppgift där arbetsgivaren styrker aktuell lön</w:t>
      </w:r>
      <w:r w:rsidR="00855CA7">
        <w:t xml:space="preserve"> och</w:t>
      </w:r>
      <w:r w:rsidRPr="00252716">
        <w:t xml:space="preserve"> semesterersättning</w:t>
      </w:r>
      <w:r w:rsidR="00855CA7">
        <w:t>.</w:t>
      </w:r>
    </w:p>
    <w:p w14:paraId="14D00019" w14:textId="77777777" w:rsidR="00ED7021" w:rsidRPr="005F642B" w:rsidRDefault="00E5555E" w:rsidP="00AD459F">
      <w:pPr>
        <w:spacing w:line="276" w:lineRule="auto"/>
        <w:ind w:right="-710"/>
      </w:pPr>
      <w:r w:rsidRPr="005F642B">
        <w:t xml:space="preserve">För förtroendevald med flera anställningar räknas förlorad arbetsinkomst utifrån den inkomstförlust som gäller vid det aktuella </w:t>
      </w:r>
      <w:r w:rsidRPr="005F642B">
        <w:t>tillfället.</w:t>
      </w:r>
    </w:p>
    <w:p w14:paraId="0AA08ED9" w14:textId="77777777" w:rsidR="00ED7021" w:rsidRPr="005F642B" w:rsidRDefault="00E5555E" w:rsidP="00321158">
      <w:pPr>
        <w:spacing w:line="276" w:lineRule="auto"/>
        <w:ind w:right="-852"/>
      </w:pPr>
      <w:r w:rsidRPr="005F642B">
        <w:t>I de fall den förtroendevalde uppbär arbetslöshetsersättning, sjukpenning eller föräldrapenning ut</w:t>
      </w:r>
      <w:r w:rsidR="00B773A3" w:rsidRPr="005F642B">
        <w:t>betalas</w:t>
      </w:r>
      <w:r w:rsidRPr="005F642B">
        <w:t xml:space="preserve"> ersättning med det belopp den förtroendevalde går miste om på grund av sitt uppdrag. Begärt belopp ska styrkas med intyg eller motsvarande. </w:t>
      </w:r>
    </w:p>
    <w:p w14:paraId="4C94C8CD" w14:textId="77777777" w:rsidR="00ED7021" w:rsidRPr="005F642B" w:rsidRDefault="00E5555E" w:rsidP="00321158">
      <w:pPr>
        <w:spacing w:line="276" w:lineRule="auto"/>
        <w:ind w:right="-852"/>
      </w:pPr>
      <w:r w:rsidRPr="005F642B">
        <w:t>För deltidsarbetslös ersätt</w:t>
      </w:r>
      <w:r w:rsidR="00DF34CC" w:rsidRPr="005F642B">
        <w:t>s</w:t>
      </w:r>
      <w:r w:rsidRPr="005F642B">
        <w:t xml:space="preserve"> inkomstförlust med motsvarande nivå som arbetslöshets</w:t>
      </w:r>
      <w:r w:rsidR="00321158">
        <w:t>-</w:t>
      </w:r>
      <w:r w:rsidRPr="005F642B">
        <w:t xml:space="preserve">ersättning om inte intyg kan uppvisas om att förtroendevald skulle arbetat. </w:t>
      </w:r>
    </w:p>
    <w:p w14:paraId="02E837E1" w14:textId="77777777" w:rsidR="00ED7021" w:rsidRPr="005F642B" w:rsidRDefault="00E5555E" w:rsidP="00AD459F">
      <w:pPr>
        <w:spacing w:line="276" w:lineRule="auto"/>
        <w:ind w:right="-710"/>
      </w:pPr>
      <w:r w:rsidRPr="005F642B">
        <w:t>Om förtroendevald</w:t>
      </w:r>
      <w:r w:rsidR="00320F1B">
        <w:t xml:space="preserve"> </w:t>
      </w:r>
      <w:r w:rsidRPr="005F642B">
        <w:t>förlorar</w:t>
      </w:r>
      <w:r w:rsidR="00320F1B">
        <w:t xml:space="preserve"> </w:t>
      </w:r>
      <w:r w:rsidRPr="005F642B">
        <w:t xml:space="preserve">semesterdagar under året till följd av frånvaro på grund av förtroendeuppdrag ersätts värdet på dessa efter uppvisande av intyg från arbetsgivaren. </w:t>
      </w:r>
    </w:p>
    <w:p w14:paraId="21B474FA" w14:textId="77777777" w:rsidR="00ED7021" w:rsidRPr="005F642B" w:rsidRDefault="00E5555E" w:rsidP="00AD459F">
      <w:pPr>
        <w:spacing w:line="276" w:lineRule="auto"/>
        <w:ind w:right="-710"/>
      </w:pPr>
      <w:r w:rsidRPr="005F642B">
        <w:t>För förtroendevalda som är egenföretagare ska förlorad arbetsinkomst styrkas av revisor eller annan oberoende person. Inkomstförlusten ska avse aktuell månadslön i det egna företaget eller senast taxerad inkomst från föregående år. Alternativt kan den som är egenföretagare ansöka om att få schablonberäknad årsinkomst. Schablon för årsinkomst är 45 % av kommunstyrelsens ordförandes arvode. För att få använda schablonberäknad årsinkomst krävs att företaget är registrerat hos Bolagsverket och bedrivs i aktiv f</w:t>
      </w:r>
      <w:r w:rsidRPr="005F642B">
        <w:t xml:space="preserve">orm. </w:t>
      </w:r>
    </w:p>
    <w:p w14:paraId="22F8642E" w14:textId="77777777" w:rsidR="00ED7021" w:rsidRDefault="00E5555E" w:rsidP="00AD459F">
      <w:pPr>
        <w:spacing w:line="276" w:lineRule="auto"/>
        <w:ind w:right="-710"/>
      </w:pPr>
      <w:r w:rsidRPr="005F642B">
        <w:t>Ersättning för förlorad arbetsinkomst ut</w:t>
      </w:r>
      <w:r w:rsidR="00B773A3" w:rsidRPr="005F642B">
        <w:t>betalas</w:t>
      </w:r>
      <w:r w:rsidRPr="005F642B">
        <w:t xml:space="preserve"> med ett högsta belopp (tak) per timme </w:t>
      </w:r>
      <w:r w:rsidRPr="00292CE6">
        <w:t>motsvarande 0,7 % av</w:t>
      </w:r>
      <w:r w:rsidRPr="005F642B">
        <w:t xml:space="preserve"> månadsarvode till kommunstyrelsens ordförande.</w:t>
      </w:r>
      <w:r>
        <w:t xml:space="preserve"> </w:t>
      </w:r>
      <w:r w:rsidR="00321158">
        <w:br/>
      </w:r>
    </w:p>
    <w:p w14:paraId="2E27FC86" w14:textId="77777777" w:rsidR="00040082" w:rsidRPr="00321158" w:rsidRDefault="00E5555E" w:rsidP="00AD459F">
      <w:pPr>
        <w:pStyle w:val="Rubrik3"/>
        <w:numPr>
          <w:ilvl w:val="1"/>
          <w:numId w:val="45"/>
        </w:numPr>
        <w:spacing w:before="100" w:beforeAutospacing="1" w:after="100" w:afterAutospacing="1" w:line="276" w:lineRule="auto"/>
        <w:ind w:right="-710"/>
        <w:rPr>
          <w:sz w:val="28"/>
          <w:szCs w:val="28"/>
        </w:rPr>
      </w:pPr>
      <w:bookmarkStart w:id="17" w:name="_Toc170117163"/>
      <w:r w:rsidRPr="00321158">
        <w:rPr>
          <w:sz w:val="28"/>
          <w:szCs w:val="28"/>
        </w:rPr>
        <w:t>Ersättningsbar tid</w:t>
      </w:r>
      <w:bookmarkEnd w:id="17"/>
    </w:p>
    <w:p w14:paraId="4F0F62EA" w14:textId="77777777" w:rsidR="00D1282F" w:rsidRPr="00292CE6" w:rsidRDefault="00E5555E" w:rsidP="00AD459F">
      <w:pPr>
        <w:spacing w:line="276" w:lineRule="auto"/>
        <w:ind w:right="-710"/>
      </w:pPr>
      <w:r>
        <w:t xml:space="preserve">Ersättning betalas enligt 4.6 och 4.7 för tid då den förtroendevalde deltagit i sammanträde eller i förrättning och beräknas per påbörjad halvtimma. I </w:t>
      </w:r>
      <w:r w:rsidRPr="00292CE6">
        <w:lastRenderedPageBreak/>
        <w:t xml:space="preserve">ersättningsberättigad tid inräknas tid för resa mellan arbetsplatsen och sammanträdes-/förrättningsstället. Som ersättningsberättigad tid räknas även som sådan </w:t>
      </w:r>
      <w:r w:rsidR="00B55B3C" w:rsidRPr="0078582C">
        <w:t xml:space="preserve">tid </w:t>
      </w:r>
      <w:r w:rsidRPr="0078582C">
        <w:t>som</w:t>
      </w:r>
      <w:r w:rsidRPr="00292CE6">
        <w:t xml:space="preserve"> kan uppkomma till följd av att sammanträde/förrättning hålls på sådan tid att återgång till arbetsplatsen ej är meningsfull.</w:t>
      </w:r>
      <w:r w:rsidR="000B59B4" w:rsidRPr="00292CE6">
        <w:t xml:space="preserve"> </w:t>
      </w:r>
    </w:p>
    <w:p w14:paraId="1C529ABA" w14:textId="77777777" w:rsidR="00A01BBF" w:rsidRDefault="00E5555E" w:rsidP="00AD459F">
      <w:pPr>
        <w:spacing w:line="276" w:lineRule="auto"/>
        <w:ind w:right="-710"/>
      </w:pPr>
      <w:r w:rsidRPr="00292CE6">
        <w:t>Såsom ersättningsberättigad tid ska även betraktas sådan frånvaro från arbetsplats där den förtroendevalde ej belastas med löneavdrag men förlorar exempelvis inarbetad flextid. Förtroendevald ska kunna styrka förlust av förmån.</w:t>
      </w:r>
      <w:r>
        <w:t xml:space="preserve"> </w:t>
      </w:r>
      <w:r w:rsidR="00321158">
        <w:br/>
      </w:r>
    </w:p>
    <w:p w14:paraId="2806A4BE" w14:textId="77777777" w:rsidR="00040082" w:rsidRPr="00321158" w:rsidRDefault="00E5555E" w:rsidP="00AD459F">
      <w:pPr>
        <w:pStyle w:val="Rubrik3"/>
        <w:numPr>
          <w:ilvl w:val="1"/>
          <w:numId w:val="45"/>
        </w:numPr>
        <w:spacing w:before="100" w:beforeAutospacing="1" w:after="100" w:afterAutospacing="1" w:line="276" w:lineRule="auto"/>
        <w:ind w:right="-710"/>
        <w:rPr>
          <w:sz w:val="28"/>
          <w:szCs w:val="28"/>
        </w:rPr>
      </w:pPr>
      <w:bookmarkStart w:id="18" w:name="_Toc170117164"/>
      <w:r w:rsidRPr="00321158">
        <w:rPr>
          <w:sz w:val="28"/>
          <w:szCs w:val="28"/>
        </w:rPr>
        <w:t>Föräldraledighet och sjukskrivning</w:t>
      </w:r>
      <w:bookmarkEnd w:id="18"/>
    </w:p>
    <w:p w14:paraId="21EAD854" w14:textId="77777777" w:rsidR="00040082" w:rsidRDefault="00E5555E" w:rsidP="00AD459F">
      <w:pPr>
        <w:spacing w:line="276" w:lineRule="auto"/>
        <w:ind w:right="-710"/>
      </w:pPr>
      <w:r>
        <w:t xml:space="preserve">Kommunalråd och oppositionsråd har rätt att vid föräldraledighet vara ledig högst 18 månader, dock längst till och med mandatperiodens slut. </w:t>
      </w:r>
    </w:p>
    <w:p w14:paraId="4979D70C" w14:textId="77777777" w:rsidR="00040082" w:rsidRDefault="00E5555E" w:rsidP="00AD459F">
      <w:pPr>
        <w:spacing w:line="276" w:lineRule="auto"/>
        <w:ind w:right="-710"/>
      </w:pPr>
      <w:r>
        <w:t xml:space="preserve">Kommunalråd och oppositionsråd har rätt att vid sjukskrivning vara ledig dock längst till mandatperiodens slut. Under sjukskrivning gäller samma regler och ersättning som för anställda inom kommunen. </w:t>
      </w:r>
    </w:p>
    <w:p w14:paraId="623BBA9A" w14:textId="77777777" w:rsidR="00040082" w:rsidRDefault="00E5555E" w:rsidP="00AD459F">
      <w:pPr>
        <w:spacing w:line="276" w:lineRule="auto"/>
        <w:ind w:right="-710"/>
      </w:pPr>
      <w:r w:rsidRPr="003A3569">
        <w:t>Kommunfullmäktige beslutar om ledighet med anledning av föräldraledighet och sjukskrivning samt utser ersättare för den förtroendevalda.</w:t>
      </w:r>
      <w:r w:rsidR="000B59B4">
        <w:t xml:space="preserve"> </w:t>
      </w:r>
      <w:r w:rsidR="00321158">
        <w:br/>
      </w:r>
    </w:p>
    <w:p w14:paraId="28729E95" w14:textId="77777777" w:rsidR="0052181D" w:rsidRPr="00321158" w:rsidRDefault="00E5555E" w:rsidP="00AD459F">
      <w:pPr>
        <w:pStyle w:val="Rubrik3"/>
        <w:numPr>
          <w:ilvl w:val="1"/>
          <w:numId w:val="45"/>
        </w:numPr>
        <w:spacing w:before="100" w:beforeAutospacing="1" w:after="100" w:afterAutospacing="1" w:line="276" w:lineRule="auto"/>
        <w:ind w:right="-710"/>
        <w:rPr>
          <w:sz w:val="28"/>
          <w:szCs w:val="28"/>
        </w:rPr>
      </w:pPr>
      <w:bookmarkStart w:id="19" w:name="_Toc170117165"/>
      <w:r w:rsidRPr="00321158">
        <w:rPr>
          <w:sz w:val="28"/>
          <w:szCs w:val="28"/>
        </w:rPr>
        <w:t>Pension</w:t>
      </w:r>
      <w:bookmarkEnd w:id="19"/>
    </w:p>
    <w:p w14:paraId="503A7E8A" w14:textId="77777777" w:rsidR="0052181D" w:rsidRPr="00292CE6" w:rsidRDefault="00E5555E" w:rsidP="00AD459F">
      <w:pPr>
        <w:spacing w:line="276" w:lineRule="auto"/>
        <w:ind w:right="-710"/>
        <w:rPr>
          <w:szCs w:val="24"/>
        </w:rPr>
      </w:pPr>
      <w:r w:rsidRPr="00292CE6">
        <w:rPr>
          <w:szCs w:val="24"/>
        </w:rPr>
        <w:t xml:space="preserve">För att omfattas av pensionsbestämmelser för förtroendeuppdrag gäller förtroendevald som fullgör uppdrag hos kommunen på heltid eller på minst 40 %. </w:t>
      </w:r>
    </w:p>
    <w:p w14:paraId="6F1547C0" w14:textId="77777777" w:rsidR="00D6586A" w:rsidRPr="001C714B" w:rsidRDefault="00E5555E" w:rsidP="00AD459F">
      <w:pPr>
        <w:spacing w:line="276" w:lineRule="auto"/>
        <w:ind w:right="-710"/>
        <w:rPr>
          <w:szCs w:val="24"/>
        </w:rPr>
      </w:pPr>
      <w:r w:rsidRPr="001C714B">
        <w:rPr>
          <w:szCs w:val="24"/>
        </w:rPr>
        <w:t>Lidköping kommuns förtroendevalda ska</w:t>
      </w:r>
      <w:r w:rsidR="0052181D" w:rsidRPr="001C714B">
        <w:rPr>
          <w:szCs w:val="24"/>
        </w:rPr>
        <w:t xml:space="preserve"> erhålla pensionsförmåner i</w:t>
      </w:r>
      <w:r w:rsidR="0052181D" w:rsidRPr="001C714B">
        <w:rPr>
          <w:szCs w:val="24"/>
          <w:shd w:val="clear" w:color="auto" w:fill="FAF9F8"/>
        </w:rPr>
        <w:t xml:space="preserve"> </w:t>
      </w:r>
      <w:r w:rsidR="0052181D" w:rsidRPr="001C714B">
        <w:rPr>
          <w:szCs w:val="24"/>
        </w:rPr>
        <w:t xml:space="preserve">enlighet med de av Sveriges kommuner och </w:t>
      </w:r>
      <w:r w:rsidR="001C714B" w:rsidRPr="001C714B">
        <w:rPr>
          <w:szCs w:val="24"/>
        </w:rPr>
        <w:t>regioners</w:t>
      </w:r>
      <w:r w:rsidR="0052181D" w:rsidRPr="001C714B">
        <w:rPr>
          <w:szCs w:val="24"/>
        </w:rPr>
        <w:t xml:space="preserve"> (SK</w:t>
      </w:r>
      <w:r w:rsidR="001C714B" w:rsidRPr="001C714B">
        <w:rPr>
          <w:szCs w:val="24"/>
        </w:rPr>
        <w:t>R</w:t>
      </w:r>
      <w:r w:rsidR="0052181D" w:rsidRPr="001C714B">
        <w:rPr>
          <w:szCs w:val="24"/>
        </w:rPr>
        <w:t>) utformade pensionsbestämmelserna</w:t>
      </w:r>
      <w:r w:rsidRPr="001C714B">
        <w:rPr>
          <w:szCs w:val="24"/>
        </w:rPr>
        <w:t xml:space="preserve">. </w:t>
      </w:r>
    </w:p>
    <w:p w14:paraId="1E6E85DE" w14:textId="77777777" w:rsidR="00D6586A" w:rsidRPr="009E7AE6" w:rsidRDefault="00E5555E" w:rsidP="00AD459F">
      <w:pPr>
        <w:spacing w:line="276" w:lineRule="auto"/>
        <w:ind w:right="-710"/>
      </w:pPr>
      <w:r w:rsidRPr="009E7AE6">
        <w:t xml:space="preserve">Förtroendevalda som har rätt till ersättning för förlorad arbetsinkomst har också rätt till ersättning för förlorad pensionsförmån. Ersättning för förlorad pensionsförmån beräknas på beloppet för förlorad arbetsförtjänst med samma procentsats som för kommunens anställda. Beräkningen görs på den totalt utbetalda förlorade arbetsförtjänsten under kalenderåret. </w:t>
      </w:r>
    </w:p>
    <w:p w14:paraId="11124588" w14:textId="77777777" w:rsidR="00A01BBF" w:rsidRDefault="00E5555E" w:rsidP="00AD459F">
      <w:pPr>
        <w:spacing w:line="276" w:lineRule="auto"/>
        <w:ind w:right="-710"/>
      </w:pPr>
      <w:r w:rsidRPr="009E7AE6">
        <w:t xml:space="preserve">Ersättningen utbetalas direkt till den förtroendevalde en gång per år med utbetalning i </w:t>
      </w:r>
      <w:r w:rsidR="009B32C6">
        <w:t>m</w:t>
      </w:r>
      <w:r w:rsidRPr="009E7AE6">
        <w:t xml:space="preserve">ars. Den förtroendevalde ansvarar själv för eventuell placering av ersättningen i pensionsfond eller dylikt. </w:t>
      </w:r>
    </w:p>
    <w:p w14:paraId="05022882" w14:textId="77777777" w:rsidR="00D56EA0" w:rsidRDefault="00D56EA0" w:rsidP="00AD459F">
      <w:pPr>
        <w:spacing w:line="276" w:lineRule="auto"/>
        <w:ind w:right="-710"/>
      </w:pPr>
    </w:p>
    <w:p w14:paraId="3ED8BC3F" w14:textId="77777777" w:rsidR="00600597" w:rsidRDefault="00600597" w:rsidP="00AD459F">
      <w:pPr>
        <w:spacing w:line="276" w:lineRule="auto"/>
        <w:ind w:right="-710"/>
      </w:pPr>
    </w:p>
    <w:p w14:paraId="1BBA9F7F" w14:textId="77777777" w:rsidR="00600597" w:rsidRDefault="00600597" w:rsidP="00AD459F">
      <w:pPr>
        <w:spacing w:line="276" w:lineRule="auto"/>
        <w:ind w:right="-710"/>
      </w:pPr>
    </w:p>
    <w:p w14:paraId="6185801C" w14:textId="77777777" w:rsidR="00A94C8B" w:rsidRPr="00321158" w:rsidRDefault="00E5555E" w:rsidP="00AD459F">
      <w:pPr>
        <w:pStyle w:val="Rubrik2"/>
        <w:numPr>
          <w:ilvl w:val="0"/>
          <w:numId w:val="47"/>
        </w:numPr>
        <w:spacing w:line="276" w:lineRule="auto"/>
        <w:ind w:right="-710"/>
        <w:rPr>
          <w:sz w:val="36"/>
          <w:szCs w:val="36"/>
        </w:rPr>
      </w:pPr>
      <w:bookmarkStart w:id="20" w:name="_Toc170117166"/>
      <w:r w:rsidRPr="00321158">
        <w:rPr>
          <w:sz w:val="36"/>
          <w:szCs w:val="36"/>
        </w:rPr>
        <w:lastRenderedPageBreak/>
        <w:t>Kostnadsersättningar</w:t>
      </w:r>
      <w:bookmarkEnd w:id="20"/>
    </w:p>
    <w:p w14:paraId="59909C1F" w14:textId="77777777" w:rsidR="00040082" w:rsidRPr="00321158" w:rsidRDefault="00E5555E" w:rsidP="00AD459F">
      <w:pPr>
        <w:pStyle w:val="Rubrik3"/>
        <w:numPr>
          <w:ilvl w:val="1"/>
          <w:numId w:val="47"/>
        </w:numPr>
        <w:spacing w:before="100" w:beforeAutospacing="1" w:after="100" w:afterAutospacing="1" w:line="276" w:lineRule="auto"/>
        <w:ind w:right="-710"/>
        <w:rPr>
          <w:sz w:val="28"/>
          <w:szCs w:val="28"/>
        </w:rPr>
      </w:pPr>
      <w:bookmarkStart w:id="21" w:name="_Toc170117167"/>
      <w:r w:rsidRPr="00321158">
        <w:rPr>
          <w:sz w:val="28"/>
          <w:szCs w:val="28"/>
        </w:rPr>
        <w:t>Resekostnader</w:t>
      </w:r>
      <w:bookmarkEnd w:id="21"/>
      <w:r w:rsidRPr="00321158">
        <w:rPr>
          <w:sz w:val="28"/>
          <w:szCs w:val="28"/>
        </w:rPr>
        <w:t xml:space="preserve"> </w:t>
      </w:r>
    </w:p>
    <w:p w14:paraId="1BC224F6" w14:textId="77777777" w:rsidR="00040082" w:rsidRDefault="00E5555E" w:rsidP="00AD459F">
      <w:pPr>
        <w:spacing w:line="276" w:lineRule="auto"/>
        <w:ind w:right="-710"/>
      </w:pPr>
      <w:r w:rsidRPr="00292CE6">
        <w:t xml:space="preserve">Ersättning för resekostnader vid sammanträde eller förrättning inom kommunen </w:t>
      </w:r>
      <w:r w:rsidR="00B773A3" w:rsidRPr="00292CE6">
        <w:t>utbetalas med</w:t>
      </w:r>
      <w:r w:rsidRPr="00292CE6">
        <w:t xml:space="preserve"> belopp som fastställs för kommunens </w:t>
      </w:r>
      <w:r w:rsidR="001B7B12" w:rsidRPr="00292CE6">
        <w:t xml:space="preserve">arbetstagare i det kommunala reseavtalet om avståndet från den förtroendevaldes fasta bostad till sammanträdesplatsen överstiger 3 km. </w:t>
      </w:r>
      <w:r w:rsidR="00B773A3" w:rsidRPr="00292CE6">
        <w:t>R</w:t>
      </w:r>
      <w:r w:rsidR="001B7B12" w:rsidRPr="00292CE6">
        <w:t xml:space="preserve">eseersättning </w:t>
      </w:r>
      <w:r w:rsidR="00B773A3" w:rsidRPr="00292CE6">
        <w:t>utbetalas</w:t>
      </w:r>
      <w:r w:rsidR="001B7B12" w:rsidRPr="00292CE6">
        <w:t xml:space="preserve"> från ordinarie bostad eller ordinarie arbetsplats.</w:t>
      </w:r>
    </w:p>
    <w:p w14:paraId="0210A0BA" w14:textId="77777777" w:rsidR="001B7B12" w:rsidRDefault="00E5555E" w:rsidP="00AD459F">
      <w:pPr>
        <w:spacing w:line="276" w:lineRule="auto"/>
        <w:ind w:right="-710"/>
      </w:pPr>
      <w:r>
        <w:t xml:space="preserve">Vid på varandra följande sammanträden/förrättningar som äger rum med högst en timmas mellanrum </w:t>
      </w:r>
      <w:r w:rsidR="00B773A3">
        <w:t>utbetalas</w:t>
      </w:r>
      <w:r>
        <w:t xml:space="preserve"> reseersättning endast för en resa tur och retur mellan bostaden/arbetsplatsen och sammanträdeslokal/-förrättning. Vid flerdygnsförrättning </w:t>
      </w:r>
      <w:r w:rsidR="00B773A3">
        <w:t>utbetalas</w:t>
      </w:r>
      <w:r>
        <w:t xml:space="preserve"> traktamente enligt de grunder som fastställs för kommunens arbetstagare i det kommunala reseavtalet.</w:t>
      </w:r>
    </w:p>
    <w:p w14:paraId="52F2AB41" w14:textId="77777777" w:rsidR="00D56EA0" w:rsidRPr="00600597" w:rsidRDefault="00D56EA0" w:rsidP="00AD459F">
      <w:pPr>
        <w:spacing w:line="276" w:lineRule="auto"/>
        <w:ind w:right="-710"/>
        <w:rPr>
          <w:sz w:val="20"/>
          <w:szCs w:val="20"/>
        </w:rPr>
      </w:pPr>
    </w:p>
    <w:p w14:paraId="42A0B27C" w14:textId="77777777" w:rsidR="0043110F" w:rsidRPr="00321158" w:rsidRDefault="00E5555E" w:rsidP="00AD459F">
      <w:pPr>
        <w:pStyle w:val="Rubrik3"/>
        <w:numPr>
          <w:ilvl w:val="1"/>
          <w:numId w:val="47"/>
        </w:numPr>
        <w:spacing w:before="100" w:beforeAutospacing="1" w:after="100" w:afterAutospacing="1" w:line="276" w:lineRule="auto"/>
        <w:ind w:right="-710"/>
        <w:rPr>
          <w:sz w:val="28"/>
          <w:szCs w:val="28"/>
        </w:rPr>
      </w:pPr>
      <w:bookmarkStart w:id="22" w:name="_Toc170117168"/>
      <w:r w:rsidRPr="00321158">
        <w:rPr>
          <w:sz w:val="28"/>
          <w:szCs w:val="28"/>
        </w:rPr>
        <w:t>Barntillsynskostnader</w:t>
      </w:r>
      <w:bookmarkEnd w:id="22"/>
      <w:r w:rsidRPr="00321158">
        <w:rPr>
          <w:sz w:val="28"/>
          <w:szCs w:val="28"/>
        </w:rPr>
        <w:t xml:space="preserve"> </w:t>
      </w:r>
    </w:p>
    <w:p w14:paraId="29EC0FAC" w14:textId="77777777" w:rsidR="00946B27" w:rsidRDefault="00E5555E" w:rsidP="00AD459F">
      <w:pPr>
        <w:spacing w:line="276" w:lineRule="auto"/>
        <w:ind w:right="-710"/>
      </w:pPr>
      <w:r w:rsidRPr="0078582C">
        <w:t>Ersättning betalas ut för kostnader som uppkommit till följd av deltagande vid sammanträde eller förrättning, för vård och tillsyn av barn som vårdas i den förtroendevaldes familj och som under kalenderåret inte hunnit fylla 12 år. Om särskilda skäl föreligger kan ersättning betalas ut för kostnader som uppkommit för vård och tillsyn av äldre barn. Ersättning betalas inte ut för tillsyn som utförs av egen familjemedlem eller annan närstående samt inte heller för tid då barnet vistas i den kommunala barnomso</w:t>
      </w:r>
      <w:r w:rsidRPr="0078582C">
        <w:t xml:space="preserve">rgen. Begäran om ersättning görs i samband med kostnadens uppkomst. På sådan begäran ska barnets födelsenummer framgå. </w:t>
      </w:r>
    </w:p>
    <w:p w14:paraId="6021FE0B" w14:textId="77777777" w:rsidR="00D56EA0" w:rsidRPr="00600597" w:rsidRDefault="00D56EA0" w:rsidP="00AD459F">
      <w:pPr>
        <w:spacing w:line="276" w:lineRule="auto"/>
        <w:ind w:right="-710"/>
        <w:rPr>
          <w:sz w:val="20"/>
          <w:szCs w:val="20"/>
        </w:rPr>
      </w:pPr>
    </w:p>
    <w:p w14:paraId="131BCD8E" w14:textId="77777777" w:rsidR="0043110F" w:rsidRPr="00321158" w:rsidRDefault="00E5555E" w:rsidP="00AD459F">
      <w:pPr>
        <w:pStyle w:val="Rubrik3"/>
        <w:numPr>
          <w:ilvl w:val="1"/>
          <w:numId w:val="47"/>
        </w:numPr>
        <w:ind w:left="709" w:right="-710"/>
        <w:rPr>
          <w:sz w:val="28"/>
          <w:szCs w:val="28"/>
        </w:rPr>
      </w:pPr>
      <w:bookmarkStart w:id="23" w:name="_Toc170117169"/>
      <w:r w:rsidRPr="00321158">
        <w:rPr>
          <w:sz w:val="28"/>
          <w:szCs w:val="28"/>
        </w:rPr>
        <w:t>Kostnader för vård och tillsyn av svårt sjuk eller person med funktionsnedsättning</w:t>
      </w:r>
      <w:bookmarkEnd w:id="23"/>
    </w:p>
    <w:p w14:paraId="2CA98718" w14:textId="77777777" w:rsidR="0043110F" w:rsidRPr="00600597" w:rsidRDefault="00E5555E" w:rsidP="00AD459F">
      <w:pPr>
        <w:spacing w:line="276" w:lineRule="auto"/>
        <w:ind w:right="-710"/>
        <w:rPr>
          <w:sz w:val="20"/>
          <w:szCs w:val="20"/>
        </w:rPr>
      </w:pPr>
      <w:r w:rsidRPr="0078582C">
        <w:t xml:space="preserve"> Ersättning betalas ut för kostnader som uppkommit till följd av deltagande vid sammanträde eller förrättning, för vård och tillsyn av person med funktions</w:t>
      </w:r>
      <w:r w:rsidR="00600597">
        <w:t>-</w:t>
      </w:r>
      <w:r w:rsidRPr="0078582C">
        <w:t xml:space="preserve">nedsättning eller svårt sjuk person som vistas i den förtroendevaldes bostad. Ersättning betalas inte ut för tillsyn som utförs av egen familjemedlem eller annan närstående. Begäran om ersättning görs i samband med kostnadens uppkomst. </w:t>
      </w:r>
      <w:r w:rsidR="00321158">
        <w:br/>
      </w:r>
    </w:p>
    <w:p w14:paraId="7EB07AA2" w14:textId="77777777" w:rsidR="0043110F" w:rsidRPr="00321158" w:rsidRDefault="00E5555E" w:rsidP="00AD459F">
      <w:pPr>
        <w:pStyle w:val="Rubrik3"/>
        <w:numPr>
          <w:ilvl w:val="1"/>
          <w:numId w:val="47"/>
        </w:numPr>
        <w:ind w:left="709" w:right="-710"/>
        <w:rPr>
          <w:sz w:val="28"/>
          <w:szCs w:val="28"/>
        </w:rPr>
      </w:pPr>
      <w:bookmarkStart w:id="24" w:name="_Toc170117170"/>
      <w:r w:rsidRPr="00321158">
        <w:rPr>
          <w:sz w:val="28"/>
          <w:szCs w:val="28"/>
        </w:rPr>
        <w:t>Särskilda kostnader för förtroendevald med funktionsnedsättning</w:t>
      </w:r>
      <w:bookmarkEnd w:id="24"/>
    </w:p>
    <w:p w14:paraId="535D8DAA" w14:textId="77777777" w:rsidR="00321158" w:rsidRPr="0078582C" w:rsidRDefault="00E5555E" w:rsidP="00AD459F">
      <w:pPr>
        <w:spacing w:line="276" w:lineRule="auto"/>
        <w:ind w:right="-710"/>
      </w:pPr>
      <w:r w:rsidRPr="0078582C">
        <w:t xml:space="preserve"> Ersättning betalas ut till förtroendevald med funktionsnedsättning för de särskilda kostnader som uppkommit till följd av deltagande vid sammanträde eller förrättning och som inte ersätts på annat sätt. Häri ingår kostnader för t.ex. resor, ledsagare, </w:t>
      </w:r>
      <w:r w:rsidRPr="0078582C">
        <w:lastRenderedPageBreak/>
        <w:t xml:space="preserve">tolk, hjälp med inläsning och uppläsning av handlingar och liknande. </w:t>
      </w:r>
      <w:r>
        <w:br/>
      </w:r>
    </w:p>
    <w:p w14:paraId="4710937D" w14:textId="77777777" w:rsidR="0043110F" w:rsidRPr="00321158" w:rsidRDefault="00E5555E" w:rsidP="00AD459F">
      <w:pPr>
        <w:pStyle w:val="Rubrik3"/>
        <w:numPr>
          <w:ilvl w:val="1"/>
          <w:numId w:val="47"/>
        </w:numPr>
        <w:ind w:left="709" w:right="-710"/>
        <w:rPr>
          <w:sz w:val="28"/>
          <w:szCs w:val="28"/>
        </w:rPr>
      </w:pPr>
      <w:bookmarkStart w:id="25" w:name="_Toc170117171"/>
      <w:r w:rsidRPr="00321158">
        <w:rPr>
          <w:sz w:val="28"/>
          <w:szCs w:val="28"/>
        </w:rPr>
        <w:t>Övriga kostnader</w:t>
      </w:r>
      <w:bookmarkEnd w:id="25"/>
      <w:r w:rsidRPr="00321158">
        <w:rPr>
          <w:sz w:val="28"/>
          <w:szCs w:val="28"/>
        </w:rPr>
        <w:t xml:space="preserve"> </w:t>
      </w:r>
    </w:p>
    <w:p w14:paraId="61F70F5B" w14:textId="77777777" w:rsidR="0043110F" w:rsidRPr="0078582C" w:rsidRDefault="00E5555E" w:rsidP="00AD459F">
      <w:pPr>
        <w:spacing w:line="276" w:lineRule="auto"/>
        <w:ind w:right="-710"/>
        <w:rPr>
          <w:strike/>
        </w:rPr>
      </w:pPr>
      <w:r w:rsidRPr="0078582C">
        <w:t xml:space="preserve">För andra kostnader än som avses ovan betalas ersättning ut om den förtroendevalde kan visa att särskilda skäl förelegat för dessa kostnader. Ersättning utgår inte om den förtroendevalde haft rimliga möjligheter att genom omdisponering av arbete eller på annat sätt kunnat förhindra att kostnaderna uppkom. </w:t>
      </w:r>
      <w:r w:rsidR="00321158">
        <w:br/>
      </w:r>
    </w:p>
    <w:p w14:paraId="5E14F3F1" w14:textId="77777777" w:rsidR="00B932C5" w:rsidRPr="00321158" w:rsidRDefault="00E5555E" w:rsidP="00AD459F">
      <w:pPr>
        <w:pStyle w:val="Rubrik2"/>
        <w:numPr>
          <w:ilvl w:val="0"/>
          <w:numId w:val="47"/>
        </w:numPr>
        <w:spacing w:line="276" w:lineRule="auto"/>
        <w:ind w:right="-710"/>
        <w:rPr>
          <w:sz w:val="36"/>
          <w:szCs w:val="36"/>
        </w:rPr>
      </w:pPr>
      <w:bookmarkStart w:id="26" w:name="_Toc170117172"/>
      <w:r w:rsidRPr="00321158">
        <w:rPr>
          <w:sz w:val="36"/>
          <w:szCs w:val="36"/>
        </w:rPr>
        <w:t>Hur man begär ersättning</w:t>
      </w:r>
      <w:bookmarkEnd w:id="26"/>
    </w:p>
    <w:p w14:paraId="64DF553E" w14:textId="77777777" w:rsidR="00C116FD" w:rsidRPr="0078582C" w:rsidRDefault="00E5555E" w:rsidP="00AD459F">
      <w:pPr>
        <w:spacing w:line="276" w:lineRule="auto"/>
        <w:ind w:right="-710"/>
      </w:pPr>
      <w:r w:rsidRPr="0078582C">
        <w:t>Tidsredovisning av förlorad arbetsinkomst och resekostnadsredovisning görs månadsvis av förtroendevald. Ersättning för förlorad arbetsinkomst eller resekostnad betalas inte ut när ersättningskrav inkommer senare än fyra månader efter sammanträde</w:t>
      </w:r>
      <w:r w:rsidR="00FF4896" w:rsidRPr="0078582C">
        <w:t>t</w:t>
      </w:r>
      <w:r w:rsidRPr="0078582C">
        <w:t xml:space="preserve">/förrättningen. </w:t>
      </w:r>
      <w:r w:rsidR="00321158">
        <w:br/>
      </w:r>
    </w:p>
    <w:p w14:paraId="66D60C8E" w14:textId="77777777" w:rsidR="00B932C5" w:rsidRPr="00321158" w:rsidRDefault="00E5555E" w:rsidP="00AD459F">
      <w:pPr>
        <w:pStyle w:val="Rubrik2"/>
        <w:numPr>
          <w:ilvl w:val="0"/>
          <w:numId w:val="47"/>
        </w:numPr>
        <w:spacing w:line="276" w:lineRule="auto"/>
        <w:ind w:right="-710"/>
        <w:rPr>
          <w:sz w:val="36"/>
          <w:szCs w:val="36"/>
        </w:rPr>
      </w:pPr>
      <w:bookmarkStart w:id="27" w:name="_Toc170117173"/>
      <w:r w:rsidRPr="00321158">
        <w:rPr>
          <w:sz w:val="36"/>
          <w:szCs w:val="36"/>
        </w:rPr>
        <w:t>Tolkning och tillämpning</w:t>
      </w:r>
      <w:bookmarkEnd w:id="27"/>
    </w:p>
    <w:p w14:paraId="3CAC860B" w14:textId="77777777" w:rsidR="00E6614E" w:rsidRPr="00BB63BE" w:rsidRDefault="00E5555E" w:rsidP="00AD459F">
      <w:pPr>
        <w:spacing w:line="276" w:lineRule="auto"/>
        <w:ind w:right="-710"/>
      </w:pPr>
      <w:r w:rsidRPr="0078582C">
        <w:t>Frågor om tolkning och tillämpning av dessa bestämmelser avgörs av</w:t>
      </w:r>
      <w:r w:rsidR="0051720B" w:rsidRPr="0078582C">
        <w:t xml:space="preserve"> arvodesberedningen</w:t>
      </w:r>
      <w:r w:rsidRPr="002D780A">
        <w:t>.</w:t>
      </w:r>
      <w:r>
        <w:t xml:space="preserve"> </w:t>
      </w:r>
      <w:r w:rsidRPr="003A3569">
        <w:t>Arvodesberedningen träffas</w:t>
      </w:r>
      <w:r w:rsidR="003A3569" w:rsidRPr="003A3569">
        <w:t xml:space="preserve"> vid behov</w:t>
      </w:r>
      <w:r w:rsidRPr="003A3569">
        <w:t xml:space="preserve"> för att hantera frågor av avgörande betydelse.</w:t>
      </w:r>
      <w:r w:rsidR="00CF54F9" w:rsidRPr="003A3569">
        <w:t xml:space="preserve"> </w:t>
      </w:r>
    </w:p>
    <w:sectPr w:rsidR="00E6614E" w:rsidRPr="00BB63BE" w:rsidSect="00E82F9C">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EEFD" w14:textId="77777777" w:rsidR="00E5555E" w:rsidRDefault="00E5555E">
      <w:pPr>
        <w:spacing w:after="0" w:line="240" w:lineRule="auto"/>
      </w:pPr>
      <w:r>
        <w:separator/>
      </w:r>
    </w:p>
  </w:endnote>
  <w:endnote w:type="continuationSeparator" w:id="0">
    <w:p w14:paraId="4ABE5B18" w14:textId="77777777" w:rsidR="00E5555E" w:rsidRDefault="00E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15E4" w14:textId="77777777" w:rsidR="00591D90" w:rsidRDefault="00E5555E" w:rsidP="00E54EED">
    <w:pPr>
      <w:pStyle w:val="Sidfot"/>
      <w:tabs>
        <w:tab w:val="clear" w:pos="9026"/>
      </w:tabs>
    </w:pPr>
    <w:r>
      <w:t xml:space="preserve">Sidan </w:t>
    </w:r>
    <w:r>
      <w:fldChar w:fldCharType="begin"/>
    </w:r>
    <w:r>
      <w:instrText xml:space="preserve"> PAGE  \* Arabic  \* MERGEFORMAT </w:instrText>
    </w:r>
    <w:r>
      <w:fldChar w:fldCharType="separate"/>
    </w:r>
    <w:r w:rsidR="00BD3C24">
      <w:rPr>
        <w:noProof/>
      </w:rPr>
      <w:t>13</w:t>
    </w:r>
    <w:r>
      <w:fldChar w:fldCharType="end"/>
    </w:r>
    <w:r>
      <w:t xml:space="preserve"> av </w:t>
    </w:r>
    <w:r>
      <w:rPr>
        <w:noProof/>
      </w:rPr>
      <w:fldChar w:fldCharType="begin"/>
    </w:r>
    <w:r>
      <w:rPr>
        <w:noProof/>
      </w:rPr>
      <w:instrText xml:space="preserve"> NUMPAGES   \* MERGEFORMAT </w:instrText>
    </w:r>
    <w:r>
      <w:rPr>
        <w:noProof/>
      </w:rPr>
      <w:fldChar w:fldCharType="separate"/>
    </w:r>
    <w:r w:rsidR="00BD3C24">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B17C" w14:textId="77777777" w:rsidR="00233D70" w:rsidRDefault="00233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729A8" w14:textId="77777777" w:rsidR="00E5555E" w:rsidRDefault="00E5555E">
      <w:pPr>
        <w:spacing w:after="0" w:line="240" w:lineRule="auto"/>
      </w:pPr>
      <w:r>
        <w:separator/>
      </w:r>
    </w:p>
  </w:footnote>
  <w:footnote w:type="continuationSeparator" w:id="0">
    <w:p w14:paraId="5FF9D8B9" w14:textId="77777777" w:rsidR="00E5555E" w:rsidRDefault="00E5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8AB2" w14:textId="77777777" w:rsidR="00591D90" w:rsidRPr="00D96E39" w:rsidRDefault="00591D90"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A31C" w14:textId="77777777" w:rsidR="00591D90" w:rsidRDefault="00E5555E" w:rsidP="00812A4F">
    <w:pPr>
      <w:pStyle w:val="Sidhuvud"/>
    </w:pPr>
    <w:r>
      <w:rPr>
        <w:noProof/>
        <w:lang w:eastAsia="sv-SE"/>
      </w:rPr>
      <mc:AlternateContent>
        <mc:Choice Requires="wps">
          <w:drawing>
            <wp:anchor distT="0" distB="0" distL="114300" distR="114300" simplePos="0" relativeHeight="251658240" behindDoc="1" locked="0" layoutInCell="0" allowOverlap="1" wp14:anchorId="76D53C40" wp14:editId="6D7557B0">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alt="&quot;&quot;"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7216" o:allowincell="f" fillcolor="#006cb5"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40AC" w14:textId="77777777" w:rsidR="00835648" w:rsidRDefault="0083564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9443" w14:textId="77777777" w:rsidR="00835648" w:rsidRDefault="00835648">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5D25" w14:textId="77777777" w:rsidR="00591D90" w:rsidRDefault="00E5555E"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0288" behindDoc="1" locked="0" layoutInCell="0" allowOverlap="1" wp14:anchorId="49B1DF44" wp14:editId="47CF15EF">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50"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5168" o:allowincell="f" fillcolor="#006cb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104B6F"/>
    <w:multiLevelType w:val="hybridMultilevel"/>
    <w:tmpl w:val="E8ACC43A"/>
    <w:lvl w:ilvl="0" w:tplc="B9349FC4">
      <w:numFmt w:val="bullet"/>
      <w:lvlText w:val="-"/>
      <w:lvlJc w:val="left"/>
      <w:pPr>
        <w:ind w:left="420" w:hanging="360"/>
      </w:pPr>
      <w:rPr>
        <w:rFonts w:ascii="Times New Roman" w:eastAsiaTheme="minorHAnsi" w:hAnsi="Times New Roman" w:cs="Times New Roman" w:hint="default"/>
      </w:rPr>
    </w:lvl>
    <w:lvl w:ilvl="1" w:tplc="CB503736" w:tentative="1">
      <w:start w:val="1"/>
      <w:numFmt w:val="bullet"/>
      <w:lvlText w:val="o"/>
      <w:lvlJc w:val="left"/>
      <w:pPr>
        <w:ind w:left="1140" w:hanging="360"/>
      </w:pPr>
      <w:rPr>
        <w:rFonts w:ascii="Courier New" w:hAnsi="Courier New" w:cs="Courier New" w:hint="default"/>
      </w:rPr>
    </w:lvl>
    <w:lvl w:ilvl="2" w:tplc="904092E2" w:tentative="1">
      <w:start w:val="1"/>
      <w:numFmt w:val="bullet"/>
      <w:lvlText w:val=""/>
      <w:lvlJc w:val="left"/>
      <w:pPr>
        <w:ind w:left="1860" w:hanging="360"/>
      </w:pPr>
      <w:rPr>
        <w:rFonts w:ascii="Wingdings" w:hAnsi="Wingdings" w:hint="default"/>
      </w:rPr>
    </w:lvl>
    <w:lvl w:ilvl="3" w:tplc="582E6422" w:tentative="1">
      <w:start w:val="1"/>
      <w:numFmt w:val="bullet"/>
      <w:lvlText w:val=""/>
      <w:lvlJc w:val="left"/>
      <w:pPr>
        <w:ind w:left="2580" w:hanging="360"/>
      </w:pPr>
      <w:rPr>
        <w:rFonts w:ascii="Symbol" w:hAnsi="Symbol" w:hint="default"/>
      </w:rPr>
    </w:lvl>
    <w:lvl w:ilvl="4" w:tplc="E932CD30" w:tentative="1">
      <w:start w:val="1"/>
      <w:numFmt w:val="bullet"/>
      <w:lvlText w:val="o"/>
      <w:lvlJc w:val="left"/>
      <w:pPr>
        <w:ind w:left="3300" w:hanging="360"/>
      </w:pPr>
      <w:rPr>
        <w:rFonts w:ascii="Courier New" w:hAnsi="Courier New" w:cs="Courier New" w:hint="default"/>
      </w:rPr>
    </w:lvl>
    <w:lvl w:ilvl="5" w:tplc="5CA0CC70" w:tentative="1">
      <w:start w:val="1"/>
      <w:numFmt w:val="bullet"/>
      <w:lvlText w:val=""/>
      <w:lvlJc w:val="left"/>
      <w:pPr>
        <w:ind w:left="4020" w:hanging="360"/>
      </w:pPr>
      <w:rPr>
        <w:rFonts w:ascii="Wingdings" w:hAnsi="Wingdings" w:hint="default"/>
      </w:rPr>
    </w:lvl>
    <w:lvl w:ilvl="6" w:tplc="91481CE4" w:tentative="1">
      <w:start w:val="1"/>
      <w:numFmt w:val="bullet"/>
      <w:lvlText w:val=""/>
      <w:lvlJc w:val="left"/>
      <w:pPr>
        <w:ind w:left="4740" w:hanging="360"/>
      </w:pPr>
      <w:rPr>
        <w:rFonts w:ascii="Symbol" w:hAnsi="Symbol" w:hint="default"/>
      </w:rPr>
    </w:lvl>
    <w:lvl w:ilvl="7" w:tplc="C12409FA" w:tentative="1">
      <w:start w:val="1"/>
      <w:numFmt w:val="bullet"/>
      <w:lvlText w:val="o"/>
      <w:lvlJc w:val="left"/>
      <w:pPr>
        <w:ind w:left="5460" w:hanging="360"/>
      </w:pPr>
      <w:rPr>
        <w:rFonts w:ascii="Courier New" w:hAnsi="Courier New" w:cs="Courier New" w:hint="default"/>
      </w:rPr>
    </w:lvl>
    <w:lvl w:ilvl="8" w:tplc="14241C54" w:tentative="1">
      <w:start w:val="1"/>
      <w:numFmt w:val="bullet"/>
      <w:lvlText w:val=""/>
      <w:lvlJc w:val="left"/>
      <w:pPr>
        <w:ind w:left="6180" w:hanging="360"/>
      </w:pPr>
      <w:rPr>
        <w:rFonts w:ascii="Wingdings" w:hAnsi="Wingdings" w:hint="default"/>
      </w:rPr>
    </w:lvl>
  </w:abstractNum>
  <w:abstractNum w:abstractNumId="9" w15:restartNumberingAfterBreak="0">
    <w:nsid w:val="03F629B3"/>
    <w:multiLevelType w:val="multilevel"/>
    <w:tmpl w:val="BF84A4FE"/>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35350"/>
    <w:multiLevelType w:val="multilevel"/>
    <w:tmpl w:val="F62EE3E4"/>
    <w:numStyleLink w:val="CustomHeadingNumber"/>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879"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3555CA"/>
    <w:multiLevelType w:val="multilevel"/>
    <w:tmpl w:val="C952D174"/>
    <w:lvl w:ilvl="0">
      <w:start w:val="4"/>
      <w:numFmt w:val="decimal"/>
      <w:lvlText w:val="%1"/>
      <w:lvlJc w:val="left"/>
      <w:pPr>
        <w:ind w:left="504" w:hanging="504"/>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8C5510"/>
    <w:multiLevelType w:val="hybridMultilevel"/>
    <w:tmpl w:val="93C68506"/>
    <w:lvl w:ilvl="0" w:tplc="DDCEBB72">
      <w:start w:val="2"/>
      <w:numFmt w:val="bullet"/>
      <w:lvlText w:val="-"/>
      <w:lvlJc w:val="left"/>
      <w:pPr>
        <w:tabs>
          <w:tab w:val="num" w:pos="720"/>
        </w:tabs>
        <w:ind w:left="720" w:hanging="360"/>
      </w:pPr>
      <w:rPr>
        <w:rFonts w:ascii="Times New Roman" w:eastAsia="Times New Roman" w:hAnsi="Times New Roman" w:cs="Times New Roman" w:hint="default"/>
      </w:rPr>
    </w:lvl>
    <w:lvl w:ilvl="1" w:tplc="7A1043DC" w:tentative="1">
      <w:start w:val="1"/>
      <w:numFmt w:val="bullet"/>
      <w:lvlText w:val="o"/>
      <w:lvlJc w:val="left"/>
      <w:pPr>
        <w:tabs>
          <w:tab w:val="num" w:pos="1440"/>
        </w:tabs>
        <w:ind w:left="1440" w:hanging="360"/>
      </w:pPr>
      <w:rPr>
        <w:rFonts w:ascii="Courier New" w:hAnsi="Courier New" w:hint="default"/>
      </w:rPr>
    </w:lvl>
    <w:lvl w:ilvl="2" w:tplc="CCA20860" w:tentative="1">
      <w:start w:val="1"/>
      <w:numFmt w:val="bullet"/>
      <w:lvlText w:val=""/>
      <w:lvlJc w:val="left"/>
      <w:pPr>
        <w:tabs>
          <w:tab w:val="num" w:pos="2160"/>
        </w:tabs>
        <w:ind w:left="2160" w:hanging="360"/>
      </w:pPr>
      <w:rPr>
        <w:rFonts w:ascii="Wingdings" w:hAnsi="Wingdings" w:hint="default"/>
      </w:rPr>
    </w:lvl>
    <w:lvl w:ilvl="3" w:tplc="C4BCD52C" w:tentative="1">
      <w:start w:val="1"/>
      <w:numFmt w:val="bullet"/>
      <w:lvlText w:val=""/>
      <w:lvlJc w:val="left"/>
      <w:pPr>
        <w:tabs>
          <w:tab w:val="num" w:pos="2880"/>
        </w:tabs>
        <w:ind w:left="2880" w:hanging="360"/>
      </w:pPr>
      <w:rPr>
        <w:rFonts w:ascii="Symbol" w:hAnsi="Symbol" w:hint="default"/>
      </w:rPr>
    </w:lvl>
    <w:lvl w:ilvl="4" w:tplc="AD260FE4" w:tentative="1">
      <w:start w:val="1"/>
      <w:numFmt w:val="bullet"/>
      <w:lvlText w:val="o"/>
      <w:lvlJc w:val="left"/>
      <w:pPr>
        <w:tabs>
          <w:tab w:val="num" w:pos="3600"/>
        </w:tabs>
        <w:ind w:left="3600" w:hanging="360"/>
      </w:pPr>
      <w:rPr>
        <w:rFonts w:ascii="Courier New" w:hAnsi="Courier New" w:hint="default"/>
      </w:rPr>
    </w:lvl>
    <w:lvl w:ilvl="5" w:tplc="1AF0CB9C" w:tentative="1">
      <w:start w:val="1"/>
      <w:numFmt w:val="bullet"/>
      <w:lvlText w:val=""/>
      <w:lvlJc w:val="left"/>
      <w:pPr>
        <w:tabs>
          <w:tab w:val="num" w:pos="4320"/>
        </w:tabs>
        <w:ind w:left="4320" w:hanging="360"/>
      </w:pPr>
      <w:rPr>
        <w:rFonts w:ascii="Wingdings" w:hAnsi="Wingdings" w:hint="default"/>
      </w:rPr>
    </w:lvl>
    <w:lvl w:ilvl="6" w:tplc="CC3E0FCE" w:tentative="1">
      <w:start w:val="1"/>
      <w:numFmt w:val="bullet"/>
      <w:lvlText w:val=""/>
      <w:lvlJc w:val="left"/>
      <w:pPr>
        <w:tabs>
          <w:tab w:val="num" w:pos="5040"/>
        </w:tabs>
        <w:ind w:left="5040" w:hanging="360"/>
      </w:pPr>
      <w:rPr>
        <w:rFonts w:ascii="Symbol" w:hAnsi="Symbol" w:hint="default"/>
      </w:rPr>
    </w:lvl>
    <w:lvl w:ilvl="7" w:tplc="9D540812" w:tentative="1">
      <w:start w:val="1"/>
      <w:numFmt w:val="bullet"/>
      <w:lvlText w:val="o"/>
      <w:lvlJc w:val="left"/>
      <w:pPr>
        <w:tabs>
          <w:tab w:val="num" w:pos="5760"/>
        </w:tabs>
        <w:ind w:left="5760" w:hanging="360"/>
      </w:pPr>
      <w:rPr>
        <w:rFonts w:ascii="Courier New" w:hAnsi="Courier New" w:hint="default"/>
      </w:rPr>
    </w:lvl>
    <w:lvl w:ilvl="8" w:tplc="068C8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801EB"/>
    <w:multiLevelType w:val="multilevel"/>
    <w:tmpl w:val="70DC3622"/>
    <w:numStyleLink w:val="Listformatnumreraderubriker"/>
  </w:abstractNum>
  <w:abstractNum w:abstractNumId="19" w15:restartNumberingAfterBreak="0">
    <w:nsid w:val="69B642D3"/>
    <w:multiLevelType w:val="hybridMultilevel"/>
    <w:tmpl w:val="1B1E9664"/>
    <w:lvl w:ilvl="0" w:tplc="6798B636">
      <w:start w:val="12"/>
      <w:numFmt w:val="bullet"/>
      <w:lvlText w:val="-"/>
      <w:lvlJc w:val="left"/>
      <w:pPr>
        <w:ind w:left="720" w:hanging="360"/>
      </w:pPr>
      <w:rPr>
        <w:rFonts w:ascii="Times New Roman" w:eastAsiaTheme="minorHAnsi" w:hAnsi="Times New Roman" w:cs="Times New Roman" w:hint="default"/>
      </w:rPr>
    </w:lvl>
    <w:lvl w:ilvl="1" w:tplc="B57CEE58" w:tentative="1">
      <w:start w:val="1"/>
      <w:numFmt w:val="bullet"/>
      <w:lvlText w:val="o"/>
      <w:lvlJc w:val="left"/>
      <w:pPr>
        <w:ind w:left="1440" w:hanging="360"/>
      </w:pPr>
      <w:rPr>
        <w:rFonts w:ascii="Courier New" w:hAnsi="Courier New" w:cs="Courier New" w:hint="default"/>
      </w:rPr>
    </w:lvl>
    <w:lvl w:ilvl="2" w:tplc="5D087918" w:tentative="1">
      <w:start w:val="1"/>
      <w:numFmt w:val="bullet"/>
      <w:lvlText w:val=""/>
      <w:lvlJc w:val="left"/>
      <w:pPr>
        <w:ind w:left="2160" w:hanging="360"/>
      </w:pPr>
      <w:rPr>
        <w:rFonts w:ascii="Wingdings" w:hAnsi="Wingdings" w:hint="default"/>
      </w:rPr>
    </w:lvl>
    <w:lvl w:ilvl="3" w:tplc="07A4684E" w:tentative="1">
      <w:start w:val="1"/>
      <w:numFmt w:val="bullet"/>
      <w:lvlText w:val=""/>
      <w:lvlJc w:val="left"/>
      <w:pPr>
        <w:ind w:left="2880" w:hanging="360"/>
      </w:pPr>
      <w:rPr>
        <w:rFonts w:ascii="Symbol" w:hAnsi="Symbol" w:hint="default"/>
      </w:rPr>
    </w:lvl>
    <w:lvl w:ilvl="4" w:tplc="CF80DE16" w:tentative="1">
      <w:start w:val="1"/>
      <w:numFmt w:val="bullet"/>
      <w:lvlText w:val="o"/>
      <w:lvlJc w:val="left"/>
      <w:pPr>
        <w:ind w:left="3600" w:hanging="360"/>
      </w:pPr>
      <w:rPr>
        <w:rFonts w:ascii="Courier New" w:hAnsi="Courier New" w:cs="Courier New" w:hint="default"/>
      </w:rPr>
    </w:lvl>
    <w:lvl w:ilvl="5" w:tplc="740C4ADC" w:tentative="1">
      <w:start w:val="1"/>
      <w:numFmt w:val="bullet"/>
      <w:lvlText w:val=""/>
      <w:lvlJc w:val="left"/>
      <w:pPr>
        <w:ind w:left="4320" w:hanging="360"/>
      </w:pPr>
      <w:rPr>
        <w:rFonts w:ascii="Wingdings" w:hAnsi="Wingdings" w:hint="default"/>
      </w:rPr>
    </w:lvl>
    <w:lvl w:ilvl="6" w:tplc="4CDE5692" w:tentative="1">
      <w:start w:val="1"/>
      <w:numFmt w:val="bullet"/>
      <w:lvlText w:val=""/>
      <w:lvlJc w:val="left"/>
      <w:pPr>
        <w:ind w:left="5040" w:hanging="360"/>
      </w:pPr>
      <w:rPr>
        <w:rFonts w:ascii="Symbol" w:hAnsi="Symbol" w:hint="default"/>
      </w:rPr>
    </w:lvl>
    <w:lvl w:ilvl="7" w:tplc="8EB8CB40" w:tentative="1">
      <w:start w:val="1"/>
      <w:numFmt w:val="bullet"/>
      <w:lvlText w:val="o"/>
      <w:lvlJc w:val="left"/>
      <w:pPr>
        <w:ind w:left="5760" w:hanging="360"/>
      </w:pPr>
      <w:rPr>
        <w:rFonts w:ascii="Courier New" w:hAnsi="Courier New" w:cs="Courier New" w:hint="default"/>
      </w:rPr>
    </w:lvl>
    <w:lvl w:ilvl="8" w:tplc="D674A0DE" w:tentative="1">
      <w:start w:val="1"/>
      <w:numFmt w:val="bullet"/>
      <w:lvlText w:val=""/>
      <w:lvlJc w:val="left"/>
      <w:pPr>
        <w:ind w:left="6480" w:hanging="360"/>
      </w:pPr>
      <w:rPr>
        <w:rFonts w:ascii="Wingdings" w:hAnsi="Wingdings" w:hint="default"/>
      </w:rPr>
    </w:lvl>
  </w:abstractNum>
  <w:abstractNum w:abstractNumId="20" w15:restartNumberingAfterBreak="0">
    <w:nsid w:val="6B4761FC"/>
    <w:multiLevelType w:val="multilevel"/>
    <w:tmpl w:val="0C5A388E"/>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1" w15:restartNumberingAfterBreak="0">
    <w:nsid w:val="7C855B37"/>
    <w:multiLevelType w:val="multilevel"/>
    <w:tmpl w:val="4EE4EF86"/>
    <w:lvl w:ilvl="0">
      <w:start w:val="6"/>
      <w:numFmt w:val="decimal"/>
      <w:lvlText w:val="%1"/>
      <w:lvlJc w:val="left"/>
      <w:pPr>
        <w:ind w:left="495" w:hanging="495"/>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4484" w:hanging="1080"/>
      </w:pPr>
      <w:rPr>
        <w:rFonts w:hint="default"/>
      </w:rPr>
    </w:lvl>
    <w:lvl w:ilvl="3">
      <w:start w:val="1"/>
      <w:numFmt w:val="decimal"/>
      <w:lvlText w:val="%1.%2.%3.%4"/>
      <w:lvlJc w:val="left"/>
      <w:pPr>
        <w:ind w:left="6546" w:hanging="1440"/>
      </w:pPr>
      <w:rPr>
        <w:rFonts w:hint="default"/>
      </w:rPr>
    </w:lvl>
    <w:lvl w:ilvl="4">
      <w:start w:val="1"/>
      <w:numFmt w:val="decimal"/>
      <w:lvlText w:val="%1.%2.%3.%4.%5"/>
      <w:lvlJc w:val="left"/>
      <w:pPr>
        <w:ind w:left="8248" w:hanging="1440"/>
      </w:pPr>
      <w:rPr>
        <w:rFonts w:hint="default"/>
      </w:rPr>
    </w:lvl>
    <w:lvl w:ilvl="5">
      <w:start w:val="1"/>
      <w:numFmt w:val="decimal"/>
      <w:lvlText w:val="%1.%2.%3.%4.%5.%6"/>
      <w:lvlJc w:val="left"/>
      <w:pPr>
        <w:ind w:left="10310" w:hanging="1800"/>
      </w:pPr>
      <w:rPr>
        <w:rFonts w:hint="default"/>
      </w:rPr>
    </w:lvl>
    <w:lvl w:ilvl="6">
      <w:start w:val="1"/>
      <w:numFmt w:val="decimal"/>
      <w:lvlText w:val="%1.%2.%3.%4.%5.%6.%7"/>
      <w:lvlJc w:val="left"/>
      <w:pPr>
        <w:ind w:left="12372" w:hanging="2160"/>
      </w:pPr>
      <w:rPr>
        <w:rFonts w:hint="default"/>
      </w:rPr>
    </w:lvl>
    <w:lvl w:ilvl="7">
      <w:start w:val="1"/>
      <w:numFmt w:val="decimal"/>
      <w:lvlText w:val="%1.%2.%3.%4.%5.%6.%7.%8"/>
      <w:lvlJc w:val="left"/>
      <w:pPr>
        <w:ind w:left="14434" w:hanging="2520"/>
      </w:pPr>
      <w:rPr>
        <w:rFonts w:hint="default"/>
      </w:rPr>
    </w:lvl>
    <w:lvl w:ilvl="8">
      <w:start w:val="1"/>
      <w:numFmt w:val="decimal"/>
      <w:lvlText w:val="%1.%2.%3.%4.%5.%6.%7.%8.%9"/>
      <w:lvlJc w:val="left"/>
      <w:pPr>
        <w:ind w:left="16496" w:hanging="2880"/>
      </w:pPr>
      <w:rPr>
        <w:rFonts w:hint="default"/>
      </w:rPr>
    </w:lvl>
  </w:abstractNum>
  <w:num w:numId="1" w16cid:durableId="1665088652">
    <w:abstractNumId w:val="10"/>
  </w:num>
  <w:num w:numId="2" w16cid:durableId="946161114">
    <w:abstractNumId w:val="16"/>
  </w:num>
  <w:num w:numId="3" w16cid:durableId="1257715025">
    <w:abstractNumId w:val="10"/>
  </w:num>
  <w:num w:numId="4" w16cid:durableId="33233697">
    <w:abstractNumId w:val="16"/>
  </w:num>
  <w:num w:numId="5" w16cid:durableId="861817123">
    <w:abstractNumId w:val="15"/>
  </w:num>
  <w:num w:numId="6" w16cid:durableId="1205559520">
    <w:abstractNumId w:val="18"/>
  </w:num>
  <w:num w:numId="7" w16cid:durableId="1527594752">
    <w:abstractNumId w:val="13"/>
  </w:num>
  <w:num w:numId="8" w16cid:durableId="689378587">
    <w:abstractNumId w:val="11"/>
  </w:num>
  <w:num w:numId="9" w16cid:durableId="1526677269">
    <w:abstractNumId w:val="12"/>
  </w:num>
  <w:num w:numId="10" w16cid:durableId="740903833">
    <w:abstractNumId w:val="3"/>
  </w:num>
  <w:num w:numId="11" w16cid:durableId="1421099380">
    <w:abstractNumId w:val="2"/>
  </w:num>
  <w:num w:numId="12" w16cid:durableId="560142327">
    <w:abstractNumId w:val="1"/>
  </w:num>
  <w:num w:numId="13" w16cid:durableId="395444770">
    <w:abstractNumId w:val="0"/>
  </w:num>
  <w:num w:numId="14" w16cid:durableId="311787506">
    <w:abstractNumId w:val="7"/>
  </w:num>
  <w:num w:numId="15" w16cid:durableId="721640396">
    <w:abstractNumId w:val="6"/>
  </w:num>
  <w:num w:numId="16" w16cid:durableId="222571580">
    <w:abstractNumId w:val="5"/>
  </w:num>
  <w:num w:numId="17" w16cid:durableId="412745802">
    <w:abstractNumId w:val="4"/>
  </w:num>
  <w:num w:numId="18" w16cid:durableId="1502038492">
    <w:abstractNumId w:val="17"/>
  </w:num>
  <w:num w:numId="19" w16cid:durableId="1614903719">
    <w:abstractNumId w:val="8"/>
  </w:num>
  <w:num w:numId="20" w16cid:durableId="1994748405">
    <w:abstractNumId w:val="13"/>
  </w:num>
  <w:num w:numId="21" w16cid:durableId="902257711">
    <w:abstractNumId w:val="13"/>
  </w:num>
  <w:num w:numId="22" w16cid:durableId="1340737399">
    <w:abstractNumId w:val="13"/>
  </w:num>
  <w:num w:numId="23" w16cid:durableId="465008972">
    <w:abstractNumId w:val="13"/>
  </w:num>
  <w:num w:numId="24" w16cid:durableId="227503128">
    <w:abstractNumId w:val="19"/>
  </w:num>
  <w:num w:numId="25" w16cid:durableId="1359156448">
    <w:abstractNumId w:val="13"/>
  </w:num>
  <w:num w:numId="26" w16cid:durableId="390739768">
    <w:abstractNumId w:val="13"/>
  </w:num>
  <w:num w:numId="27" w16cid:durableId="158549244">
    <w:abstractNumId w:val="13"/>
  </w:num>
  <w:num w:numId="28" w16cid:durableId="2072804212">
    <w:abstractNumId w:val="13"/>
  </w:num>
  <w:num w:numId="29" w16cid:durableId="1739282543">
    <w:abstractNumId w:val="13"/>
  </w:num>
  <w:num w:numId="30" w16cid:durableId="1174880937">
    <w:abstractNumId w:val="13"/>
  </w:num>
  <w:num w:numId="31" w16cid:durableId="1316757789">
    <w:abstractNumId w:val="13"/>
  </w:num>
  <w:num w:numId="32" w16cid:durableId="1345404524">
    <w:abstractNumId w:val="13"/>
  </w:num>
  <w:num w:numId="33" w16cid:durableId="671029916">
    <w:abstractNumId w:val="13"/>
  </w:num>
  <w:num w:numId="34" w16cid:durableId="1822232175">
    <w:abstractNumId w:val="13"/>
  </w:num>
  <w:num w:numId="35" w16cid:durableId="1951428098">
    <w:abstractNumId w:val="13"/>
  </w:num>
  <w:num w:numId="36" w16cid:durableId="1304776551">
    <w:abstractNumId w:val="13"/>
  </w:num>
  <w:num w:numId="37" w16cid:durableId="1598830800">
    <w:abstractNumId w:val="13"/>
  </w:num>
  <w:num w:numId="38" w16cid:durableId="1261179689">
    <w:abstractNumId w:val="13"/>
  </w:num>
  <w:num w:numId="39" w16cid:durableId="761874346">
    <w:abstractNumId w:val="13"/>
  </w:num>
  <w:num w:numId="40" w16cid:durableId="1095980333">
    <w:abstractNumId w:val="13"/>
  </w:num>
  <w:num w:numId="41" w16cid:durableId="860169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5505614">
    <w:abstractNumId w:val="14"/>
  </w:num>
  <w:num w:numId="43" w16cid:durableId="1199198173">
    <w:abstractNumId w:val="13"/>
  </w:num>
  <w:num w:numId="44" w16cid:durableId="542251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45" w16cid:durableId="742602683">
    <w:abstractNumId w:val="9"/>
  </w:num>
  <w:num w:numId="46" w16cid:durableId="98372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47" w16cid:durableId="123551246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9E"/>
    <w:rsid w:val="00012117"/>
    <w:rsid w:val="000123EB"/>
    <w:rsid w:val="00015B41"/>
    <w:rsid w:val="00023363"/>
    <w:rsid w:val="00025E01"/>
    <w:rsid w:val="000268FF"/>
    <w:rsid w:val="0003088B"/>
    <w:rsid w:val="000346E1"/>
    <w:rsid w:val="00035809"/>
    <w:rsid w:val="000358E5"/>
    <w:rsid w:val="000358E7"/>
    <w:rsid w:val="00037204"/>
    <w:rsid w:val="00040082"/>
    <w:rsid w:val="00053ECC"/>
    <w:rsid w:val="000568CC"/>
    <w:rsid w:val="000616FA"/>
    <w:rsid w:val="00064493"/>
    <w:rsid w:val="000663B9"/>
    <w:rsid w:val="00066774"/>
    <w:rsid w:val="00067E21"/>
    <w:rsid w:val="0007039A"/>
    <w:rsid w:val="00072017"/>
    <w:rsid w:val="00072A9D"/>
    <w:rsid w:val="00074756"/>
    <w:rsid w:val="00084EC5"/>
    <w:rsid w:val="0008646F"/>
    <w:rsid w:val="00091B2B"/>
    <w:rsid w:val="0009517E"/>
    <w:rsid w:val="00096189"/>
    <w:rsid w:val="000A2C30"/>
    <w:rsid w:val="000A64B2"/>
    <w:rsid w:val="000B59B4"/>
    <w:rsid w:val="000C21B7"/>
    <w:rsid w:val="000C59CB"/>
    <w:rsid w:val="000D0CFD"/>
    <w:rsid w:val="000D4750"/>
    <w:rsid w:val="000D50E4"/>
    <w:rsid w:val="000E0B02"/>
    <w:rsid w:val="000E5695"/>
    <w:rsid w:val="000F0B3B"/>
    <w:rsid w:val="000F3400"/>
    <w:rsid w:val="000F35EC"/>
    <w:rsid w:val="000F3706"/>
    <w:rsid w:val="000F3EEA"/>
    <w:rsid w:val="000F53AC"/>
    <w:rsid w:val="001005F2"/>
    <w:rsid w:val="00105748"/>
    <w:rsid w:val="00105DC9"/>
    <w:rsid w:val="00107A59"/>
    <w:rsid w:val="00120B81"/>
    <w:rsid w:val="00121A16"/>
    <w:rsid w:val="00125ACB"/>
    <w:rsid w:val="00131741"/>
    <w:rsid w:val="0013204D"/>
    <w:rsid w:val="0013692D"/>
    <w:rsid w:val="00137365"/>
    <w:rsid w:val="001413F4"/>
    <w:rsid w:val="00141B79"/>
    <w:rsid w:val="001502CA"/>
    <w:rsid w:val="001526E0"/>
    <w:rsid w:val="00153627"/>
    <w:rsid w:val="0015430D"/>
    <w:rsid w:val="00155083"/>
    <w:rsid w:val="001550C1"/>
    <w:rsid w:val="001559FB"/>
    <w:rsid w:val="00156391"/>
    <w:rsid w:val="001625B1"/>
    <w:rsid w:val="00162B8B"/>
    <w:rsid w:val="00162ED7"/>
    <w:rsid w:val="001751C3"/>
    <w:rsid w:val="0017769E"/>
    <w:rsid w:val="00183565"/>
    <w:rsid w:val="00185390"/>
    <w:rsid w:val="00194490"/>
    <w:rsid w:val="00194FDD"/>
    <w:rsid w:val="001A1B18"/>
    <w:rsid w:val="001A3254"/>
    <w:rsid w:val="001A712C"/>
    <w:rsid w:val="001B469D"/>
    <w:rsid w:val="001B6492"/>
    <w:rsid w:val="001B7602"/>
    <w:rsid w:val="001B7B12"/>
    <w:rsid w:val="001B7FA6"/>
    <w:rsid w:val="001C261D"/>
    <w:rsid w:val="001C6488"/>
    <w:rsid w:val="001C714B"/>
    <w:rsid w:val="001E10CB"/>
    <w:rsid w:val="001E1E32"/>
    <w:rsid w:val="001F0466"/>
    <w:rsid w:val="001F0649"/>
    <w:rsid w:val="001F6CAD"/>
    <w:rsid w:val="0020454E"/>
    <w:rsid w:val="00210512"/>
    <w:rsid w:val="00230722"/>
    <w:rsid w:val="00231444"/>
    <w:rsid w:val="00232AC0"/>
    <w:rsid w:val="00232FD5"/>
    <w:rsid w:val="002335B8"/>
    <w:rsid w:val="00233D70"/>
    <w:rsid w:val="00234C7B"/>
    <w:rsid w:val="00234ECE"/>
    <w:rsid w:val="00235BCB"/>
    <w:rsid w:val="0023708C"/>
    <w:rsid w:val="002420C6"/>
    <w:rsid w:val="00252716"/>
    <w:rsid w:val="00252DF7"/>
    <w:rsid w:val="00254DCE"/>
    <w:rsid w:val="00260212"/>
    <w:rsid w:val="0026116A"/>
    <w:rsid w:val="00265DD2"/>
    <w:rsid w:val="002663BE"/>
    <w:rsid w:val="00273089"/>
    <w:rsid w:val="002776DC"/>
    <w:rsid w:val="00281546"/>
    <w:rsid w:val="00282766"/>
    <w:rsid w:val="0028634E"/>
    <w:rsid w:val="002863DF"/>
    <w:rsid w:val="0029232D"/>
    <w:rsid w:val="00292CE6"/>
    <w:rsid w:val="002962F0"/>
    <w:rsid w:val="002A14EA"/>
    <w:rsid w:val="002A4710"/>
    <w:rsid w:val="002B5A7F"/>
    <w:rsid w:val="002C40B8"/>
    <w:rsid w:val="002D5BD1"/>
    <w:rsid w:val="002D780A"/>
    <w:rsid w:val="002E20F3"/>
    <w:rsid w:val="002F3D43"/>
    <w:rsid w:val="002F6F2A"/>
    <w:rsid w:val="00300182"/>
    <w:rsid w:val="003112FB"/>
    <w:rsid w:val="0031275F"/>
    <w:rsid w:val="00313B60"/>
    <w:rsid w:val="00313DF1"/>
    <w:rsid w:val="003141EA"/>
    <w:rsid w:val="00320F1B"/>
    <w:rsid w:val="00321158"/>
    <w:rsid w:val="0032234F"/>
    <w:rsid w:val="0033056D"/>
    <w:rsid w:val="003305C7"/>
    <w:rsid w:val="00334CB9"/>
    <w:rsid w:val="00336DE9"/>
    <w:rsid w:val="00337ACD"/>
    <w:rsid w:val="00355EEA"/>
    <w:rsid w:val="00357C2C"/>
    <w:rsid w:val="00357E6B"/>
    <w:rsid w:val="00365076"/>
    <w:rsid w:val="00367A28"/>
    <w:rsid w:val="0037374F"/>
    <w:rsid w:val="003813A8"/>
    <w:rsid w:val="00395B36"/>
    <w:rsid w:val="003A0401"/>
    <w:rsid w:val="003A10EA"/>
    <w:rsid w:val="003A3569"/>
    <w:rsid w:val="003A3B0A"/>
    <w:rsid w:val="003A72EE"/>
    <w:rsid w:val="003B22C4"/>
    <w:rsid w:val="003B718F"/>
    <w:rsid w:val="003C2142"/>
    <w:rsid w:val="003C49B3"/>
    <w:rsid w:val="003D2D01"/>
    <w:rsid w:val="003D59DE"/>
    <w:rsid w:val="003D7D14"/>
    <w:rsid w:val="003E0077"/>
    <w:rsid w:val="003E2166"/>
    <w:rsid w:val="003E45E4"/>
    <w:rsid w:val="003F003E"/>
    <w:rsid w:val="003F0D3A"/>
    <w:rsid w:val="003F61C7"/>
    <w:rsid w:val="0040159D"/>
    <w:rsid w:val="00405A41"/>
    <w:rsid w:val="00414147"/>
    <w:rsid w:val="00414BDE"/>
    <w:rsid w:val="00420C33"/>
    <w:rsid w:val="004220C5"/>
    <w:rsid w:val="0042409F"/>
    <w:rsid w:val="00424CEE"/>
    <w:rsid w:val="00424F04"/>
    <w:rsid w:val="0043110F"/>
    <w:rsid w:val="00432E70"/>
    <w:rsid w:val="00434AAD"/>
    <w:rsid w:val="0043510F"/>
    <w:rsid w:val="004351E9"/>
    <w:rsid w:val="004355F4"/>
    <w:rsid w:val="004416FE"/>
    <w:rsid w:val="0044384F"/>
    <w:rsid w:val="004461BB"/>
    <w:rsid w:val="00446C60"/>
    <w:rsid w:val="004612A2"/>
    <w:rsid w:val="00461631"/>
    <w:rsid w:val="00463905"/>
    <w:rsid w:val="00467923"/>
    <w:rsid w:val="00467E27"/>
    <w:rsid w:val="00480B58"/>
    <w:rsid w:val="0048264E"/>
    <w:rsid w:val="00483004"/>
    <w:rsid w:val="004835F3"/>
    <w:rsid w:val="00495002"/>
    <w:rsid w:val="00496ECC"/>
    <w:rsid w:val="00497EF1"/>
    <w:rsid w:val="004A2083"/>
    <w:rsid w:val="004A7F57"/>
    <w:rsid w:val="004B185E"/>
    <w:rsid w:val="004C3629"/>
    <w:rsid w:val="004D163D"/>
    <w:rsid w:val="004E0B6A"/>
    <w:rsid w:val="004E3AAC"/>
    <w:rsid w:val="004E4DD5"/>
    <w:rsid w:val="004E6FCD"/>
    <w:rsid w:val="004F0C20"/>
    <w:rsid w:val="004F71C0"/>
    <w:rsid w:val="004F7F66"/>
    <w:rsid w:val="00512512"/>
    <w:rsid w:val="0051519C"/>
    <w:rsid w:val="0051720B"/>
    <w:rsid w:val="00520692"/>
    <w:rsid w:val="0052181D"/>
    <w:rsid w:val="00524754"/>
    <w:rsid w:val="005454CB"/>
    <w:rsid w:val="005468BC"/>
    <w:rsid w:val="00551268"/>
    <w:rsid w:val="005551FC"/>
    <w:rsid w:val="00560380"/>
    <w:rsid w:val="00560A6D"/>
    <w:rsid w:val="005629E6"/>
    <w:rsid w:val="00562DC6"/>
    <w:rsid w:val="005752A7"/>
    <w:rsid w:val="00581821"/>
    <w:rsid w:val="00587FD0"/>
    <w:rsid w:val="00591D90"/>
    <w:rsid w:val="00592206"/>
    <w:rsid w:val="005A0574"/>
    <w:rsid w:val="005A2A73"/>
    <w:rsid w:val="005A4041"/>
    <w:rsid w:val="005B3662"/>
    <w:rsid w:val="005B7352"/>
    <w:rsid w:val="005C055E"/>
    <w:rsid w:val="005C6466"/>
    <w:rsid w:val="005D46CC"/>
    <w:rsid w:val="005D5F16"/>
    <w:rsid w:val="005E0AC2"/>
    <w:rsid w:val="005F24CE"/>
    <w:rsid w:val="005F642B"/>
    <w:rsid w:val="005F7E7C"/>
    <w:rsid w:val="00600597"/>
    <w:rsid w:val="00602905"/>
    <w:rsid w:val="00607214"/>
    <w:rsid w:val="00607CC7"/>
    <w:rsid w:val="006112CD"/>
    <w:rsid w:val="00613ED6"/>
    <w:rsid w:val="00617474"/>
    <w:rsid w:val="00624107"/>
    <w:rsid w:val="00624F6D"/>
    <w:rsid w:val="00626C62"/>
    <w:rsid w:val="00627451"/>
    <w:rsid w:val="0063427A"/>
    <w:rsid w:val="00636F87"/>
    <w:rsid w:val="00645197"/>
    <w:rsid w:val="00652C29"/>
    <w:rsid w:val="00655DF2"/>
    <w:rsid w:val="00657995"/>
    <w:rsid w:val="00657D3B"/>
    <w:rsid w:val="00664697"/>
    <w:rsid w:val="00665BE3"/>
    <w:rsid w:val="00673140"/>
    <w:rsid w:val="006747E7"/>
    <w:rsid w:val="00676C15"/>
    <w:rsid w:val="006806C5"/>
    <w:rsid w:val="00683FDE"/>
    <w:rsid w:val="006853FF"/>
    <w:rsid w:val="006B21E3"/>
    <w:rsid w:val="006B2CFB"/>
    <w:rsid w:val="006B6299"/>
    <w:rsid w:val="006B6324"/>
    <w:rsid w:val="006C451E"/>
    <w:rsid w:val="006E2A97"/>
    <w:rsid w:val="006E629E"/>
    <w:rsid w:val="006F0805"/>
    <w:rsid w:val="006F1AED"/>
    <w:rsid w:val="006F2ACE"/>
    <w:rsid w:val="006F3D1A"/>
    <w:rsid w:val="006F65D3"/>
    <w:rsid w:val="006F689F"/>
    <w:rsid w:val="00701685"/>
    <w:rsid w:val="00704BA3"/>
    <w:rsid w:val="00711130"/>
    <w:rsid w:val="0071610A"/>
    <w:rsid w:val="0071788E"/>
    <w:rsid w:val="00721B36"/>
    <w:rsid w:val="00721D49"/>
    <w:rsid w:val="00723A4D"/>
    <w:rsid w:val="00725BF9"/>
    <w:rsid w:val="00727C42"/>
    <w:rsid w:val="007453EC"/>
    <w:rsid w:val="00746E22"/>
    <w:rsid w:val="007512F3"/>
    <w:rsid w:val="0076223B"/>
    <w:rsid w:val="00762B30"/>
    <w:rsid w:val="00776130"/>
    <w:rsid w:val="00777599"/>
    <w:rsid w:val="00777808"/>
    <w:rsid w:val="0078582C"/>
    <w:rsid w:val="00793EBA"/>
    <w:rsid w:val="007A1FF3"/>
    <w:rsid w:val="007B4EBC"/>
    <w:rsid w:val="007C2C50"/>
    <w:rsid w:val="007D0292"/>
    <w:rsid w:val="007E655A"/>
    <w:rsid w:val="007E7B1B"/>
    <w:rsid w:val="007F0BC0"/>
    <w:rsid w:val="007F5E39"/>
    <w:rsid w:val="00807C86"/>
    <w:rsid w:val="00812A4F"/>
    <w:rsid w:val="0082050F"/>
    <w:rsid w:val="008244F5"/>
    <w:rsid w:val="008265DC"/>
    <w:rsid w:val="00833B01"/>
    <w:rsid w:val="00835648"/>
    <w:rsid w:val="008404A8"/>
    <w:rsid w:val="00844803"/>
    <w:rsid w:val="008463E3"/>
    <w:rsid w:val="0084738F"/>
    <w:rsid w:val="008517A3"/>
    <w:rsid w:val="00853A75"/>
    <w:rsid w:val="00855CA7"/>
    <w:rsid w:val="00862C1E"/>
    <w:rsid w:val="008640EA"/>
    <w:rsid w:val="00864612"/>
    <w:rsid w:val="008650B9"/>
    <w:rsid w:val="00865421"/>
    <w:rsid w:val="00870C10"/>
    <w:rsid w:val="00870EC4"/>
    <w:rsid w:val="00880FAF"/>
    <w:rsid w:val="00885DEA"/>
    <w:rsid w:val="00887DDC"/>
    <w:rsid w:val="00895171"/>
    <w:rsid w:val="00895CF8"/>
    <w:rsid w:val="0089753E"/>
    <w:rsid w:val="008B0177"/>
    <w:rsid w:val="008B1414"/>
    <w:rsid w:val="008B1D19"/>
    <w:rsid w:val="008B28E2"/>
    <w:rsid w:val="008B534F"/>
    <w:rsid w:val="008C02BF"/>
    <w:rsid w:val="008C0E00"/>
    <w:rsid w:val="008C4013"/>
    <w:rsid w:val="008E022B"/>
    <w:rsid w:val="008E0F78"/>
    <w:rsid w:val="008E2694"/>
    <w:rsid w:val="008F057B"/>
    <w:rsid w:val="008F4316"/>
    <w:rsid w:val="008F446F"/>
    <w:rsid w:val="009019FC"/>
    <w:rsid w:val="009063F8"/>
    <w:rsid w:val="0091017C"/>
    <w:rsid w:val="009111E8"/>
    <w:rsid w:val="00916D34"/>
    <w:rsid w:val="00920263"/>
    <w:rsid w:val="00930B30"/>
    <w:rsid w:val="00932CAD"/>
    <w:rsid w:val="0093654B"/>
    <w:rsid w:val="0094233B"/>
    <w:rsid w:val="00944CA5"/>
    <w:rsid w:val="00944D2A"/>
    <w:rsid w:val="00946B27"/>
    <w:rsid w:val="00947897"/>
    <w:rsid w:val="00950580"/>
    <w:rsid w:val="00952F80"/>
    <w:rsid w:val="0095622F"/>
    <w:rsid w:val="00961FA7"/>
    <w:rsid w:val="00962E37"/>
    <w:rsid w:val="00966FAF"/>
    <w:rsid w:val="00974722"/>
    <w:rsid w:val="00975285"/>
    <w:rsid w:val="00982B63"/>
    <w:rsid w:val="00984257"/>
    <w:rsid w:val="00984603"/>
    <w:rsid w:val="0098553A"/>
    <w:rsid w:val="0098760A"/>
    <w:rsid w:val="00991BEA"/>
    <w:rsid w:val="00993C93"/>
    <w:rsid w:val="009951BC"/>
    <w:rsid w:val="00995CDB"/>
    <w:rsid w:val="009A01A9"/>
    <w:rsid w:val="009A0E72"/>
    <w:rsid w:val="009A22D5"/>
    <w:rsid w:val="009A297B"/>
    <w:rsid w:val="009A2C97"/>
    <w:rsid w:val="009A7809"/>
    <w:rsid w:val="009B0579"/>
    <w:rsid w:val="009B32C6"/>
    <w:rsid w:val="009B67B7"/>
    <w:rsid w:val="009C2742"/>
    <w:rsid w:val="009D1323"/>
    <w:rsid w:val="009D2D48"/>
    <w:rsid w:val="009D4109"/>
    <w:rsid w:val="009D6C69"/>
    <w:rsid w:val="009E5181"/>
    <w:rsid w:val="009E5C04"/>
    <w:rsid w:val="009E7AE6"/>
    <w:rsid w:val="009F0076"/>
    <w:rsid w:val="009F245B"/>
    <w:rsid w:val="009F5777"/>
    <w:rsid w:val="00A00931"/>
    <w:rsid w:val="00A01BBF"/>
    <w:rsid w:val="00A030BB"/>
    <w:rsid w:val="00A0619D"/>
    <w:rsid w:val="00A10DE9"/>
    <w:rsid w:val="00A121D6"/>
    <w:rsid w:val="00A136A1"/>
    <w:rsid w:val="00A1630E"/>
    <w:rsid w:val="00A25329"/>
    <w:rsid w:val="00A27F1D"/>
    <w:rsid w:val="00A3571A"/>
    <w:rsid w:val="00A35E8D"/>
    <w:rsid w:val="00A3661B"/>
    <w:rsid w:val="00A4073A"/>
    <w:rsid w:val="00A41042"/>
    <w:rsid w:val="00A46AE5"/>
    <w:rsid w:val="00A50B5B"/>
    <w:rsid w:val="00A60607"/>
    <w:rsid w:val="00A63385"/>
    <w:rsid w:val="00A67AF9"/>
    <w:rsid w:val="00A776D6"/>
    <w:rsid w:val="00A84A19"/>
    <w:rsid w:val="00A85A88"/>
    <w:rsid w:val="00A87433"/>
    <w:rsid w:val="00A92019"/>
    <w:rsid w:val="00A94C8B"/>
    <w:rsid w:val="00AB1114"/>
    <w:rsid w:val="00AB209C"/>
    <w:rsid w:val="00AB479E"/>
    <w:rsid w:val="00AB5794"/>
    <w:rsid w:val="00AB6488"/>
    <w:rsid w:val="00AB76B9"/>
    <w:rsid w:val="00AC298E"/>
    <w:rsid w:val="00AC31AF"/>
    <w:rsid w:val="00AD2732"/>
    <w:rsid w:val="00AD3C34"/>
    <w:rsid w:val="00AD459F"/>
    <w:rsid w:val="00AE0E06"/>
    <w:rsid w:val="00AE46C7"/>
    <w:rsid w:val="00AF037D"/>
    <w:rsid w:val="00AF1E50"/>
    <w:rsid w:val="00AF40BB"/>
    <w:rsid w:val="00B0042E"/>
    <w:rsid w:val="00B03A0D"/>
    <w:rsid w:val="00B05F98"/>
    <w:rsid w:val="00B06837"/>
    <w:rsid w:val="00B06932"/>
    <w:rsid w:val="00B13A69"/>
    <w:rsid w:val="00B13D5F"/>
    <w:rsid w:val="00B1736F"/>
    <w:rsid w:val="00B203A4"/>
    <w:rsid w:val="00B21CF7"/>
    <w:rsid w:val="00B23215"/>
    <w:rsid w:val="00B235C8"/>
    <w:rsid w:val="00B24D51"/>
    <w:rsid w:val="00B35A35"/>
    <w:rsid w:val="00B405EE"/>
    <w:rsid w:val="00B42B47"/>
    <w:rsid w:val="00B47CEF"/>
    <w:rsid w:val="00B51619"/>
    <w:rsid w:val="00B525E0"/>
    <w:rsid w:val="00B52F52"/>
    <w:rsid w:val="00B544E7"/>
    <w:rsid w:val="00B55B3C"/>
    <w:rsid w:val="00B56CEA"/>
    <w:rsid w:val="00B60451"/>
    <w:rsid w:val="00B61AC9"/>
    <w:rsid w:val="00B63C15"/>
    <w:rsid w:val="00B70056"/>
    <w:rsid w:val="00B704EE"/>
    <w:rsid w:val="00B71B8D"/>
    <w:rsid w:val="00B722FB"/>
    <w:rsid w:val="00B7422B"/>
    <w:rsid w:val="00B773A3"/>
    <w:rsid w:val="00B810D8"/>
    <w:rsid w:val="00B81274"/>
    <w:rsid w:val="00B84264"/>
    <w:rsid w:val="00B84594"/>
    <w:rsid w:val="00B87844"/>
    <w:rsid w:val="00B932C5"/>
    <w:rsid w:val="00B93F02"/>
    <w:rsid w:val="00B96894"/>
    <w:rsid w:val="00B97D8C"/>
    <w:rsid w:val="00BA0102"/>
    <w:rsid w:val="00BA660D"/>
    <w:rsid w:val="00BB12C3"/>
    <w:rsid w:val="00BB63BE"/>
    <w:rsid w:val="00BB6D75"/>
    <w:rsid w:val="00BC07F9"/>
    <w:rsid w:val="00BC091A"/>
    <w:rsid w:val="00BC3806"/>
    <w:rsid w:val="00BD3C24"/>
    <w:rsid w:val="00BD498E"/>
    <w:rsid w:val="00BD79BA"/>
    <w:rsid w:val="00BD7E4A"/>
    <w:rsid w:val="00BE3188"/>
    <w:rsid w:val="00BE7797"/>
    <w:rsid w:val="00C02D9B"/>
    <w:rsid w:val="00C05DBC"/>
    <w:rsid w:val="00C116FD"/>
    <w:rsid w:val="00C12C83"/>
    <w:rsid w:val="00C20926"/>
    <w:rsid w:val="00C328D8"/>
    <w:rsid w:val="00C37531"/>
    <w:rsid w:val="00C37FDF"/>
    <w:rsid w:val="00C475DF"/>
    <w:rsid w:val="00C5048E"/>
    <w:rsid w:val="00C54974"/>
    <w:rsid w:val="00C637B7"/>
    <w:rsid w:val="00C64AE9"/>
    <w:rsid w:val="00C64D29"/>
    <w:rsid w:val="00C64D85"/>
    <w:rsid w:val="00C70C97"/>
    <w:rsid w:val="00C7259A"/>
    <w:rsid w:val="00C7281B"/>
    <w:rsid w:val="00C81CE6"/>
    <w:rsid w:val="00C851A8"/>
    <w:rsid w:val="00C86257"/>
    <w:rsid w:val="00C865BA"/>
    <w:rsid w:val="00C86930"/>
    <w:rsid w:val="00C875BE"/>
    <w:rsid w:val="00C92BE9"/>
    <w:rsid w:val="00C93C20"/>
    <w:rsid w:val="00C96BAF"/>
    <w:rsid w:val="00CA4B51"/>
    <w:rsid w:val="00CA7912"/>
    <w:rsid w:val="00CB7A16"/>
    <w:rsid w:val="00CB7B54"/>
    <w:rsid w:val="00CC4217"/>
    <w:rsid w:val="00CC7A3A"/>
    <w:rsid w:val="00CD0F63"/>
    <w:rsid w:val="00CD39AA"/>
    <w:rsid w:val="00CD576C"/>
    <w:rsid w:val="00CE1D70"/>
    <w:rsid w:val="00CE27D5"/>
    <w:rsid w:val="00CF0A47"/>
    <w:rsid w:val="00CF16AD"/>
    <w:rsid w:val="00CF3224"/>
    <w:rsid w:val="00CF3AFA"/>
    <w:rsid w:val="00CF4FEF"/>
    <w:rsid w:val="00CF54F9"/>
    <w:rsid w:val="00D051CF"/>
    <w:rsid w:val="00D10AA7"/>
    <w:rsid w:val="00D11036"/>
    <w:rsid w:val="00D1282F"/>
    <w:rsid w:val="00D1292A"/>
    <w:rsid w:val="00D129E7"/>
    <w:rsid w:val="00D12BB5"/>
    <w:rsid w:val="00D14CEE"/>
    <w:rsid w:val="00D20DBF"/>
    <w:rsid w:val="00D21B07"/>
    <w:rsid w:val="00D2412C"/>
    <w:rsid w:val="00D2453F"/>
    <w:rsid w:val="00D2459E"/>
    <w:rsid w:val="00D268B1"/>
    <w:rsid w:val="00D31220"/>
    <w:rsid w:val="00D4782C"/>
    <w:rsid w:val="00D47FFD"/>
    <w:rsid w:val="00D552E9"/>
    <w:rsid w:val="00D56EA0"/>
    <w:rsid w:val="00D6079A"/>
    <w:rsid w:val="00D608E4"/>
    <w:rsid w:val="00D609C3"/>
    <w:rsid w:val="00D61B11"/>
    <w:rsid w:val="00D63354"/>
    <w:rsid w:val="00D6586A"/>
    <w:rsid w:val="00D72DED"/>
    <w:rsid w:val="00D731EC"/>
    <w:rsid w:val="00D7362E"/>
    <w:rsid w:val="00D778F1"/>
    <w:rsid w:val="00D84013"/>
    <w:rsid w:val="00D851A8"/>
    <w:rsid w:val="00D909F4"/>
    <w:rsid w:val="00D93312"/>
    <w:rsid w:val="00D96E39"/>
    <w:rsid w:val="00D97E14"/>
    <w:rsid w:val="00D97F72"/>
    <w:rsid w:val="00D97F7A"/>
    <w:rsid w:val="00DA560D"/>
    <w:rsid w:val="00DB5113"/>
    <w:rsid w:val="00DB65B9"/>
    <w:rsid w:val="00DC4354"/>
    <w:rsid w:val="00DC4ADC"/>
    <w:rsid w:val="00DC5F65"/>
    <w:rsid w:val="00DC5FD6"/>
    <w:rsid w:val="00DD13E7"/>
    <w:rsid w:val="00DD1AA5"/>
    <w:rsid w:val="00DE1BF3"/>
    <w:rsid w:val="00DF34CC"/>
    <w:rsid w:val="00DF3D29"/>
    <w:rsid w:val="00DF5EAE"/>
    <w:rsid w:val="00E04CF5"/>
    <w:rsid w:val="00E07EDE"/>
    <w:rsid w:val="00E24F2C"/>
    <w:rsid w:val="00E51C2A"/>
    <w:rsid w:val="00E54EED"/>
    <w:rsid w:val="00E5555E"/>
    <w:rsid w:val="00E5555F"/>
    <w:rsid w:val="00E5693F"/>
    <w:rsid w:val="00E57E87"/>
    <w:rsid w:val="00E6614E"/>
    <w:rsid w:val="00E7247A"/>
    <w:rsid w:val="00E82EBF"/>
    <w:rsid w:val="00E82F9C"/>
    <w:rsid w:val="00E908BA"/>
    <w:rsid w:val="00E91959"/>
    <w:rsid w:val="00E94E1C"/>
    <w:rsid w:val="00E95F39"/>
    <w:rsid w:val="00EA0924"/>
    <w:rsid w:val="00EC5B6F"/>
    <w:rsid w:val="00EC6567"/>
    <w:rsid w:val="00EC7EF2"/>
    <w:rsid w:val="00ED3B84"/>
    <w:rsid w:val="00ED480F"/>
    <w:rsid w:val="00ED7021"/>
    <w:rsid w:val="00ED7355"/>
    <w:rsid w:val="00EF1604"/>
    <w:rsid w:val="00EF5A21"/>
    <w:rsid w:val="00EF7867"/>
    <w:rsid w:val="00F0236B"/>
    <w:rsid w:val="00F0335E"/>
    <w:rsid w:val="00F05ECA"/>
    <w:rsid w:val="00F07AE3"/>
    <w:rsid w:val="00F106B3"/>
    <w:rsid w:val="00F14965"/>
    <w:rsid w:val="00F33A5E"/>
    <w:rsid w:val="00F37C10"/>
    <w:rsid w:val="00F42EC0"/>
    <w:rsid w:val="00F47725"/>
    <w:rsid w:val="00F55990"/>
    <w:rsid w:val="00F6031D"/>
    <w:rsid w:val="00F60D87"/>
    <w:rsid w:val="00F6206A"/>
    <w:rsid w:val="00F7342B"/>
    <w:rsid w:val="00F736F8"/>
    <w:rsid w:val="00F812E9"/>
    <w:rsid w:val="00F81F0B"/>
    <w:rsid w:val="00F85D36"/>
    <w:rsid w:val="00F86B70"/>
    <w:rsid w:val="00F914A9"/>
    <w:rsid w:val="00F92CC8"/>
    <w:rsid w:val="00F92FC3"/>
    <w:rsid w:val="00F97D0B"/>
    <w:rsid w:val="00F97E02"/>
    <w:rsid w:val="00FA0205"/>
    <w:rsid w:val="00FA16D3"/>
    <w:rsid w:val="00FA21FE"/>
    <w:rsid w:val="00FA2EAE"/>
    <w:rsid w:val="00FA4824"/>
    <w:rsid w:val="00FA576F"/>
    <w:rsid w:val="00FB06B0"/>
    <w:rsid w:val="00FB4EF4"/>
    <w:rsid w:val="00FB6F17"/>
    <w:rsid w:val="00FC4636"/>
    <w:rsid w:val="00FD5E88"/>
    <w:rsid w:val="00FD6C85"/>
    <w:rsid w:val="00FD7B07"/>
    <w:rsid w:val="00FE3DB2"/>
    <w:rsid w:val="00FF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7B421B"/>
  <w15:chartTrackingRefBased/>
  <w15:docId w15:val="{9867CFC5-8390-4B6A-ABC7-AEB3D7C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0268FF"/>
    <w:pPr>
      <w:spacing w:after="0" w:line="240" w:lineRule="auto"/>
      <w:ind w:left="1304"/>
    </w:pPr>
    <w:rPr>
      <w:rFonts w:ascii="Times New Roman" w:eastAsia="Times New Roman" w:hAnsi="Times New Roman" w:cs="Times New Roman"/>
      <w:sz w:val="20"/>
      <w:szCs w:val="20"/>
      <w:lang w:eastAsia="sv-SE"/>
    </w:rPr>
  </w:style>
  <w:style w:type="character" w:customStyle="1" w:styleId="normal1">
    <w:name w:val="normal1"/>
    <w:rsid w:val="000268FF"/>
    <w:rPr>
      <w:rFonts w:ascii="Verdana" w:hAnsi="Verdana" w:hint="default"/>
      <w:b w:val="0"/>
      <w:bCs w:val="0"/>
      <w:i w:val="0"/>
      <w:iCs w:val="0"/>
      <w:color w:val="000000"/>
      <w:sz w:val="24"/>
      <w:szCs w:val="24"/>
    </w:rPr>
  </w:style>
  <w:style w:type="paragraph" w:styleId="Ballongtext">
    <w:name w:val="Balloon Text"/>
    <w:basedOn w:val="Normal"/>
    <w:link w:val="BallongtextChar"/>
    <w:uiPriority w:val="99"/>
    <w:semiHidden/>
    <w:unhideWhenUsed/>
    <w:rsid w:val="005551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51FC"/>
    <w:rPr>
      <w:rFonts w:ascii="Segoe UI" w:hAnsi="Segoe UI" w:cs="Segoe UI"/>
      <w:sz w:val="18"/>
      <w:szCs w:val="18"/>
      <w:lang w:val="sv-SE"/>
    </w:rPr>
  </w:style>
  <w:style w:type="character" w:styleId="Kommentarsreferens">
    <w:name w:val="annotation reference"/>
    <w:basedOn w:val="Standardstycketeckensnitt"/>
    <w:uiPriority w:val="99"/>
    <w:semiHidden/>
    <w:unhideWhenUsed/>
    <w:rsid w:val="00AB209C"/>
    <w:rPr>
      <w:sz w:val="16"/>
      <w:szCs w:val="16"/>
    </w:rPr>
  </w:style>
  <w:style w:type="paragraph" w:styleId="Kommentarer">
    <w:name w:val="annotation text"/>
    <w:basedOn w:val="Normal"/>
    <w:link w:val="KommentarerChar"/>
    <w:uiPriority w:val="99"/>
    <w:unhideWhenUsed/>
    <w:rsid w:val="00AB209C"/>
    <w:pPr>
      <w:spacing w:line="240" w:lineRule="auto"/>
    </w:pPr>
    <w:rPr>
      <w:sz w:val="20"/>
      <w:szCs w:val="20"/>
    </w:rPr>
  </w:style>
  <w:style w:type="character" w:customStyle="1" w:styleId="KommentarerChar">
    <w:name w:val="Kommentarer Char"/>
    <w:basedOn w:val="Standardstycketeckensnitt"/>
    <w:link w:val="Kommentarer"/>
    <w:uiPriority w:val="99"/>
    <w:rsid w:val="00AB209C"/>
    <w:rPr>
      <w:sz w:val="20"/>
      <w:szCs w:val="20"/>
      <w:lang w:val="sv-SE"/>
    </w:rPr>
  </w:style>
  <w:style w:type="paragraph" w:styleId="Kommentarsmne">
    <w:name w:val="annotation subject"/>
    <w:basedOn w:val="Kommentarer"/>
    <w:next w:val="Kommentarer"/>
    <w:link w:val="KommentarsmneChar"/>
    <w:uiPriority w:val="99"/>
    <w:semiHidden/>
    <w:unhideWhenUsed/>
    <w:rsid w:val="00AB209C"/>
    <w:rPr>
      <w:b/>
      <w:bCs/>
    </w:rPr>
  </w:style>
  <w:style w:type="character" w:customStyle="1" w:styleId="KommentarsmneChar">
    <w:name w:val="Kommentarsämne Char"/>
    <w:basedOn w:val="KommentarerChar"/>
    <w:link w:val="Kommentarsmne"/>
    <w:uiPriority w:val="99"/>
    <w:semiHidden/>
    <w:rsid w:val="00AB209C"/>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UL002\Downloads\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5DC4E7FBA6480D8C085BF33EED645A"/>
        <w:category>
          <w:name w:val="Allmänt"/>
          <w:gallery w:val="placeholder"/>
        </w:category>
        <w:types>
          <w:type w:val="bbPlcHdr"/>
        </w:types>
        <w:behaviors>
          <w:behavior w:val="content"/>
        </w:behaviors>
        <w:guid w:val="{BF865789-C6C9-4249-BA5E-DBEC7351C24F}"/>
      </w:docPartPr>
      <w:docPartBody>
        <w:p w:rsidR="0063427A" w:rsidRDefault="00E5634C" w:rsidP="0063427A">
          <w:pPr>
            <w:pStyle w:val="F45DC4E7FBA6480D8C085BF33EED645A"/>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FC"/>
    <w:rsid w:val="000C4A31"/>
    <w:rsid w:val="0011567E"/>
    <w:rsid w:val="0011694E"/>
    <w:rsid w:val="00137E11"/>
    <w:rsid w:val="00177B5B"/>
    <w:rsid w:val="00185390"/>
    <w:rsid w:val="001F2FD7"/>
    <w:rsid w:val="00232A41"/>
    <w:rsid w:val="002826E5"/>
    <w:rsid w:val="002A471D"/>
    <w:rsid w:val="002A56D2"/>
    <w:rsid w:val="002F480A"/>
    <w:rsid w:val="003834AC"/>
    <w:rsid w:val="003C0B14"/>
    <w:rsid w:val="003D2D01"/>
    <w:rsid w:val="004177CF"/>
    <w:rsid w:val="00454408"/>
    <w:rsid w:val="004A2083"/>
    <w:rsid w:val="004D7288"/>
    <w:rsid w:val="004F6A04"/>
    <w:rsid w:val="005849E7"/>
    <w:rsid w:val="005F293B"/>
    <w:rsid w:val="00622B16"/>
    <w:rsid w:val="00624B82"/>
    <w:rsid w:val="0063427A"/>
    <w:rsid w:val="00637BA9"/>
    <w:rsid w:val="00660087"/>
    <w:rsid w:val="006806C5"/>
    <w:rsid w:val="006A3193"/>
    <w:rsid w:val="006C2219"/>
    <w:rsid w:val="006F04A1"/>
    <w:rsid w:val="006F3C7A"/>
    <w:rsid w:val="00777808"/>
    <w:rsid w:val="00853848"/>
    <w:rsid w:val="00854865"/>
    <w:rsid w:val="00861F06"/>
    <w:rsid w:val="00881603"/>
    <w:rsid w:val="009376E6"/>
    <w:rsid w:val="009A297B"/>
    <w:rsid w:val="009B7C10"/>
    <w:rsid w:val="00A01AFC"/>
    <w:rsid w:val="00A307FE"/>
    <w:rsid w:val="00A44019"/>
    <w:rsid w:val="00A60607"/>
    <w:rsid w:val="00A766D7"/>
    <w:rsid w:val="00A776D6"/>
    <w:rsid w:val="00AB5F22"/>
    <w:rsid w:val="00B06932"/>
    <w:rsid w:val="00B82EEE"/>
    <w:rsid w:val="00B970AB"/>
    <w:rsid w:val="00BA68F6"/>
    <w:rsid w:val="00BC434A"/>
    <w:rsid w:val="00C12487"/>
    <w:rsid w:val="00C25435"/>
    <w:rsid w:val="00CE1F74"/>
    <w:rsid w:val="00CF24B1"/>
    <w:rsid w:val="00D2412C"/>
    <w:rsid w:val="00D314B2"/>
    <w:rsid w:val="00DF2673"/>
    <w:rsid w:val="00DF4C3C"/>
    <w:rsid w:val="00E5634C"/>
    <w:rsid w:val="00E6623A"/>
    <w:rsid w:val="00F34B88"/>
    <w:rsid w:val="00F81F0B"/>
    <w:rsid w:val="00FB6F17"/>
    <w:rsid w:val="00FC7AA7"/>
    <w:rsid w:val="00FD1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427A"/>
  </w:style>
  <w:style w:type="paragraph" w:customStyle="1" w:styleId="F45DC4E7FBA6480D8C085BF33EED645A">
    <w:name w:val="F45DC4E7FBA6480D8C085BF33EED645A"/>
    <w:rsid w:val="006342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29A21E7109645AE246AF6D1C758F2" ma:contentTypeVersion="5" ma:contentTypeDescription="Skapa ett nytt dokument." ma:contentTypeScope="" ma:versionID="4e9f51458bbd461c5478da1ace499662">
  <xsd:schema xmlns:xsd="http://www.w3.org/2001/XMLSchema" xmlns:xs="http://www.w3.org/2001/XMLSchema" xmlns:p="http://schemas.microsoft.com/office/2006/metadata/properties" xmlns:ns3="762f8db5-7c50-499a-9ff8-b7e7ebf9fc4f" xmlns:ns4="c106f4cf-c130-4c6e-afa5-e9360640b7a6" targetNamespace="http://schemas.microsoft.com/office/2006/metadata/properties" ma:root="true" ma:fieldsID="3e7b789f21ba218b3e76f0086abfc381" ns3:_="" ns4:_="">
    <xsd:import namespace="762f8db5-7c50-499a-9ff8-b7e7ebf9fc4f"/>
    <xsd:import namespace="c106f4cf-c130-4c6e-afa5-e9360640b7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f8db5-7c50-499a-9ff8-b7e7ebf9fc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6f4cf-c130-4c6e-afa5-e9360640b7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3DC73-E00E-4BBB-B79A-AA7189F4E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f8db5-7c50-499a-9ff8-b7e7ebf9fc4f"/>
    <ds:schemaRef ds:uri="c106f4cf-c130-4c6e-afa5-e9360640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5979C-3B63-458C-9F88-79944F764084}">
  <ds:schemaRefs>
    <ds:schemaRef ds:uri="http://schemas.openxmlformats.org/officeDocument/2006/bibliography"/>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15</Pages>
  <Words>3746</Words>
  <Characters>19855</Characters>
  <Application>Microsoft Office Word</Application>
  <DocSecurity>4</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Edgren</dc:creator>
  <cp:lastModifiedBy>Ola Blomberg</cp:lastModifiedBy>
  <cp:revision>2</cp:revision>
  <cp:lastPrinted>2024-06-24T08:25:00Z</cp:lastPrinted>
  <dcterms:created xsi:type="dcterms:W3CDTF">2025-06-17T12:45:00Z</dcterms:created>
  <dcterms:modified xsi:type="dcterms:W3CDTF">2025-06-17T12:45:00Z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0x01010050929A21E7109645AE246AF6D1C758F2</vt:lpwstr>
  </property>
</Properties>
</file>